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C7E0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3631A894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2A1D0531" w14:textId="06AE984B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D919C7">
        <w:rPr>
          <w:rFonts w:ascii="Times New Roman" w:hAnsi="Times New Roman" w:cs="Times New Roman"/>
          <w:sz w:val="24"/>
          <w:szCs w:val="24"/>
        </w:rPr>
        <w:t>9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D919C7">
        <w:rPr>
          <w:rFonts w:ascii="Times New Roman" w:hAnsi="Times New Roman" w:cs="Times New Roman"/>
          <w:sz w:val="24"/>
          <w:szCs w:val="24"/>
        </w:rPr>
        <w:t>12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D919C7">
        <w:rPr>
          <w:rFonts w:ascii="Times New Roman" w:hAnsi="Times New Roman" w:cs="Times New Roman"/>
          <w:sz w:val="24"/>
          <w:szCs w:val="24"/>
        </w:rPr>
        <w:t>15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D919C7">
        <w:rPr>
          <w:rFonts w:ascii="Times New Roman" w:hAnsi="Times New Roman" w:cs="Times New Roman"/>
          <w:sz w:val="24"/>
          <w:szCs w:val="24"/>
        </w:rPr>
        <w:t>12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751"/>
        <w:gridCol w:w="142"/>
        <w:gridCol w:w="284"/>
        <w:gridCol w:w="1672"/>
        <w:gridCol w:w="2268"/>
      </w:tblGrid>
      <w:tr w:rsidR="00E05DE6" w:rsidRPr="00E05DE6" w14:paraId="588CE781" w14:textId="77777777" w:rsidTr="00CB0CB3">
        <w:trPr>
          <w:trHeight w:val="211"/>
        </w:trPr>
        <w:tc>
          <w:tcPr>
            <w:tcW w:w="1410" w:type="dxa"/>
          </w:tcPr>
          <w:p w14:paraId="365CF0F5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2694BDC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3341157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62E078F3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252065D0" w14:textId="77777777" w:rsidTr="00E66834">
        <w:trPr>
          <w:trHeight w:val="211"/>
        </w:trPr>
        <w:tc>
          <w:tcPr>
            <w:tcW w:w="10632" w:type="dxa"/>
            <w:gridSpan w:val="8"/>
          </w:tcPr>
          <w:p w14:paraId="309A28EA" w14:textId="3630E4F7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D919C7">
              <w:rPr>
                <w:rFonts w:ascii="Times New Roman" w:hAnsi="Times New Roman" w:cs="Times New Roman"/>
                <w:b/>
                <w:sz w:val="24"/>
                <w:szCs w:val="24"/>
              </w:rPr>
              <w:t>9 december</w:t>
            </w:r>
          </w:p>
        </w:tc>
      </w:tr>
      <w:tr w:rsidR="00E05DE6" w:rsidRPr="00E05DE6" w14:paraId="7E0CAB18" w14:textId="77777777" w:rsidTr="00D919C7">
        <w:trPr>
          <w:trHeight w:val="1466"/>
        </w:trPr>
        <w:tc>
          <w:tcPr>
            <w:tcW w:w="1410" w:type="dxa"/>
          </w:tcPr>
          <w:p w14:paraId="66EE9701" w14:textId="77777777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6A23F546" w14:textId="0D09E067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0857E9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4FEA8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chocomousse</w:t>
            </w:r>
          </w:p>
        </w:tc>
        <w:tc>
          <w:tcPr>
            <w:tcW w:w="2878" w:type="dxa"/>
            <w:gridSpan w:val="3"/>
            <w:tcBorders>
              <w:right w:val="nil"/>
            </w:tcBorders>
            <w:vAlign w:val="center"/>
          </w:tcPr>
          <w:p w14:paraId="03BA2A2F" w14:textId="5EC30C92" w:rsidR="001B0C14" w:rsidRPr="00E05DE6" w:rsidRDefault="00D919C7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gevulde kalkoenrollade</w:t>
            </w:r>
          </w:p>
          <w:p w14:paraId="17F10011" w14:textId="3CE03908" w:rsidR="001B0C14" w:rsidRPr="00E05DE6" w:rsidRDefault="00D919C7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savooikool</w:t>
            </w:r>
          </w:p>
          <w:p w14:paraId="139C43BD" w14:textId="7B7498DD" w:rsidR="00524F13" w:rsidRPr="00E05DE6" w:rsidRDefault="00D919C7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1956" w:type="dxa"/>
            <w:gridSpan w:val="2"/>
            <w:tcBorders>
              <w:left w:val="nil"/>
            </w:tcBorders>
            <w:vAlign w:val="center"/>
          </w:tcPr>
          <w:p w14:paraId="6CDF644A" w14:textId="2830DF2A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1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2596A989" w14:textId="77777777" w:rsidR="00D919C7" w:rsidRDefault="00D919C7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5904F4" w14:textId="24C0B7F8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A1FC095" w14:textId="77777777" w:rsidR="00524F13" w:rsidRPr="00E05DE6" w:rsidRDefault="00D919C7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F2BF9F6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10013" w14:textId="45E81154" w:rsidR="00524F13" w:rsidRPr="00E05DE6" w:rsidRDefault="00D919C7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0E24A9" w:rsidRPr="00E05DE6" w14:paraId="4F76F935" w14:textId="77777777" w:rsidTr="007C0C94">
        <w:trPr>
          <w:trHeight w:val="252"/>
        </w:trPr>
        <w:tc>
          <w:tcPr>
            <w:tcW w:w="10632" w:type="dxa"/>
            <w:gridSpan w:val="8"/>
          </w:tcPr>
          <w:p w14:paraId="470CC1E3" w14:textId="0DCCA54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D919C7">
              <w:rPr>
                <w:rFonts w:ascii="Times New Roman" w:hAnsi="Times New Roman" w:cs="Times New Roman"/>
                <w:b/>
                <w:sz w:val="24"/>
                <w:szCs w:val="24"/>
              </w:rPr>
              <w:t>10 december</w:t>
            </w:r>
          </w:p>
        </w:tc>
      </w:tr>
      <w:tr w:rsidR="00E05DE6" w:rsidRPr="00E05DE6" w14:paraId="77019458" w14:textId="77777777" w:rsidTr="00D919C7">
        <w:trPr>
          <w:trHeight w:val="1518"/>
        </w:trPr>
        <w:tc>
          <w:tcPr>
            <w:tcW w:w="1410" w:type="dxa"/>
          </w:tcPr>
          <w:p w14:paraId="224334A2" w14:textId="77777777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746DE2E" w14:textId="7E66A267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witloof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4C64E7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C4D0D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492D7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EE89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rijstpap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 w14:paraId="0588F2F6" w14:textId="5583C762" w:rsidR="003D5B1F" w:rsidRPr="00E05DE6" w:rsidRDefault="00D919C7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varkensfilet</w:t>
            </w:r>
          </w:p>
          <w:p w14:paraId="71DD899A" w14:textId="4EFE1E97" w:rsidR="004A23D0" w:rsidRPr="00E05DE6" w:rsidRDefault="00D919C7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5AF4C8A9" w14:textId="6B9C722E" w:rsidR="0021434F" w:rsidRPr="00E05DE6" w:rsidRDefault="00D919C7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3"/>
            <w:tcBorders>
              <w:left w:val="nil"/>
            </w:tcBorders>
            <w:vAlign w:val="center"/>
          </w:tcPr>
          <w:p w14:paraId="7BC2F500" w14:textId="29E65ED1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1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2029088E" w14:textId="77777777" w:rsidR="00D919C7" w:rsidRDefault="00D919C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9EA6C6" w14:textId="05D0390B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E70DB7C" w14:textId="77777777" w:rsidR="00EF23A5" w:rsidRPr="00E05DE6" w:rsidRDefault="00D919C7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AA11C62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AAAA7" w14:textId="015BC65B" w:rsidR="00524F13" w:rsidRPr="00E05DE6" w:rsidRDefault="00D919C7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Kalkoensteak met peertjes</w:t>
            </w:r>
          </w:p>
        </w:tc>
      </w:tr>
      <w:tr w:rsidR="000E24A9" w:rsidRPr="00E05DE6" w14:paraId="5A18F1AF" w14:textId="77777777" w:rsidTr="00C97EAC">
        <w:trPr>
          <w:trHeight w:val="243"/>
        </w:trPr>
        <w:tc>
          <w:tcPr>
            <w:tcW w:w="10632" w:type="dxa"/>
            <w:gridSpan w:val="8"/>
          </w:tcPr>
          <w:p w14:paraId="12A4DF58" w14:textId="0F29D3C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D919C7">
              <w:rPr>
                <w:rFonts w:ascii="Times New Roman" w:hAnsi="Times New Roman" w:cs="Times New Roman"/>
                <w:b/>
                <w:sz w:val="24"/>
                <w:szCs w:val="24"/>
              </w:rPr>
              <w:t>11 december</w:t>
            </w:r>
          </w:p>
        </w:tc>
      </w:tr>
      <w:tr w:rsidR="00E05DE6" w:rsidRPr="00E05DE6" w14:paraId="684FCF67" w14:textId="77777777" w:rsidTr="00CB0CB3">
        <w:trPr>
          <w:trHeight w:val="1229"/>
        </w:trPr>
        <w:tc>
          <w:tcPr>
            <w:tcW w:w="1410" w:type="dxa"/>
          </w:tcPr>
          <w:p w14:paraId="09FCA1B1" w14:textId="77777777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3BD3B1FB" w14:textId="2B4EB480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35FCA3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811E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C3883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C08C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3479539" w14:textId="71D23EC4" w:rsidR="00524F13" w:rsidRPr="00E05DE6" w:rsidRDefault="00D919C7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boerenworst</w:t>
            </w:r>
          </w:p>
          <w:p w14:paraId="4C3487CB" w14:textId="16648711" w:rsidR="004A23D0" w:rsidRPr="00E05DE6" w:rsidRDefault="00D919C7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164A59A8" w14:textId="77777777" w:rsidR="00524F13" w:rsidRPr="00E05DE6" w:rsidRDefault="00D919C7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3D5E2C84" w14:textId="24FF3934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1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60DE9D6A" w14:textId="7E3EBA71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1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5749E710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9323ECF" w14:textId="77777777" w:rsidR="00CB3309" w:rsidRPr="00E05DE6" w:rsidRDefault="00D919C7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7A0578E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B9995" w14:textId="6893EBC0" w:rsidR="00B70D04" w:rsidRPr="00E05DE6" w:rsidRDefault="00D919C7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Sandwiches met vleessalade</w:t>
            </w:r>
          </w:p>
        </w:tc>
      </w:tr>
      <w:tr w:rsidR="000E24A9" w:rsidRPr="00E05DE6" w14:paraId="70166371" w14:textId="77777777" w:rsidTr="00D45FB7">
        <w:trPr>
          <w:trHeight w:val="246"/>
        </w:trPr>
        <w:tc>
          <w:tcPr>
            <w:tcW w:w="10632" w:type="dxa"/>
            <w:gridSpan w:val="8"/>
          </w:tcPr>
          <w:p w14:paraId="58D4A04C" w14:textId="5E18499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D919C7">
              <w:rPr>
                <w:rFonts w:ascii="Times New Roman" w:hAnsi="Times New Roman" w:cs="Times New Roman"/>
                <w:b/>
                <w:sz w:val="24"/>
                <w:szCs w:val="24"/>
              </w:rPr>
              <w:t>12 december</w:t>
            </w:r>
          </w:p>
        </w:tc>
      </w:tr>
      <w:tr w:rsidR="00E05DE6" w:rsidRPr="00E05DE6" w14:paraId="27EC1BDC" w14:textId="77777777" w:rsidTr="00D919C7">
        <w:trPr>
          <w:trHeight w:val="751"/>
        </w:trPr>
        <w:tc>
          <w:tcPr>
            <w:tcW w:w="1410" w:type="dxa"/>
          </w:tcPr>
          <w:p w14:paraId="25F1CC1B" w14:textId="77777777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82FEA92" w14:textId="0C9FF088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146B6C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87576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3162" w:type="dxa"/>
            <w:gridSpan w:val="4"/>
            <w:tcBorders>
              <w:right w:val="nil"/>
            </w:tcBorders>
            <w:vAlign w:val="center"/>
          </w:tcPr>
          <w:p w14:paraId="7E6F3370" w14:textId="4ED7766C" w:rsidR="007C45A3" w:rsidRPr="00E05DE6" w:rsidRDefault="00D919C7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vogelnestje in tomatensaus</w:t>
            </w:r>
          </w:p>
          <w:p w14:paraId="4B6D3229" w14:textId="39EEF1BF" w:rsidR="008C0F73" w:rsidRPr="00E05DE6" w:rsidRDefault="00D919C7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372A34F3" w14:textId="045B2375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1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0D1AC0AA" w14:textId="1EBD0973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E0C5553" w14:textId="64F9C9D3" w:rsidR="003D5B1F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5B50D20" w14:textId="77777777" w:rsidR="00D919C7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254CD" w14:textId="3739F0EC" w:rsidR="00D73E99" w:rsidRPr="00E05DE6" w:rsidRDefault="00D919C7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10B5BD99" w14:textId="77777777" w:rsidTr="00813191">
        <w:trPr>
          <w:trHeight w:val="237"/>
        </w:trPr>
        <w:tc>
          <w:tcPr>
            <w:tcW w:w="10632" w:type="dxa"/>
            <w:gridSpan w:val="8"/>
          </w:tcPr>
          <w:p w14:paraId="27F5832B" w14:textId="6310643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D919C7">
              <w:rPr>
                <w:rFonts w:ascii="Times New Roman" w:hAnsi="Times New Roman" w:cs="Times New Roman"/>
                <w:b/>
                <w:sz w:val="24"/>
                <w:szCs w:val="24"/>
              </w:rPr>
              <w:t>13 december</w:t>
            </w:r>
          </w:p>
        </w:tc>
      </w:tr>
      <w:tr w:rsidR="00E05DE6" w:rsidRPr="00E05DE6" w14:paraId="53E440C9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27375A2B" w14:textId="77777777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118AF752" w14:textId="168A148B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B3EB42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1C17D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8AE48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2B9C7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389DD4EB" w14:textId="1A2D9A56" w:rsidR="00524F13" w:rsidRPr="00E05DE6" w:rsidRDefault="00D919C7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gebakken vis</w:t>
            </w:r>
          </w:p>
          <w:p w14:paraId="19FE1C1B" w14:textId="1ED53ADE" w:rsidR="00D73E99" w:rsidRPr="00E05DE6" w:rsidRDefault="00D919C7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spinazie</w:t>
            </w:r>
          </w:p>
          <w:p w14:paraId="4488FE64" w14:textId="77777777" w:rsidR="00312CD7" w:rsidRPr="00E05DE6" w:rsidRDefault="00D919C7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6942036" w14:textId="726EB323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1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kalkoen</w:t>
            </w:r>
            <w:proofErr w:type="spellEnd"/>
          </w:p>
          <w:p w14:paraId="0BA4A850" w14:textId="2DC752D5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D9BFBB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A9D4B64" w14:textId="77777777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F6208BA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3495" w14:textId="77777777" w:rsidR="00D919C7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B9C3" w14:textId="2A68D6A0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 van het huis</w:t>
            </w:r>
          </w:p>
        </w:tc>
      </w:tr>
      <w:tr w:rsidR="000E24A9" w:rsidRPr="00E05DE6" w14:paraId="7C803C8C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963BC7" w14:textId="2A417AC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D919C7">
              <w:rPr>
                <w:rFonts w:ascii="Times New Roman" w:hAnsi="Times New Roman" w:cs="Times New Roman"/>
                <w:b/>
                <w:sz w:val="24"/>
                <w:szCs w:val="24"/>
              </w:rPr>
              <w:t>14 december</w:t>
            </w:r>
          </w:p>
        </w:tc>
      </w:tr>
      <w:tr w:rsidR="00E44FD5" w:rsidRPr="00E05DE6" w14:paraId="07E4E5AF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5E9FBF6B" w14:textId="77777777" w:rsidR="00E44FD5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317F4FC0" w14:textId="6402E311" w:rsidR="00E44FD5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C235775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141E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3C366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oghurt 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645D" w14:textId="77777777" w:rsidR="00D919C7" w:rsidRDefault="00D919C7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varkenshaasje in </w:t>
            </w:r>
          </w:p>
          <w:p w14:paraId="583C0DAC" w14:textId="56839627" w:rsidR="00E44FD5" w:rsidRPr="00F2575F" w:rsidRDefault="00D919C7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mosterdsaus met witloof in room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2E575CD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4B20DF46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34C247E" w14:textId="3C74DE1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D919C7">
              <w:rPr>
                <w:rFonts w:ascii="Times New Roman" w:hAnsi="Times New Roman" w:cs="Times New Roman"/>
                <w:b/>
                <w:sz w:val="24"/>
                <w:szCs w:val="24"/>
              </w:rPr>
              <w:t>15 december</w:t>
            </w:r>
          </w:p>
        </w:tc>
      </w:tr>
      <w:tr w:rsidR="00E05DE6" w:rsidRPr="00E05DE6" w14:paraId="3559DBB3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472250AE" w14:textId="77777777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0A7DEB4C" w14:textId="654D7577" w:rsidR="00524F13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BB86C0C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2597" w14:textId="77777777" w:rsidR="00D919C7" w:rsidRPr="00E05DE6" w:rsidRDefault="00D919C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CCFF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>ruit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186614CD" w14:textId="63517997" w:rsidR="00524F13" w:rsidRPr="00E05DE6" w:rsidRDefault="00D919C7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hesp</w:t>
            </w:r>
          </w:p>
          <w:p w14:paraId="1F38BEDD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134AA5D4" w14:textId="77777777" w:rsidR="00D919C7" w:rsidRDefault="00D919C7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visserspannetje met </w:t>
            </w:r>
          </w:p>
          <w:p w14:paraId="5EFED536" w14:textId="3389C453" w:rsidR="00524F13" w:rsidRPr="00E05DE6" w:rsidRDefault="00D919C7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juliennegroenten en peterselie-aardappelen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14669E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4E2397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77B82F38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AE51A" w14:textId="77777777" w:rsidR="00D919C7" w:rsidRDefault="00D919C7" w:rsidP="00557F33">
      <w:pPr>
        <w:spacing w:after="0" w:line="240" w:lineRule="auto"/>
      </w:pPr>
      <w:r>
        <w:separator/>
      </w:r>
    </w:p>
  </w:endnote>
  <w:endnote w:type="continuationSeparator" w:id="0">
    <w:p w14:paraId="1733991B" w14:textId="77777777" w:rsidR="00D919C7" w:rsidRDefault="00D919C7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9CABA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E5551" w14:textId="77777777" w:rsidR="00D919C7" w:rsidRDefault="00D919C7" w:rsidP="00557F33">
      <w:pPr>
        <w:spacing w:after="0" w:line="240" w:lineRule="auto"/>
      </w:pPr>
      <w:r>
        <w:separator/>
      </w:r>
    </w:p>
  </w:footnote>
  <w:footnote w:type="continuationSeparator" w:id="0">
    <w:p w14:paraId="4C81059A" w14:textId="77777777" w:rsidR="00D919C7" w:rsidRDefault="00D919C7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C7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919C7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C7390"/>
    <w:rsid w:val="00ED10F8"/>
    <w:rsid w:val="00ED3028"/>
    <w:rsid w:val="00EE0C6A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DA88"/>
  <w15:docId w15:val="{7F6C20B0-FD40-4843-B10D-9FF867F4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6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2024-10-30T09:10:00Z</dcterms:created>
  <dcterms:modified xsi:type="dcterms:W3CDTF">2024-10-30T09:16:00Z</dcterms:modified>
</cp:coreProperties>
</file>