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E8FC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538F08C0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314F9B99" w14:textId="3A445806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3D5E3B">
        <w:rPr>
          <w:rFonts w:ascii="Times New Roman" w:hAnsi="Times New Roman" w:cs="Times New Roman"/>
          <w:sz w:val="24"/>
          <w:szCs w:val="24"/>
        </w:rPr>
        <w:t>8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3D5E3B">
        <w:rPr>
          <w:rFonts w:ascii="Times New Roman" w:hAnsi="Times New Roman" w:cs="Times New Roman"/>
          <w:sz w:val="24"/>
          <w:szCs w:val="24"/>
        </w:rPr>
        <w:t>04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3D5E3B">
        <w:rPr>
          <w:rFonts w:ascii="Times New Roman" w:hAnsi="Times New Roman" w:cs="Times New Roman"/>
          <w:sz w:val="24"/>
          <w:szCs w:val="24"/>
        </w:rPr>
        <w:t>14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3D5E3B">
        <w:rPr>
          <w:rFonts w:ascii="Times New Roman" w:hAnsi="Times New Roman" w:cs="Times New Roman"/>
          <w:sz w:val="24"/>
          <w:szCs w:val="24"/>
        </w:rPr>
        <w:t>04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552"/>
        <w:gridCol w:w="142"/>
        <w:gridCol w:w="141"/>
        <w:gridCol w:w="567"/>
        <w:gridCol w:w="1531"/>
        <w:gridCol w:w="2268"/>
      </w:tblGrid>
      <w:tr w:rsidR="00E05DE6" w:rsidRPr="00E05DE6" w14:paraId="6DD927D1" w14:textId="77777777" w:rsidTr="000679CD">
        <w:trPr>
          <w:trHeight w:val="211"/>
        </w:trPr>
        <w:tc>
          <w:tcPr>
            <w:tcW w:w="1305" w:type="dxa"/>
          </w:tcPr>
          <w:p w14:paraId="5610FAFF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6479EE3D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5"/>
          </w:tcPr>
          <w:p w14:paraId="34B57FB0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31F06180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34274043" w14:textId="77777777" w:rsidTr="00E54EE4">
        <w:trPr>
          <w:trHeight w:val="211"/>
        </w:trPr>
        <w:tc>
          <w:tcPr>
            <w:tcW w:w="10632" w:type="dxa"/>
            <w:gridSpan w:val="8"/>
          </w:tcPr>
          <w:p w14:paraId="3ED95F3B" w14:textId="6E23CA5E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3D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3D5E3B">
              <w:rPr>
                <w:rFonts w:ascii="Times New Roman" w:hAnsi="Times New Roman" w:cs="Times New Roman"/>
                <w:sz w:val="20"/>
                <w:szCs w:val="20"/>
              </w:rPr>
              <w:t xml:space="preserve"> maandag 7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0C1FD5E7" w14:textId="77777777" w:rsidTr="003D5E3B">
        <w:trPr>
          <w:trHeight w:val="1351"/>
        </w:trPr>
        <w:tc>
          <w:tcPr>
            <w:tcW w:w="1305" w:type="dxa"/>
          </w:tcPr>
          <w:p w14:paraId="60D91E68" w14:textId="77777777" w:rsidR="00524F13" w:rsidRPr="00E05DE6" w:rsidRDefault="005263A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04707458" w14:textId="36255BB3" w:rsidR="00524F13" w:rsidRPr="00E05DE6" w:rsidRDefault="003D5E3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courgette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92C1168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4C0E2" w14:textId="75C09E28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5E3B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7D8892D6" w14:textId="585E53B0" w:rsidR="001B0C14" w:rsidRPr="00E05DE6" w:rsidRDefault="005263A7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E3B">
              <w:rPr>
                <w:rFonts w:ascii="Times New Roman" w:hAnsi="Times New Roman" w:cs="Times New Roman"/>
                <w:sz w:val="24"/>
                <w:szCs w:val="24"/>
              </w:rPr>
              <w:t>hamburger</w:t>
            </w:r>
          </w:p>
          <w:p w14:paraId="7B761BCB" w14:textId="4895D51C" w:rsidR="001B0C14" w:rsidRPr="00E05DE6" w:rsidRDefault="005263A7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E3B"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7D1524EB" w14:textId="77777777" w:rsidR="00524F13" w:rsidRPr="00E05DE6" w:rsidRDefault="005263A7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381" w:type="dxa"/>
            <w:gridSpan w:val="4"/>
            <w:tcBorders>
              <w:left w:val="nil"/>
            </w:tcBorders>
            <w:vAlign w:val="center"/>
          </w:tcPr>
          <w:p w14:paraId="2F36340C" w14:textId="14979E5E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4D7780C2" w14:textId="616E1E65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7C93687E" w14:textId="77777777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E1C97B2" w14:textId="77777777" w:rsidR="00524F13" w:rsidRPr="00E05DE6" w:rsidRDefault="005263A7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9F44D1F" w14:textId="77777777" w:rsidR="00D73E99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76048" w14:textId="77777777" w:rsidR="003D5E3B" w:rsidRPr="00E05DE6" w:rsidRDefault="003D5E3B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F86B6" w14:textId="35FB5F38" w:rsidR="00524F13" w:rsidRPr="00E05DE6" w:rsidRDefault="003D5E3B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 van het huis</w:t>
            </w:r>
          </w:p>
        </w:tc>
      </w:tr>
      <w:tr w:rsidR="00361C72" w:rsidRPr="00E05DE6" w14:paraId="71CDFBA5" w14:textId="77777777" w:rsidTr="004506DC">
        <w:trPr>
          <w:trHeight w:val="211"/>
        </w:trPr>
        <w:tc>
          <w:tcPr>
            <w:tcW w:w="10632" w:type="dxa"/>
            <w:gridSpan w:val="8"/>
          </w:tcPr>
          <w:p w14:paraId="3C5DB3F8" w14:textId="0A57974F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3D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3D5E3B">
              <w:rPr>
                <w:rFonts w:ascii="Times New Roman" w:hAnsi="Times New Roman" w:cs="Times New Roman"/>
                <w:sz w:val="20"/>
                <w:szCs w:val="20"/>
              </w:rPr>
              <w:t xml:space="preserve"> maandag 7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5250663A" w14:textId="77777777" w:rsidTr="005263A7">
        <w:trPr>
          <w:trHeight w:val="1205"/>
        </w:trPr>
        <w:tc>
          <w:tcPr>
            <w:tcW w:w="1305" w:type="dxa"/>
          </w:tcPr>
          <w:p w14:paraId="063BDEE2" w14:textId="77777777" w:rsidR="00524F13" w:rsidRPr="00E05DE6" w:rsidRDefault="005263A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41E233FB" w14:textId="1185972E" w:rsidR="00524F13" w:rsidRPr="00E05DE6" w:rsidRDefault="003D5E3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1B29953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0E7C1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7D8D0" w14:textId="20FEB4A9" w:rsidR="00524F13" w:rsidRPr="00E05DE6" w:rsidRDefault="003D5E3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44058D96" w14:textId="66FA1C5E" w:rsidR="003D5B1F" w:rsidRPr="00E05DE6" w:rsidRDefault="005263A7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E3B"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  <w:proofErr w:type="spellEnd"/>
          </w:p>
          <w:p w14:paraId="69FB6620" w14:textId="39174324" w:rsidR="0021434F" w:rsidRPr="00E05DE6" w:rsidRDefault="005263A7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E3B">
              <w:rPr>
                <w:rFonts w:ascii="Times New Roman" w:hAnsi="Times New Roman" w:cs="Times New Roman"/>
                <w:sz w:val="24"/>
                <w:szCs w:val="24"/>
              </w:rPr>
              <w:t>wortelpuree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6C89D268" w14:textId="6BA40A0F" w:rsidR="003D5B1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57D3253A" w14:textId="0F22C675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6197102" w14:textId="3E04B3F3" w:rsidR="003D5B1F" w:rsidRDefault="005263A7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055F6FB" w14:textId="77777777" w:rsidR="003D5E3B" w:rsidRPr="00E05DE6" w:rsidRDefault="003D5E3B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128A0" w14:textId="51C8DE01" w:rsidR="00524F13" w:rsidRPr="00E05DE6" w:rsidRDefault="003D5E3B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Panharing met ajuin</w:t>
            </w:r>
          </w:p>
        </w:tc>
      </w:tr>
      <w:tr w:rsidR="00361C72" w:rsidRPr="00E05DE6" w14:paraId="3EC9C7D4" w14:textId="77777777" w:rsidTr="004506DC">
        <w:trPr>
          <w:trHeight w:val="211"/>
        </w:trPr>
        <w:tc>
          <w:tcPr>
            <w:tcW w:w="10632" w:type="dxa"/>
            <w:gridSpan w:val="8"/>
          </w:tcPr>
          <w:p w14:paraId="716EB2AF" w14:textId="781B364D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3D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3D5E3B">
              <w:rPr>
                <w:rFonts w:ascii="Times New Roman" w:hAnsi="Times New Roman" w:cs="Times New Roman"/>
                <w:sz w:val="20"/>
                <w:szCs w:val="20"/>
              </w:rPr>
              <w:t xml:space="preserve"> woensdag 9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5F278E99" w14:textId="77777777" w:rsidTr="000679CD">
        <w:trPr>
          <w:trHeight w:val="1229"/>
        </w:trPr>
        <w:tc>
          <w:tcPr>
            <w:tcW w:w="1305" w:type="dxa"/>
          </w:tcPr>
          <w:p w14:paraId="5E03EB5A" w14:textId="77777777" w:rsidR="00524F13" w:rsidRPr="00E05DE6" w:rsidRDefault="005263A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768C5A5" w14:textId="6FDD09A4" w:rsidR="00524F13" w:rsidRPr="00E05DE6" w:rsidRDefault="003D5E3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kervel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9731EA2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B28F0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E2ADF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F82E1" w14:textId="1192EDF7" w:rsidR="00524F13" w:rsidRPr="00E05DE6" w:rsidRDefault="003D5E3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289CDD3A" w14:textId="480207C8" w:rsidR="00524F13" w:rsidRPr="00E05DE6" w:rsidRDefault="005263A7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E3B">
              <w:rPr>
                <w:rFonts w:ascii="Times New Roman" w:hAnsi="Times New Roman" w:cs="Times New Roman"/>
                <w:sz w:val="24"/>
                <w:szCs w:val="24"/>
              </w:rPr>
              <w:t>kalfsworst</w:t>
            </w:r>
          </w:p>
          <w:p w14:paraId="24DFB018" w14:textId="448C4AF6" w:rsidR="004A23D0" w:rsidRPr="00E05DE6" w:rsidRDefault="005263A7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E3B">
              <w:rPr>
                <w:rFonts w:ascii="Times New Roman" w:hAnsi="Times New Roman" w:cs="Times New Roman"/>
                <w:sz w:val="24"/>
                <w:szCs w:val="24"/>
              </w:rPr>
              <w:t xml:space="preserve">prei </w:t>
            </w:r>
          </w:p>
          <w:p w14:paraId="34736123" w14:textId="77777777" w:rsidR="00524F13" w:rsidRPr="00E05DE6" w:rsidRDefault="005263A7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49623C14" w14:textId="54E1CBD0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58A7A63A" w14:textId="261DC431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32A0EC8B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29F526E" w14:textId="77777777" w:rsidR="00CB3309" w:rsidRPr="00E05DE6" w:rsidRDefault="005263A7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52A402C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C9547" w14:textId="1C50DCF2" w:rsidR="00B70D04" w:rsidRPr="00E05DE6" w:rsidRDefault="003D5E3B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Broodjes met lentesla</w:t>
            </w:r>
          </w:p>
        </w:tc>
      </w:tr>
      <w:tr w:rsidR="00361C72" w:rsidRPr="00E05DE6" w14:paraId="220F2F78" w14:textId="77777777" w:rsidTr="004506DC">
        <w:trPr>
          <w:trHeight w:val="211"/>
        </w:trPr>
        <w:tc>
          <w:tcPr>
            <w:tcW w:w="10632" w:type="dxa"/>
            <w:gridSpan w:val="8"/>
          </w:tcPr>
          <w:p w14:paraId="0B965A34" w14:textId="51A4B605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3D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3D5E3B">
              <w:rPr>
                <w:rFonts w:ascii="Times New Roman" w:hAnsi="Times New Roman" w:cs="Times New Roman"/>
                <w:sz w:val="20"/>
                <w:szCs w:val="20"/>
              </w:rPr>
              <w:t xml:space="preserve"> woensdag 9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08E2F677" w14:textId="77777777" w:rsidTr="000679CD">
        <w:trPr>
          <w:trHeight w:val="751"/>
        </w:trPr>
        <w:tc>
          <w:tcPr>
            <w:tcW w:w="1305" w:type="dxa"/>
          </w:tcPr>
          <w:p w14:paraId="3B9CD95F" w14:textId="77777777" w:rsidR="00524F13" w:rsidRPr="00E05DE6" w:rsidRDefault="005263A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B4BF5FE" w14:textId="48D2B9A8" w:rsidR="00524F13" w:rsidRPr="00E05DE6" w:rsidRDefault="003D5E3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C28DB00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68503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9A139" w14:textId="48B3F2C5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5E3B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1A7AFF72" w14:textId="28179E1B" w:rsidR="007C45A3" w:rsidRPr="00E05DE6" w:rsidRDefault="005263A7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E3B">
              <w:rPr>
                <w:rFonts w:ascii="Times New Roman" w:hAnsi="Times New Roman" w:cs="Times New Roman"/>
                <w:sz w:val="24"/>
                <w:szCs w:val="24"/>
              </w:rPr>
              <w:t>kalkoenschnitzel</w:t>
            </w:r>
          </w:p>
          <w:p w14:paraId="7BA675ED" w14:textId="5CEEAC08" w:rsidR="008C0F73" w:rsidRPr="00E05DE6" w:rsidRDefault="005263A7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E3B">
              <w:rPr>
                <w:rFonts w:ascii="Times New Roman" w:hAnsi="Times New Roman" w:cs="Times New Roman"/>
                <w:sz w:val="24"/>
                <w:szCs w:val="24"/>
              </w:rPr>
              <w:t>wortelen</w:t>
            </w:r>
          </w:p>
          <w:p w14:paraId="3C070A2C" w14:textId="0773A0F2" w:rsidR="008C0F73" w:rsidRPr="00E05DE6" w:rsidRDefault="005263A7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E3B"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751E043C" w14:textId="5F582204" w:rsidR="007C45A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1B95723A" w14:textId="1D01DD35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ananas</w:t>
            </w:r>
          </w:p>
          <w:p w14:paraId="4F4BDB6F" w14:textId="77777777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C2E0C4A" w14:textId="77777777" w:rsidR="00524F13" w:rsidRPr="00E05DE6" w:rsidRDefault="005263A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D9A39FD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F814C" w14:textId="77777777" w:rsidR="003D5E3B" w:rsidRPr="00E05DE6" w:rsidRDefault="003D5E3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F8736" w14:textId="7C64DD2F" w:rsidR="00D73E99" w:rsidRPr="00E05DE6" w:rsidRDefault="003D5E3B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361C72" w:rsidRPr="00E05DE6" w14:paraId="12B90E7D" w14:textId="77777777" w:rsidTr="004506DC">
        <w:trPr>
          <w:trHeight w:val="211"/>
        </w:trPr>
        <w:tc>
          <w:tcPr>
            <w:tcW w:w="10632" w:type="dxa"/>
            <w:gridSpan w:val="8"/>
          </w:tcPr>
          <w:p w14:paraId="0615F087" w14:textId="28190B94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3D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3D5E3B">
              <w:rPr>
                <w:rFonts w:ascii="Times New Roman" w:hAnsi="Times New Roman" w:cs="Times New Roman"/>
                <w:sz w:val="20"/>
                <w:szCs w:val="20"/>
              </w:rPr>
              <w:t xml:space="preserve"> vrijdag 11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179"/>
      <w:bookmarkEnd w:id="4"/>
      <w:tr w:rsidR="003D5E3B" w:rsidRPr="00E05DE6" w14:paraId="0A44B527" w14:textId="77777777" w:rsidTr="003D5E3B">
        <w:trPr>
          <w:trHeight w:val="751"/>
        </w:trPr>
        <w:tc>
          <w:tcPr>
            <w:tcW w:w="1305" w:type="dxa"/>
          </w:tcPr>
          <w:p w14:paraId="0D7D9E8B" w14:textId="77777777" w:rsidR="003D5E3B" w:rsidRPr="00E05DE6" w:rsidRDefault="003D5E3B" w:rsidP="0070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2737F3E5" w14:textId="7107F94E" w:rsidR="003D5E3B" w:rsidRPr="00E05DE6" w:rsidRDefault="003D5E3B" w:rsidP="0070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selder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89450EA" w14:textId="77777777" w:rsidR="003D5E3B" w:rsidRPr="00E05DE6" w:rsidRDefault="003D5E3B" w:rsidP="0070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0E7BD" w14:textId="77777777" w:rsidR="003D5E3B" w:rsidRPr="00E05DE6" w:rsidRDefault="003D5E3B" w:rsidP="0070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7297C" w14:textId="77777777" w:rsidR="003D5E3B" w:rsidRPr="00E05DE6" w:rsidRDefault="003D5E3B" w:rsidP="0070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F3C22" w14:textId="473B9D08" w:rsidR="003D5E3B" w:rsidRPr="00E05DE6" w:rsidRDefault="003D5E3B" w:rsidP="0070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3402" w:type="dxa"/>
            <w:gridSpan w:val="4"/>
            <w:tcBorders>
              <w:right w:val="nil"/>
            </w:tcBorders>
            <w:vAlign w:val="center"/>
          </w:tcPr>
          <w:p w14:paraId="0EB2C623" w14:textId="0B2C1F72" w:rsidR="003D5E3B" w:rsidRPr="00E05DE6" w:rsidRDefault="003D5E3B" w:rsidP="007052A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varkenshaasje in mosterdsaus</w:t>
            </w:r>
          </w:p>
          <w:p w14:paraId="7B67E1C3" w14:textId="309941BA" w:rsidR="003D5E3B" w:rsidRPr="00E05DE6" w:rsidRDefault="003D5E3B" w:rsidP="007052A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snijbonen</w:t>
            </w:r>
          </w:p>
          <w:p w14:paraId="5B4CE6C1" w14:textId="10D89F04" w:rsidR="003D5E3B" w:rsidRPr="00E05DE6" w:rsidRDefault="003D5E3B" w:rsidP="007052A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1531" w:type="dxa"/>
            <w:tcBorders>
              <w:left w:val="nil"/>
            </w:tcBorders>
            <w:vAlign w:val="center"/>
          </w:tcPr>
          <w:p w14:paraId="36760938" w14:textId="77777777" w:rsidR="00B94378" w:rsidRDefault="00B94378" w:rsidP="00705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CE2843" w14:textId="77777777" w:rsidR="00B94378" w:rsidRDefault="00B94378" w:rsidP="00705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6E2257" w14:textId="2A418669" w:rsidR="003D5E3B" w:rsidRPr="00E05DE6" w:rsidRDefault="003D5E3B" w:rsidP="00705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B284B9C" w14:textId="77777777" w:rsidR="003D5E3B" w:rsidRPr="00E05DE6" w:rsidRDefault="003D5E3B" w:rsidP="0070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3E957A5" w14:textId="77777777" w:rsidR="003D5E3B" w:rsidRPr="00E05DE6" w:rsidRDefault="003D5E3B" w:rsidP="0070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422B7" w14:textId="4D7C57B4" w:rsidR="003D5E3B" w:rsidRPr="00E05DE6" w:rsidRDefault="00B94378" w:rsidP="0070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hesp en asperges</w:t>
            </w:r>
          </w:p>
        </w:tc>
      </w:tr>
      <w:tr w:rsidR="00361C72" w:rsidRPr="00E05DE6" w14:paraId="2E5A796B" w14:textId="77777777" w:rsidTr="004506DC">
        <w:trPr>
          <w:trHeight w:val="211"/>
        </w:trPr>
        <w:tc>
          <w:tcPr>
            <w:tcW w:w="10632" w:type="dxa"/>
            <w:gridSpan w:val="8"/>
          </w:tcPr>
          <w:p w14:paraId="2410AA1A" w14:textId="7589CB30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3D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3D5E3B">
              <w:rPr>
                <w:rFonts w:ascii="Times New Roman" w:hAnsi="Times New Roman" w:cs="Times New Roman"/>
                <w:sz w:val="20"/>
                <w:szCs w:val="20"/>
              </w:rPr>
              <w:t xml:space="preserve"> vrijdag 11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5"/>
      <w:tr w:rsidR="00361C72" w:rsidRPr="00E05DE6" w14:paraId="0BE92861" w14:textId="77777777" w:rsidTr="000679CD">
        <w:trPr>
          <w:trHeight w:val="751"/>
        </w:trPr>
        <w:tc>
          <w:tcPr>
            <w:tcW w:w="1305" w:type="dxa"/>
          </w:tcPr>
          <w:p w14:paraId="5FF0CCC5" w14:textId="77777777" w:rsidR="00361C72" w:rsidRPr="00E05DE6" w:rsidRDefault="005263A7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33EC85AC" w14:textId="0EE3F4D1" w:rsidR="00361C72" w:rsidRPr="00E05DE6" w:rsidRDefault="003D5E3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selder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3D0E4BD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3E48D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3D068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F2829" w14:textId="3A1D7EEE" w:rsidR="00361C72" w:rsidRPr="00E05DE6" w:rsidRDefault="003D5E3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21546278" w14:textId="54312A8D" w:rsidR="00361C72" w:rsidRPr="00E05DE6" w:rsidRDefault="005263A7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E3B">
              <w:rPr>
                <w:rFonts w:ascii="Times New Roman" w:hAnsi="Times New Roman" w:cs="Times New Roman"/>
                <w:sz w:val="24"/>
                <w:szCs w:val="24"/>
              </w:rPr>
              <w:t>visserspannetje</w:t>
            </w:r>
          </w:p>
          <w:p w14:paraId="3D526A90" w14:textId="2BD15251" w:rsidR="00361C72" w:rsidRPr="00E05DE6" w:rsidRDefault="005263A7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E3B">
              <w:rPr>
                <w:rFonts w:ascii="Times New Roman" w:hAnsi="Times New Roman" w:cs="Times New Roman"/>
                <w:sz w:val="24"/>
                <w:szCs w:val="24"/>
              </w:rPr>
              <w:t>groentemix</w:t>
            </w:r>
          </w:p>
          <w:p w14:paraId="1DCEEF68" w14:textId="3ED6027B" w:rsidR="00361C72" w:rsidRPr="00E05DE6" w:rsidRDefault="005263A7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E3B">
              <w:rPr>
                <w:rFonts w:ascii="Times New Roman" w:hAnsi="Times New Roman" w:cs="Times New Roman"/>
                <w:sz w:val="24"/>
                <w:szCs w:val="24"/>
              </w:rPr>
              <w:t>kriel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26C31B23" w14:textId="409299A4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76275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94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</w:t>
            </w:r>
          </w:p>
          <w:p w14:paraId="6FEE867C" w14:textId="77777777" w:rsidR="003D5E3B" w:rsidRDefault="003D5E3B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004256" w14:textId="332A1182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6FDA5D9" w14:textId="77777777" w:rsidR="00361C72" w:rsidRPr="00E05DE6" w:rsidRDefault="005263A7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BD0500C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BAA83" w14:textId="2F5011EC" w:rsidR="00361C72" w:rsidRPr="00E05DE6" w:rsidRDefault="00B94378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vissalade</w:t>
            </w:r>
          </w:p>
        </w:tc>
      </w:tr>
      <w:tr w:rsidR="00361C72" w:rsidRPr="00E05DE6" w14:paraId="5217C2F7" w14:textId="77777777" w:rsidTr="004506DC">
        <w:trPr>
          <w:trHeight w:val="211"/>
        </w:trPr>
        <w:tc>
          <w:tcPr>
            <w:tcW w:w="10632" w:type="dxa"/>
            <w:gridSpan w:val="8"/>
          </w:tcPr>
          <w:p w14:paraId="0ABEBAFA" w14:textId="7DD1CEB4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3D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3D5E3B">
              <w:rPr>
                <w:rFonts w:ascii="Times New Roman" w:hAnsi="Times New Roman" w:cs="Times New Roman"/>
                <w:sz w:val="20"/>
                <w:szCs w:val="20"/>
              </w:rPr>
              <w:t xml:space="preserve"> vrijdag 11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6" w:name="_Hlk148095218"/>
      <w:tr w:rsidR="003D5E3B" w:rsidRPr="00E05DE6" w14:paraId="59062579" w14:textId="77777777" w:rsidTr="007052A5">
        <w:trPr>
          <w:trHeight w:val="751"/>
        </w:trPr>
        <w:tc>
          <w:tcPr>
            <w:tcW w:w="1305" w:type="dxa"/>
          </w:tcPr>
          <w:p w14:paraId="2CDED77C" w14:textId="77777777" w:rsidR="003D5E3B" w:rsidRPr="00E05DE6" w:rsidRDefault="003D5E3B" w:rsidP="0070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BFD7F2B" w14:textId="77777777" w:rsidR="003D5E3B" w:rsidRPr="00E05DE6" w:rsidRDefault="003D5E3B" w:rsidP="0070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7048DA1" w14:textId="77777777" w:rsidR="003D5E3B" w:rsidRPr="00E05DE6" w:rsidRDefault="003D5E3B" w:rsidP="0070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A40D1" w14:textId="77777777" w:rsidR="003D5E3B" w:rsidRPr="00E05DE6" w:rsidRDefault="003D5E3B" w:rsidP="0070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557E9" w14:textId="77777777" w:rsidR="003D5E3B" w:rsidRPr="00E05DE6" w:rsidRDefault="003D5E3B" w:rsidP="0070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A5226" w14:textId="77777777" w:rsidR="003D5E3B" w:rsidRPr="00E05DE6" w:rsidRDefault="003D5E3B" w:rsidP="0070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45CE40BD" w14:textId="77777777" w:rsidR="003D5E3B" w:rsidRPr="00E05DE6" w:rsidRDefault="003D5E3B" w:rsidP="007052A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wijtingfilet</w:t>
            </w:r>
            <w:proofErr w:type="spellEnd"/>
          </w:p>
          <w:p w14:paraId="149670B3" w14:textId="77777777" w:rsidR="003D5E3B" w:rsidRPr="00E05DE6" w:rsidRDefault="003D5E3B" w:rsidP="007052A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knolselder in melksaus</w:t>
            </w:r>
          </w:p>
          <w:p w14:paraId="6A6E34ED" w14:textId="77777777" w:rsidR="003D5E3B" w:rsidRPr="00E05DE6" w:rsidRDefault="003D5E3B" w:rsidP="007052A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20F16741" w14:textId="77777777" w:rsidR="003D5E3B" w:rsidRPr="00E05DE6" w:rsidRDefault="003D5E3B" w:rsidP="00705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gebraad</w:t>
            </w:r>
            <w:proofErr w:type="spellEnd"/>
          </w:p>
          <w:p w14:paraId="6812E574" w14:textId="77777777" w:rsidR="003D5E3B" w:rsidRDefault="003D5E3B" w:rsidP="00705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F97FDD" w14:textId="77777777" w:rsidR="003D5E3B" w:rsidRPr="00E05DE6" w:rsidRDefault="003D5E3B" w:rsidP="00705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9AB0A43" w14:textId="77777777" w:rsidR="003D5E3B" w:rsidRPr="00E05DE6" w:rsidRDefault="003D5E3B" w:rsidP="0070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1B5A965" w14:textId="77777777" w:rsidR="003D5E3B" w:rsidRPr="00E05DE6" w:rsidRDefault="003D5E3B" w:rsidP="0070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067AD" w14:textId="0F234039" w:rsidR="003D5E3B" w:rsidRPr="00E05DE6" w:rsidRDefault="003D5E3B" w:rsidP="0070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Kippenbout met appelcompote</w:t>
            </w:r>
          </w:p>
        </w:tc>
      </w:tr>
    </w:tbl>
    <w:bookmarkEnd w:id="6"/>
    <w:p w14:paraId="3059D1D5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6A809" w14:textId="77777777" w:rsidR="003D5E3B" w:rsidRDefault="003D5E3B" w:rsidP="00557F33">
      <w:pPr>
        <w:spacing w:after="0" w:line="240" w:lineRule="auto"/>
      </w:pPr>
      <w:r>
        <w:separator/>
      </w:r>
    </w:p>
  </w:endnote>
  <w:endnote w:type="continuationSeparator" w:id="0">
    <w:p w14:paraId="34F0319C" w14:textId="77777777" w:rsidR="003D5E3B" w:rsidRDefault="003D5E3B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378D3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82DB9" w14:textId="77777777" w:rsidR="003D5E3B" w:rsidRDefault="003D5E3B" w:rsidP="00557F33">
      <w:pPr>
        <w:spacing w:after="0" w:line="240" w:lineRule="auto"/>
      </w:pPr>
      <w:r>
        <w:separator/>
      </w:r>
    </w:p>
  </w:footnote>
  <w:footnote w:type="continuationSeparator" w:id="0">
    <w:p w14:paraId="641A4CAA" w14:textId="77777777" w:rsidR="003D5E3B" w:rsidRDefault="003D5E3B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CA721" w14:textId="77777777" w:rsidR="00361C72" w:rsidRDefault="000679CD" w:rsidP="00361C72">
    <w:pPr>
      <w:pStyle w:val="Koptekst"/>
      <w:jc w:val="right"/>
    </w:pPr>
    <w:r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3B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D5B1F"/>
    <w:rsid w:val="003D5E3B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263A7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6465E"/>
    <w:rsid w:val="006A72CB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94378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B06F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B427"/>
  <w15:docId w15:val="{C36D9937-042F-476D-AF94-87A6E9A0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%20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 2025.dotx</Template>
  <TotalTime>11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2</cp:revision>
  <cp:lastPrinted>2025-03-14T09:59:00Z</cp:lastPrinted>
  <dcterms:created xsi:type="dcterms:W3CDTF">2025-03-14T09:48:00Z</dcterms:created>
  <dcterms:modified xsi:type="dcterms:W3CDTF">2025-03-14T09:59:00Z</dcterms:modified>
</cp:coreProperties>
</file>