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527A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461F646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D31C11C" w14:textId="2E1ECB7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1325E7">
        <w:rPr>
          <w:rFonts w:ascii="Times New Roman" w:hAnsi="Times New Roman" w:cs="Times New Roman"/>
          <w:sz w:val="24"/>
          <w:szCs w:val="24"/>
        </w:rPr>
        <w:t>7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1325E7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1325E7">
        <w:rPr>
          <w:rFonts w:ascii="Times New Roman" w:hAnsi="Times New Roman" w:cs="Times New Roman"/>
          <w:sz w:val="24"/>
          <w:szCs w:val="24"/>
        </w:rPr>
        <w:t>13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1325E7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170"/>
        <w:gridCol w:w="567"/>
        <w:gridCol w:w="2098"/>
        <w:gridCol w:w="2268"/>
      </w:tblGrid>
      <w:tr w:rsidR="00E05DE6" w:rsidRPr="00E05DE6" w14:paraId="4E82BD1A" w14:textId="77777777" w:rsidTr="00CB0CB3">
        <w:trPr>
          <w:trHeight w:val="211"/>
        </w:trPr>
        <w:tc>
          <w:tcPr>
            <w:tcW w:w="1410" w:type="dxa"/>
          </w:tcPr>
          <w:p w14:paraId="18CA154F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1BA02BC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6ABC2DF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503CFB5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192110EB" w14:textId="77777777" w:rsidTr="00E66834">
        <w:trPr>
          <w:trHeight w:val="211"/>
        </w:trPr>
        <w:tc>
          <w:tcPr>
            <w:tcW w:w="10632" w:type="dxa"/>
            <w:gridSpan w:val="8"/>
          </w:tcPr>
          <w:p w14:paraId="089D6464" w14:textId="54D387F6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1325E7">
              <w:rPr>
                <w:rFonts w:ascii="Times New Roman" w:hAnsi="Times New Roman" w:cs="Times New Roman"/>
                <w:b/>
                <w:sz w:val="24"/>
                <w:szCs w:val="24"/>
              </w:rPr>
              <w:t>7 april</w:t>
            </w:r>
          </w:p>
        </w:tc>
      </w:tr>
      <w:tr w:rsidR="00E05DE6" w:rsidRPr="00E05DE6" w14:paraId="7E455329" w14:textId="77777777" w:rsidTr="001B0C14">
        <w:trPr>
          <w:trHeight w:val="1466"/>
        </w:trPr>
        <w:tc>
          <w:tcPr>
            <w:tcW w:w="1410" w:type="dxa"/>
          </w:tcPr>
          <w:p w14:paraId="2492D0E1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2F64027C" w14:textId="2CCB8F5F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C0121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38574" w14:textId="12EA59A2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B4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41A37F58" w14:textId="285CFD6E" w:rsidR="001B0C14" w:rsidRPr="00E05DE6" w:rsidRDefault="004F1B4B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38592265" w14:textId="5181B82A" w:rsidR="001B0C14" w:rsidRPr="00E05DE6" w:rsidRDefault="004F1B4B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4E8944D9" w14:textId="77777777" w:rsidR="00524F13" w:rsidRPr="00E05DE6" w:rsidRDefault="004F1B4B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03230F9A" w14:textId="40CF3B40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31A4775" w14:textId="66D1E019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2343C68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8FE37BA" w14:textId="77777777" w:rsidR="00524F13" w:rsidRPr="00E05DE6" w:rsidRDefault="004F1B4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BAC9B29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4230" w14:textId="77777777" w:rsidR="004F1B4B" w:rsidRPr="00E05DE6" w:rsidRDefault="004F1B4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93D65" w14:textId="09CEDE9D" w:rsidR="00524F13" w:rsidRPr="00E05DE6" w:rsidRDefault="004F1B4B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van het huis</w:t>
            </w:r>
          </w:p>
        </w:tc>
      </w:tr>
      <w:tr w:rsidR="000E24A9" w:rsidRPr="00E05DE6" w14:paraId="04CE5426" w14:textId="77777777" w:rsidTr="007C0C94">
        <w:trPr>
          <w:trHeight w:val="252"/>
        </w:trPr>
        <w:tc>
          <w:tcPr>
            <w:tcW w:w="10632" w:type="dxa"/>
            <w:gridSpan w:val="8"/>
          </w:tcPr>
          <w:p w14:paraId="44943552" w14:textId="7D75FC1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4F1B4B">
              <w:rPr>
                <w:rFonts w:ascii="Times New Roman" w:hAnsi="Times New Roman" w:cs="Times New Roman"/>
                <w:b/>
                <w:sz w:val="24"/>
                <w:szCs w:val="24"/>
              </w:rPr>
              <w:t>8 april</w:t>
            </w:r>
          </w:p>
        </w:tc>
      </w:tr>
      <w:tr w:rsidR="00E05DE6" w:rsidRPr="00E05DE6" w14:paraId="593A5EFE" w14:textId="77777777" w:rsidTr="004F1B4B">
        <w:trPr>
          <w:trHeight w:val="1077"/>
        </w:trPr>
        <w:tc>
          <w:tcPr>
            <w:tcW w:w="1410" w:type="dxa"/>
          </w:tcPr>
          <w:p w14:paraId="7A7EE29C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0C86C56" w14:textId="3E43A77D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3F10E3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2466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4416" w14:textId="2B0876C1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1E0AA1B" w14:textId="041E886D" w:rsidR="003D5B1F" w:rsidRPr="00E05DE6" w:rsidRDefault="004F1B4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</w:t>
            </w:r>
            <w:proofErr w:type="spellEnd"/>
          </w:p>
          <w:p w14:paraId="29E759C3" w14:textId="1CAC4A1C" w:rsidR="0021434F" w:rsidRPr="00E05DE6" w:rsidRDefault="004F1B4B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7F20DDA9" w14:textId="18A3E3E6" w:rsidR="004A23D0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07CF8FCC" w14:textId="1965FCAF" w:rsidR="004F1B4B" w:rsidRPr="00E05DE6" w:rsidRDefault="004F1B4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0CC3BA8" w14:textId="77777777" w:rsidR="00EF23A5" w:rsidRPr="00E05DE6" w:rsidRDefault="004F1B4B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FD0624" w14:textId="77777777" w:rsidR="004F1B4B" w:rsidRPr="00E05DE6" w:rsidRDefault="004F1B4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4AE2A" w14:textId="7570D902" w:rsidR="00524F13" w:rsidRPr="00E05DE6" w:rsidRDefault="004F1B4B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Panharing met ajuin</w:t>
            </w:r>
          </w:p>
        </w:tc>
      </w:tr>
      <w:tr w:rsidR="000E24A9" w:rsidRPr="00E05DE6" w14:paraId="54DC0AD1" w14:textId="77777777" w:rsidTr="00C97EAC">
        <w:trPr>
          <w:trHeight w:val="243"/>
        </w:trPr>
        <w:tc>
          <w:tcPr>
            <w:tcW w:w="10632" w:type="dxa"/>
            <w:gridSpan w:val="8"/>
          </w:tcPr>
          <w:p w14:paraId="2F5B1908" w14:textId="5C0D3E22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4F1B4B">
              <w:rPr>
                <w:rFonts w:ascii="Times New Roman" w:hAnsi="Times New Roman" w:cs="Times New Roman"/>
                <w:b/>
                <w:sz w:val="24"/>
                <w:szCs w:val="24"/>
              </w:rPr>
              <w:t>9 april</w:t>
            </w:r>
          </w:p>
        </w:tc>
      </w:tr>
      <w:tr w:rsidR="00E05DE6" w:rsidRPr="00E05DE6" w14:paraId="539CCCE2" w14:textId="77777777" w:rsidTr="00CB0CB3">
        <w:trPr>
          <w:trHeight w:val="1229"/>
        </w:trPr>
        <w:tc>
          <w:tcPr>
            <w:tcW w:w="1410" w:type="dxa"/>
          </w:tcPr>
          <w:p w14:paraId="1897D5A3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3EB7C4C" w14:textId="3919C38B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C0C3E4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45B9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7D74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D4A2" w14:textId="19BA1F41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C2C30AD" w14:textId="04D51752" w:rsidR="00524F13" w:rsidRPr="00E05DE6" w:rsidRDefault="004F1B4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kalfsworst</w:t>
            </w:r>
          </w:p>
          <w:p w14:paraId="4654575B" w14:textId="6A168D71" w:rsidR="004A23D0" w:rsidRPr="00E05DE6" w:rsidRDefault="004F1B4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2CA8174D" w14:textId="77777777" w:rsidR="00524F13" w:rsidRPr="00E05DE6" w:rsidRDefault="004F1B4B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4792A543" w14:textId="1B5DB15E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5FDACF55" w14:textId="2A7176F8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6850E178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1E6A086" w14:textId="77777777" w:rsidR="00CB3309" w:rsidRPr="00E05DE6" w:rsidRDefault="004F1B4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7A8E5B0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3C78" w14:textId="3373E6A6" w:rsidR="00B70D04" w:rsidRPr="00E05DE6" w:rsidRDefault="004F1B4B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Broodjes met lentesla</w:t>
            </w:r>
          </w:p>
        </w:tc>
      </w:tr>
      <w:tr w:rsidR="000E24A9" w:rsidRPr="00E05DE6" w14:paraId="0590274C" w14:textId="77777777" w:rsidTr="00D45FB7">
        <w:trPr>
          <w:trHeight w:val="246"/>
        </w:trPr>
        <w:tc>
          <w:tcPr>
            <w:tcW w:w="10632" w:type="dxa"/>
            <w:gridSpan w:val="8"/>
          </w:tcPr>
          <w:p w14:paraId="416CCA0D" w14:textId="00FEB38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4F1B4B">
              <w:rPr>
                <w:rFonts w:ascii="Times New Roman" w:hAnsi="Times New Roman" w:cs="Times New Roman"/>
                <w:b/>
                <w:sz w:val="24"/>
                <w:szCs w:val="24"/>
              </w:rPr>
              <w:t>10 april</w:t>
            </w:r>
          </w:p>
        </w:tc>
      </w:tr>
      <w:tr w:rsidR="00E05DE6" w:rsidRPr="00E05DE6" w14:paraId="64F6F924" w14:textId="77777777" w:rsidTr="004F1B4B">
        <w:trPr>
          <w:trHeight w:val="751"/>
        </w:trPr>
        <w:tc>
          <w:tcPr>
            <w:tcW w:w="1410" w:type="dxa"/>
          </w:tcPr>
          <w:p w14:paraId="06404888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B2B4C8A" w14:textId="6301D7C8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2440B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A78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5657" w14:textId="52FB31E9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B4B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169" w:type="dxa"/>
            <w:gridSpan w:val="3"/>
            <w:tcBorders>
              <w:right w:val="nil"/>
            </w:tcBorders>
            <w:vAlign w:val="center"/>
          </w:tcPr>
          <w:p w14:paraId="18F90F17" w14:textId="70D8B584" w:rsidR="007C45A3" w:rsidRPr="00E05DE6" w:rsidRDefault="004F1B4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kalkoenschnitzel</w:t>
            </w:r>
          </w:p>
          <w:p w14:paraId="25C4A3C6" w14:textId="28A787CE" w:rsidR="008C0F73" w:rsidRPr="00E05DE6" w:rsidRDefault="004F1B4B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</w:t>
            </w:r>
          </w:p>
          <w:p w14:paraId="03CBA22C" w14:textId="42408F61" w:rsidR="008C0F73" w:rsidRPr="00E05DE6" w:rsidRDefault="004F1B4B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665" w:type="dxa"/>
            <w:gridSpan w:val="2"/>
            <w:tcBorders>
              <w:left w:val="nil"/>
            </w:tcBorders>
            <w:vAlign w:val="center"/>
          </w:tcPr>
          <w:p w14:paraId="36193126" w14:textId="4D4E2465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7F7F5D5C" w14:textId="38A2DA55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542D9B77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4B2069C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CB47B77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9A1DA" w14:textId="77777777" w:rsidR="004F1B4B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17A8A" w14:textId="42B5F353" w:rsidR="00D73E99" w:rsidRPr="00E05DE6" w:rsidRDefault="004F1B4B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0AC598E6" w14:textId="77777777" w:rsidTr="00813191">
        <w:trPr>
          <w:trHeight w:val="237"/>
        </w:trPr>
        <w:tc>
          <w:tcPr>
            <w:tcW w:w="10632" w:type="dxa"/>
            <w:gridSpan w:val="8"/>
          </w:tcPr>
          <w:p w14:paraId="71C0C154" w14:textId="477EB23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4F1B4B">
              <w:rPr>
                <w:rFonts w:ascii="Times New Roman" w:hAnsi="Times New Roman" w:cs="Times New Roman"/>
                <w:b/>
                <w:sz w:val="24"/>
                <w:szCs w:val="24"/>
              </w:rPr>
              <w:t>11 april</w:t>
            </w:r>
          </w:p>
        </w:tc>
      </w:tr>
      <w:tr w:rsidR="00E05DE6" w:rsidRPr="00E05DE6" w14:paraId="44A2CEC7" w14:textId="77777777" w:rsidTr="004F1B4B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598759E3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8904B5B" w14:textId="60479C62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2A7BF7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3205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DBD37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0A0D4" w14:textId="0E5D7CD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15C6A130" w14:textId="7FE60A72" w:rsidR="00524F13" w:rsidRPr="00E05DE6" w:rsidRDefault="004F1B4B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wijtingfilet</w:t>
            </w:r>
            <w:proofErr w:type="spellEnd"/>
          </w:p>
          <w:p w14:paraId="00225C73" w14:textId="6AC645B2" w:rsidR="00D73E99" w:rsidRPr="00E05DE6" w:rsidRDefault="004F1B4B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knolselder in melksaus</w:t>
            </w:r>
          </w:p>
          <w:p w14:paraId="41416020" w14:textId="6C0EBA52" w:rsidR="00312CD7" w:rsidRPr="00E05DE6" w:rsidRDefault="004F1B4B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  <w:bottom w:val="single" w:sz="12" w:space="0" w:color="auto"/>
            </w:tcBorders>
            <w:vAlign w:val="center"/>
          </w:tcPr>
          <w:p w14:paraId="041175E2" w14:textId="0E65603F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F1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gebraad</w:t>
            </w:r>
            <w:proofErr w:type="spellEnd"/>
          </w:p>
          <w:p w14:paraId="03015DEC" w14:textId="77777777" w:rsidR="004F1B4B" w:rsidRDefault="004F1B4B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DA1038" w14:textId="622A11FF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6AD0FC2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842500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127C" w14:textId="36EC530C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0E24A9" w:rsidRPr="00E05DE6" w14:paraId="1552178E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E376D2" w14:textId="5A324E5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4F1B4B">
              <w:rPr>
                <w:rFonts w:ascii="Times New Roman" w:hAnsi="Times New Roman" w:cs="Times New Roman"/>
                <w:b/>
                <w:sz w:val="24"/>
                <w:szCs w:val="24"/>
              </w:rPr>
              <w:t>12 april</w:t>
            </w:r>
          </w:p>
        </w:tc>
      </w:tr>
      <w:tr w:rsidR="00E44FD5" w:rsidRPr="00E05DE6" w14:paraId="3615C3B2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095E5E15" w14:textId="77777777" w:rsidR="00E44FD5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044C07A7" w14:textId="13F56175" w:rsidR="00E44FD5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3CE31BC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EF9C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0651" w14:textId="570B2B50" w:rsidR="00E44FD5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AB440" w14:textId="77777777" w:rsidR="004F1B4B" w:rsidRDefault="004F1B4B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varkenshaasje in </w:t>
            </w:r>
          </w:p>
          <w:p w14:paraId="228638AE" w14:textId="754D545C" w:rsidR="00E44FD5" w:rsidRPr="00F2575F" w:rsidRDefault="004F1B4B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mosterdsaus met snijbonen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2392A3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583C9443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C014838" w14:textId="06B7A67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4F1B4B">
              <w:rPr>
                <w:rFonts w:ascii="Times New Roman" w:hAnsi="Times New Roman" w:cs="Times New Roman"/>
                <w:b/>
                <w:sz w:val="24"/>
                <w:szCs w:val="24"/>
              </w:rPr>
              <w:t>13 april</w:t>
            </w:r>
          </w:p>
        </w:tc>
      </w:tr>
      <w:tr w:rsidR="00E05DE6" w:rsidRPr="00E05DE6" w14:paraId="744F2598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2710BB5D" w14:textId="77777777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7F09D46" w14:textId="2286E910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4CE72F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5DF4" w14:textId="77777777" w:rsidR="004F1B4B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A868" w14:textId="7DA07A09" w:rsidR="00524F13" w:rsidRPr="00E05DE6" w:rsidRDefault="004F1B4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62F7CB7" w14:textId="763D0293" w:rsidR="00524F13" w:rsidRPr="00E05DE6" w:rsidRDefault="004F1B4B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 en asperges</w:t>
            </w:r>
          </w:p>
          <w:p w14:paraId="26D057A4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6C7ED3BC" w14:textId="77777777" w:rsidR="004F1B4B" w:rsidRDefault="004F1B4B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visserspannetje met </w:t>
            </w:r>
          </w:p>
          <w:p w14:paraId="21BEFC48" w14:textId="37520EF5" w:rsidR="00524F13" w:rsidRPr="00E05DE6" w:rsidRDefault="004F1B4B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groentemix en krielaardappelen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6E1177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23CD8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22C4F16E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CD3E" w14:textId="77777777" w:rsidR="001325E7" w:rsidRDefault="001325E7" w:rsidP="00557F33">
      <w:pPr>
        <w:spacing w:after="0" w:line="240" w:lineRule="auto"/>
      </w:pPr>
      <w:r>
        <w:separator/>
      </w:r>
    </w:p>
  </w:endnote>
  <w:endnote w:type="continuationSeparator" w:id="0">
    <w:p w14:paraId="65002FF6" w14:textId="77777777" w:rsidR="001325E7" w:rsidRDefault="001325E7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51B9D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40574" w14:textId="77777777" w:rsidR="001325E7" w:rsidRDefault="001325E7" w:rsidP="00557F33">
      <w:pPr>
        <w:spacing w:after="0" w:line="240" w:lineRule="auto"/>
      </w:pPr>
      <w:r>
        <w:separator/>
      </w:r>
    </w:p>
  </w:footnote>
  <w:footnote w:type="continuationSeparator" w:id="0">
    <w:p w14:paraId="5AF77B14" w14:textId="77777777" w:rsidR="001325E7" w:rsidRDefault="001325E7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E7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25E7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1B4B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C47E7"/>
    <w:rsid w:val="008E68A6"/>
    <w:rsid w:val="008F43C4"/>
    <w:rsid w:val="00911C74"/>
    <w:rsid w:val="009157DA"/>
    <w:rsid w:val="00991CC4"/>
    <w:rsid w:val="009B3331"/>
    <w:rsid w:val="00A14344"/>
    <w:rsid w:val="00A2712B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E555"/>
  <w15:docId w15:val="{540EB656-732B-48FD-946C-9C41E8C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9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2025-03-14T09:38:00Z</dcterms:created>
  <dcterms:modified xsi:type="dcterms:W3CDTF">2025-03-14T09:48:00Z</dcterms:modified>
</cp:coreProperties>
</file>