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F63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64E56164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ED6345C" w14:textId="6BF04E2D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A14CD1">
        <w:rPr>
          <w:rFonts w:ascii="Times New Roman" w:hAnsi="Times New Roman" w:cs="Times New Roman"/>
          <w:sz w:val="24"/>
          <w:szCs w:val="24"/>
        </w:rPr>
        <w:t>5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A14CD1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A14CD1">
        <w:rPr>
          <w:rFonts w:ascii="Times New Roman" w:hAnsi="Times New Roman" w:cs="Times New Roman"/>
          <w:sz w:val="24"/>
          <w:szCs w:val="24"/>
        </w:rPr>
        <w:t>11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A14CD1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744"/>
        <w:gridCol w:w="255"/>
        <w:gridCol w:w="170"/>
        <w:gridCol w:w="142"/>
        <w:gridCol w:w="425"/>
        <w:gridCol w:w="2098"/>
        <w:gridCol w:w="2268"/>
      </w:tblGrid>
      <w:tr w:rsidR="00E05DE6" w:rsidRPr="00E05DE6" w14:paraId="4ACF0F5E" w14:textId="77777777" w:rsidTr="00CB0CB3">
        <w:trPr>
          <w:trHeight w:val="211"/>
        </w:trPr>
        <w:tc>
          <w:tcPr>
            <w:tcW w:w="1410" w:type="dxa"/>
          </w:tcPr>
          <w:p w14:paraId="0AA39101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3FFE963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6"/>
          </w:tcPr>
          <w:p w14:paraId="24D4FD4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A04F24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3E0A41DE" w14:textId="77777777" w:rsidTr="00E66834">
        <w:trPr>
          <w:trHeight w:val="211"/>
        </w:trPr>
        <w:tc>
          <w:tcPr>
            <w:tcW w:w="10632" w:type="dxa"/>
            <w:gridSpan w:val="9"/>
          </w:tcPr>
          <w:p w14:paraId="048D5BE0" w14:textId="3C6D09A5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A14CD1">
              <w:rPr>
                <w:rFonts w:ascii="Times New Roman" w:hAnsi="Times New Roman" w:cs="Times New Roman"/>
                <w:b/>
                <w:sz w:val="24"/>
                <w:szCs w:val="24"/>
              </w:rPr>
              <w:t>5 augustus</w:t>
            </w:r>
          </w:p>
        </w:tc>
      </w:tr>
      <w:tr w:rsidR="00E05DE6" w:rsidRPr="00E05DE6" w14:paraId="3E743F31" w14:textId="77777777" w:rsidTr="001B0C14">
        <w:trPr>
          <w:trHeight w:val="1466"/>
        </w:trPr>
        <w:tc>
          <w:tcPr>
            <w:tcW w:w="1410" w:type="dxa"/>
          </w:tcPr>
          <w:p w14:paraId="2A8DC2E8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1B7B0F48" w14:textId="699B8C9D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B05FE31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5911E" w14:textId="6526A97C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4CD1">
              <w:rPr>
                <w:rFonts w:ascii="Times New Roman" w:hAnsi="Times New Roman" w:cs="Times New Roman"/>
                <w:sz w:val="24"/>
                <w:szCs w:val="24"/>
              </w:rPr>
              <w:t>mokka</w:t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mousse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5ACCF447" w14:textId="15521F25" w:rsidR="001B0C14" w:rsidRPr="00E05DE6" w:rsidRDefault="00A14CD1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goulash</w:t>
            </w:r>
          </w:p>
          <w:p w14:paraId="03C43378" w14:textId="3B4531DC" w:rsidR="001B0C14" w:rsidRPr="00E05DE6" w:rsidRDefault="00A14CD1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snijbonen</w:t>
            </w:r>
          </w:p>
          <w:p w14:paraId="18F736BF" w14:textId="77777777" w:rsidR="00524F13" w:rsidRPr="00E05DE6" w:rsidRDefault="00A14CD1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14:paraId="5EFC010C" w14:textId="258D02DA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04C10407" w14:textId="0ED8A609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7BC42BC6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FD043B7" w14:textId="77777777" w:rsidR="00524F13" w:rsidRPr="00E05DE6" w:rsidRDefault="00A14CD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C295D3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B165" w14:textId="04DB924B" w:rsidR="00524F13" w:rsidRPr="00E05DE6" w:rsidRDefault="00A14CD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4BEE9BBE" w14:textId="77777777" w:rsidTr="007C0C94">
        <w:trPr>
          <w:trHeight w:val="252"/>
        </w:trPr>
        <w:tc>
          <w:tcPr>
            <w:tcW w:w="10632" w:type="dxa"/>
            <w:gridSpan w:val="9"/>
          </w:tcPr>
          <w:p w14:paraId="0CA909EE" w14:textId="511A3B3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A14CD1">
              <w:rPr>
                <w:rFonts w:ascii="Times New Roman" w:hAnsi="Times New Roman" w:cs="Times New Roman"/>
                <w:b/>
                <w:sz w:val="24"/>
                <w:szCs w:val="24"/>
              </w:rPr>
              <w:t>6 augustus</w:t>
            </w:r>
          </w:p>
        </w:tc>
      </w:tr>
      <w:tr w:rsidR="00E05DE6" w:rsidRPr="00E05DE6" w14:paraId="62D1B96D" w14:textId="77777777" w:rsidTr="00A14CD1">
        <w:trPr>
          <w:trHeight w:val="1518"/>
        </w:trPr>
        <w:tc>
          <w:tcPr>
            <w:tcW w:w="1410" w:type="dxa"/>
          </w:tcPr>
          <w:p w14:paraId="1BD9AF47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925F5D0" w14:textId="08F9F856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053D6D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52135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7F62C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E301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169" w:type="dxa"/>
            <w:gridSpan w:val="3"/>
            <w:tcBorders>
              <w:right w:val="nil"/>
            </w:tcBorders>
            <w:vAlign w:val="center"/>
          </w:tcPr>
          <w:p w14:paraId="7AF0824A" w14:textId="2FDADE07" w:rsidR="003D5B1F" w:rsidRPr="00E05DE6" w:rsidRDefault="00A14CD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runstong</w:t>
            </w:r>
          </w:p>
          <w:p w14:paraId="77C3446B" w14:textId="5FBFBD7F" w:rsidR="004A23D0" w:rsidRPr="00E05DE6" w:rsidRDefault="00A14CD1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gestoofde erwten</w:t>
            </w:r>
          </w:p>
          <w:p w14:paraId="1924C0AC" w14:textId="77777777" w:rsidR="0021434F" w:rsidRPr="00E05DE6" w:rsidRDefault="00A14CD1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32004D71" w14:textId="2E5A8667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0A7C26A" w14:textId="2588221A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</w:p>
          <w:p w14:paraId="4EDA3898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4BA0220" w14:textId="77777777" w:rsidR="00EF23A5" w:rsidRPr="00E05DE6" w:rsidRDefault="00A14CD1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F0567A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2396C" w14:textId="239600EA" w:rsidR="00524F13" w:rsidRPr="00E05DE6" w:rsidRDefault="00A14CD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 met pruimen en puree</w:t>
            </w:r>
          </w:p>
        </w:tc>
      </w:tr>
      <w:tr w:rsidR="000E24A9" w:rsidRPr="00E05DE6" w14:paraId="3FF62B92" w14:textId="77777777" w:rsidTr="00C97EAC">
        <w:trPr>
          <w:trHeight w:val="243"/>
        </w:trPr>
        <w:tc>
          <w:tcPr>
            <w:tcW w:w="10632" w:type="dxa"/>
            <w:gridSpan w:val="9"/>
          </w:tcPr>
          <w:p w14:paraId="22C37898" w14:textId="17AF973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A14CD1">
              <w:rPr>
                <w:rFonts w:ascii="Times New Roman" w:hAnsi="Times New Roman" w:cs="Times New Roman"/>
                <w:b/>
                <w:sz w:val="24"/>
                <w:szCs w:val="24"/>
              </w:rPr>
              <w:t>7 augustus</w:t>
            </w:r>
          </w:p>
        </w:tc>
      </w:tr>
      <w:tr w:rsidR="00E05DE6" w:rsidRPr="00E05DE6" w14:paraId="05E863EA" w14:textId="77777777" w:rsidTr="00A14CD1">
        <w:trPr>
          <w:trHeight w:val="1229"/>
        </w:trPr>
        <w:tc>
          <w:tcPr>
            <w:tcW w:w="1410" w:type="dxa"/>
          </w:tcPr>
          <w:p w14:paraId="61F25D66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9F5F855" w14:textId="3E06D1A6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C44AC6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7E86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C0B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AEE9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311" w:type="dxa"/>
            <w:gridSpan w:val="4"/>
            <w:tcBorders>
              <w:right w:val="nil"/>
            </w:tcBorders>
            <w:vAlign w:val="center"/>
          </w:tcPr>
          <w:p w14:paraId="3C38E67A" w14:textId="0FB2D51B" w:rsidR="00524F13" w:rsidRPr="00E05DE6" w:rsidRDefault="00A14CD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Ardeense burger</w:t>
            </w:r>
          </w:p>
          <w:p w14:paraId="6DEEBB3F" w14:textId="0C3F4AE3" w:rsidR="004A23D0" w:rsidRPr="00E05DE6" w:rsidRDefault="00A14CD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savooikool</w:t>
            </w:r>
          </w:p>
          <w:p w14:paraId="7A92536C" w14:textId="77777777" w:rsidR="00524F13" w:rsidRPr="00E05DE6" w:rsidRDefault="00A14CD1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14:paraId="5E2C7495" w14:textId="77777777" w:rsidR="00A14CD1" w:rsidRDefault="00A14CD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65D239" w14:textId="6289DE92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0C3ED570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18EDF8F" w14:textId="77777777" w:rsidR="00CB3309" w:rsidRPr="00E05DE6" w:rsidRDefault="00A14CD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2361CB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2722" w14:textId="77777777" w:rsidR="00A14CD1" w:rsidRPr="00E05DE6" w:rsidRDefault="00A14CD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B715B" w14:textId="0D915263" w:rsidR="00B70D04" w:rsidRPr="00E05DE6" w:rsidRDefault="00A14CD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Videe met puree</w:t>
            </w:r>
          </w:p>
        </w:tc>
      </w:tr>
      <w:tr w:rsidR="000E24A9" w:rsidRPr="00E05DE6" w14:paraId="225DE9E5" w14:textId="77777777" w:rsidTr="00D45FB7">
        <w:trPr>
          <w:trHeight w:val="246"/>
        </w:trPr>
        <w:tc>
          <w:tcPr>
            <w:tcW w:w="10632" w:type="dxa"/>
            <w:gridSpan w:val="9"/>
          </w:tcPr>
          <w:p w14:paraId="3F4DAFCC" w14:textId="18FF0CF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A14CD1">
              <w:rPr>
                <w:rFonts w:ascii="Times New Roman" w:hAnsi="Times New Roman" w:cs="Times New Roman"/>
                <w:b/>
                <w:sz w:val="24"/>
                <w:szCs w:val="24"/>
              </w:rPr>
              <w:t>8 augustus</w:t>
            </w:r>
          </w:p>
        </w:tc>
      </w:tr>
      <w:tr w:rsidR="00E05DE6" w:rsidRPr="00E05DE6" w14:paraId="5A29DF45" w14:textId="77777777" w:rsidTr="00A14CD1">
        <w:trPr>
          <w:trHeight w:val="751"/>
        </w:trPr>
        <w:tc>
          <w:tcPr>
            <w:tcW w:w="1410" w:type="dxa"/>
          </w:tcPr>
          <w:p w14:paraId="07E2C64B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1DDE565" w14:textId="23AF9142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8B6055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D165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FF43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736" w:type="dxa"/>
            <w:gridSpan w:val="5"/>
            <w:tcBorders>
              <w:right w:val="nil"/>
            </w:tcBorders>
            <w:vAlign w:val="center"/>
          </w:tcPr>
          <w:p w14:paraId="649E7292" w14:textId="59081734" w:rsidR="007C45A3" w:rsidRPr="00E05DE6" w:rsidRDefault="00A14CD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kalkoenrollade</w:t>
            </w:r>
          </w:p>
          <w:p w14:paraId="2D9E44F3" w14:textId="23275EC1" w:rsidR="008C0F73" w:rsidRPr="00E05DE6" w:rsidRDefault="00A14CD1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 in room</w:t>
            </w:r>
          </w:p>
          <w:p w14:paraId="2BC7E60F" w14:textId="77A03946" w:rsidR="008C0F73" w:rsidRPr="00E05DE6" w:rsidRDefault="00A14CD1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2ED1A7BD" w14:textId="5D295EAC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3C1CD2C7" w14:textId="7846451D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38CF0352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8BF3142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D1B453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6591A" w14:textId="77777777" w:rsidR="00A14CD1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BE06" w14:textId="50979E42" w:rsidR="00D73E99" w:rsidRPr="00E05DE6" w:rsidRDefault="00A14CD1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Slaatje met vis</w:t>
            </w:r>
          </w:p>
        </w:tc>
      </w:tr>
      <w:tr w:rsidR="000E24A9" w:rsidRPr="00E05DE6" w14:paraId="793F1CF3" w14:textId="77777777" w:rsidTr="00813191">
        <w:trPr>
          <w:trHeight w:val="237"/>
        </w:trPr>
        <w:tc>
          <w:tcPr>
            <w:tcW w:w="10632" w:type="dxa"/>
            <w:gridSpan w:val="9"/>
          </w:tcPr>
          <w:p w14:paraId="136733E9" w14:textId="40EF4C8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A14CD1">
              <w:rPr>
                <w:rFonts w:ascii="Times New Roman" w:hAnsi="Times New Roman" w:cs="Times New Roman"/>
                <w:b/>
                <w:sz w:val="24"/>
                <w:szCs w:val="24"/>
              </w:rPr>
              <w:t>9 augustus</w:t>
            </w:r>
          </w:p>
        </w:tc>
      </w:tr>
      <w:tr w:rsidR="00E05DE6" w:rsidRPr="00E05DE6" w14:paraId="79B5D932" w14:textId="77777777" w:rsidTr="00A14CD1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5469609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7FF67F34" w14:textId="4308B674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E7AE6F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BCCAD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7EA1B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CDECE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744" w:type="dxa"/>
            <w:tcBorders>
              <w:bottom w:val="single" w:sz="12" w:space="0" w:color="auto"/>
              <w:right w:val="nil"/>
            </w:tcBorders>
            <w:vAlign w:val="center"/>
          </w:tcPr>
          <w:p w14:paraId="21CC6C3D" w14:textId="300D311E" w:rsidR="00524F13" w:rsidRPr="00E05DE6" w:rsidRDefault="00A14CD1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heekfilet</w:t>
            </w:r>
          </w:p>
          <w:p w14:paraId="3A612D1D" w14:textId="565B601F" w:rsidR="00D73E99" w:rsidRPr="00E05DE6" w:rsidRDefault="00A14CD1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</w:p>
          <w:p w14:paraId="3D0C79EB" w14:textId="77777777" w:rsidR="00312CD7" w:rsidRPr="00E05DE6" w:rsidRDefault="00A14CD1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3090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22ADF1AF" w14:textId="19A1946D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4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 in tomatensaus</w:t>
            </w:r>
          </w:p>
          <w:p w14:paraId="24BD3A78" w14:textId="77777777" w:rsidR="00A14CD1" w:rsidRDefault="00A14CD1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F9F53B" w14:textId="252DCDE4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741B31A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8097AE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6A517" w14:textId="77777777" w:rsidR="00A14CD1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7C0A2" w14:textId="0A4DF280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pastasalade</w:t>
            </w:r>
          </w:p>
        </w:tc>
      </w:tr>
      <w:tr w:rsidR="000E24A9" w:rsidRPr="00E05DE6" w14:paraId="321247EE" w14:textId="77777777" w:rsidTr="00E44FD5">
        <w:trPr>
          <w:trHeight w:val="241"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5A44E8" w14:textId="1D31F85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A14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augustus                                        </w:t>
            </w:r>
            <w:r w:rsidR="00A14CD1" w:rsidRPr="00A14C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FEESTMENU’S</w:t>
            </w:r>
          </w:p>
        </w:tc>
      </w:tr>
      <w:tr w:rsidR="00E44FD5" w:rsidRPr="00E05DE6" w14:paraId="36CA9B11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025E5287" w14:textId="77777777" w:rsidR="00E44FD5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790A915" w14:textId="7D479D7B" w:rsidR="00E44FD5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pastinaak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6417FE7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8C9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oghurt </w:t>
            </w:r>
          </w:p>
        </w:tc>
        <w:tc>
          <w:tcPr>
            <w:tcW w:w="48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B8739" w14:textId="77777777" w:rsidR="00A14CD1" w:rsidRDefault="00A14CD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tongrolletjes in vissaus, </w:t>
            </w:r>
          </w:p>
          <w:p w14:paraId="1A228E98" w14:textId="66DD7131" w:rsidR="00E44FD5" w:rsidRPr="00F2575F" w:rsidRDefault="00A14CD1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wokgroenten en peterseliepuree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AC51BDC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77324D49" w14:textId="77777777" w:rsidTr="00E44FD5">
        <w:trPr>
          <w:trHeight w:val="285"/>
        </w:trPr>
        <w:tc>
          <w:tcPr>
            <w:tcW w:w="1063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5ABB458" w14:textId="555E40E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A14CD1">
              <w:rPr>
                <w:rFonts w:ascii="Times New Roman" w:hAnsi="Times New Roman" w:cs="Times New Roman"/>
                <w:b/>
                <w:sz w:val="24"/>
                <w:szCs w:val="24"/>
              </w:rPr>
              <w:t>11 augustus</w:t>
            </w:r>
          </w:p>
        </w:tc>
      </w:tr>
      <w:tr w:rsidR="00E05DE6" w:rsidRPr="00E05DE6" w14:paraId="3275347F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5FCBE7FF" w14:textId="77777777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C9012DB" w14:textId="38423E68" w:rsidR="00524F13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pastinaak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E3020A5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DC32" w14:textId="77777777" w:rsidR="00A14CD1" w:rsidRPr="00E05DE6" w:rsidRDefault="00A14CD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1F8E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4834" w:type="dxa"/>
            <w:gridSpan w:val="6"/>
            <w:tcBorders>
              <w:bottom w:val="single" w:sz="12" w:space="0" w:color="auto"/>
            </w:tcBorders>
            <w:vAlign w:val="center"/>
          </w:tcPr>
          <w:p w14:paraId="3404343F" w14:textId="366FBCCA" w:rsidR="00524F13" w:rsidRPr="00E05DE6" w:rsidRDefault="00A14CD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20552E6E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7301AC63" w14:textId="77777777" w:rsidR="00A14CD1" w:rsidRDefault="00A14CD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haantje in rode wijnsaus, </w:t>
            </w:r>
          </w:p>
          <w:p w14:paraId="7EE2E7C2" w14:textId="07A97778" w:rsidR="00524F13" w:rsidRPr="00E05DE6" w:rsidRDefault="00A14CD1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groenteparels en gebakken 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1E1E75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BCCF1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23A22D78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162E9" w14:textId="77777777" w:rsidR="00A14CD1" w:rsidRDefault="00A14CD1" w:rsidP="00557F33">
      <w:pPr>
        <w:spacing w:after="0" w:line="240" w:lineRule="auto"/>
      </w:pPr>
      <w:r>
        <w:separator/>
      </w:r>
    </w:p>
  </w:endnote>
  <w:endnote w:type="continuationSeparator" w:id="0">
    <w:p w14:paraId="6BEE8BBD" w14:textId="77777777" w:rsidR="00A14CD1" w:rsidRDefault="00A14CD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D7BB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8C57" w14:textId="77777777" w:rsidR="00A14CD1" w:rsidRDefault="00A14CD1" w:rsidP="00557F33">
      <w:pPr>
        <w:spacing w:after="0" w:line="240" w:lineRule="auto"/>
      </w:pPr>
      <w:r>
        <w:separator/>
      </w:r>
    </w:p>
  </w:footnote>
  <w:footnote w:type="continuationSeparator" w:id="0">
    <w:p w14:paraId="6E9823BF" w14:textId="77777777" w:rsidR="00A14CD1" w:rsidRDefault="00A14CD1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D1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14CD1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976CE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70F8"/>
  <w15:docId w15:val="{B30F17C1-0FED-45F3-BD31-1FD9DA50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9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2024-06-18T13:56:00Z</dcterms:created>
  <dcterms:modified xsi:type="dcterms:W3CDTF">2024-06-18T14:05:00Z</dcterms:modified>
</cp:coreProperties>
</file>