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2C31D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4E3429AB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422F61F5" w14:textId="21456851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4640A1">
        <w:rPr>
          <w:rFonts w:ascii="Times New Roman" w:hAnsi="Times New Roman" w:cs="Times New Roman"/>
          <w:sz w:val="24"/>
          <w:szCs w:val="24"/>
        </w:rPr>
        <w:t>4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4640A1">
        <w:rPr>
          <w:rFonts w:ascii="Times New Roman" w:hAnsi="Times New Roman" w:cs="Times New Roman"/>
          <w:sz w:val="24"/>
          <w:szCs w:val="24"/>
        </w:rPr>
        <w:t>11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0E24A9">
        <w:rPr>
          <w:rFonts w:ascii="Times New Roman" w:hAnsi="Times New Roman" w:cs="Times New Roman"/>
          <w:sz w:val="24"/>
          <w:szCs w:val="24"/>
        </w:rPr>
        <w:t>4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4640A1">
        <w:rPr>
          <w:rFonts w:ascii="Times New Roman" w:hAnsi="Times New Roman" w:cs="Times New Roman"/>
          <w:sz w:val="24"/>
          <w:szCs w:val="24"/>
        </w:rPr>
        <w:t>1</w:t>
      </w:r>
      <w:r w:rsidR="003150A0">
        <w:rPr>
          <w:rFonts w:ascii="Times New Roman" w:hAnsi="Times New Roman" w:cs="Times New Roman"/>
          <w:sz w:val="24"/>
          <w:szCs w:val="24"/>
        </w:rPr>
        <w:t>1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4640A1">
        <w:rPr>
          <w:rFonts w:ascii="Times New Roman" w:hAnsi="Times New Roman" w:cs="Times New Roman"/>
          <w:sz w:val="24"/>
          <w:szCs w:val="24"/>
        </w:rPr>
        <w:t>11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0E24A9">
        <w:rPr>
          <w:rFonts w:ascii="Times New Roman" w:hAnsi="Times New Roman" w:cs="Times New Roman"/>
          <w:sz w:val="24"/>
          <w:szCs w:val="24"/>
        </w:rPr>
        <w:t>4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0"/>
        <w:gridCol w:w="2120"/>
        <w:gridCol w:w="1985"/>
        <w:gridCol w:w="14"/>
        <w:gridCol w:w="454"/>
        <w:gridCol w:w="283"/>
        <w:gridCol w:w="2098"/>
        <w:gridCol w:w="2268"/>
      </w:tblGrid>
      <w:tr w:rsidR="00E05DE6" w:rsidRPr="00E05DE6" w14:paraId="3E21FB14" w14:textId="77777777" w:rsidTr="00CB0CB3">
        <w:trPr>
          <w:trHeight w:val="211"/>
        </w:trPr>
        <w:tc>
          <w:tcPr>
            <w:tcW w:w="1410" w:type="dxa"/>
          </w:tcPr>
          <w:p w14:paraId="2ECDCFDE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14:paraId="28AC45A7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834" w:type="dxa"/>
            <w:gridSpan w:val="5"/>
          </w:tcPr>
          <w:p w14:paraId="73F8CE83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2B17764C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0E24A9" w:rsidRPr="00E05DE6" w14:paraId="6FDA5066" w14:textId="77777777" w:rsidTr="00E66834">
        <w:trPr>
          <w:trHeight w:val="211"/>
        </w:trPr>
        <w:tc>
          <w:tcPr>
            <w:tcW w:w="10632" w:type="dxa"/>
            <w:gridSpan w:val="8"/>
          </w:tcPr>
          <w:p w14:paraId="38AA1452" w14:textId="56885A19" w:rsidR="000E24A9" w:rsidRPr="00E05DE6" w:rsidRDefault="000E24A9" w:rsidP="000E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Maandag </w:t>
            </w:r>
            <w:r w:rsidR="004640A1">
              <w:rPr>
                <w:rFonts w:ascii="Times New Roman" w:hAnsi="Times New Roman" w:cs="Times New Roman"/>
                <w:b/>
                <w:sz w:val="24"/>
                <w:szCs w:val="24"/>
              </w:rPr>
              <w:t>4 november</w:t>
            </w:r>
          </w:p>
        </w:tc>
      </w:tr>
      <w:tr w:rsidR="00E05DE6" w:rsidRPr="00E05DE6" w14:paraId="0FE2292E" w14:textId="77777777" w:rsidTr="003150A0">
        <w:trPr>
          <w:trHeight w:val="1151"/>
        </w:trPr>
        <w:tc>
          <w:tcPr>
            <w:tcW w:w="1410" w:type="dxa"/>
          </w:tcPr>
          <w:p w14:paraId="254B4541" w14:textId="77777777" w:rsidR="00524F13" w:rsidRPr="00E05DE6" w:rsidRDefault="003150A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0" w:type="dxa"/>
          </w:tcPr>
          <w:p w14:paraId="53AC8D2D" w14:textId="3A23BF20" w:rsidR="00524F13" w:rsidRPr="00E05DE6" w:rsidRDefault="004640A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bonen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72FE3C1" w14:textId="77777777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848B1">
              <w:rPr>
                <w:rFonts w:ascii="Times New Roman" w:hAnsi="Times New Roman" w:cs="Times New Roman"/>
                <w:sz w:val="24"/>
                <w:szCs w:val="24"/>
              </w:rPr>
              <w:t>chocomousse</w:t>
            </w:r>
          </w:p>
        </w:tc>
        <w:tc>
          <w:tcPr>
            <w:tcW w:w="1999" w:type="dxa"/>
            <w:gridSpan w:val="2"/>
            <w:tcBorders>
              <w:right w:val="nil"/>
            </w:tcBorders>
            <w:vAlign w:val="center"/>
          </w:tcPr>
          <w:p w14:paraId="73411C0E" w14:textId="0FCF6AC5" w:rsidR="001B0C14" w:rsidRPr="00E05DE6" w:rsidRDefault="003150A0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0A1">
              <w:rPr>
                <w:rFonts w:ascii="Times New Roman" w:hAnsi="Times New Roman" w:cs="Times New Roman"/>
                <w:sz w:val="24"/>
                <w:szCs w:val="24"/>
              </w:rPr>
              <w:t>gehaktbrood</w:t>
            </w:r>
          </w:p>
          <w:p w14:paraId="23DE4717" w14:textId="19146E6B" w:rsidR="001B0C14" w:rsidRPr="00E05DE6" w:rsidRDefault="003150A0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0A1">
              <w:rPr>
                <w:rFonts w:ascii="Times New Roman" w:hAnsi="Times New Roman" w:cs="Times New Roman"/>
                <w:sz w:val="24"/>
                <w:szCs w:val="24"/>
              </w:rPr>
              <w:t>rode kool</w:t>
            </w:r>
          </w:p>
          <w:p w14:paraId="2159F687" w14:textId="77777777" w:rsidR="00524F13" w:rsidRPr="00E05DE6" w:rsidRDefault="003150A0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835" w:type="dxa"/>
            <w:gridSpan w:val="3"/>
            <w:tcBorders>
              <w:left w:val="nil"/>
            </w:tcBorders>
            <w:vAlign w:val="center"/>
          </w:tcPr>
          <w:p w14:paraId="1353633A" w14:textId="4E75DB52" w:rsidR="001B0C14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3161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6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011254CF" w14:textId="4410AFAB" w:rsidR="001B0C14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6703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6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appelcompote</w:t>
            </w:r>
            <w:proofErr w:type="spellEnd"/>
          </w:p>
          <w:p w14:paraId="374C272C" w14:textId="77777777" w:rsidR="004A23D0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0E9E3E8E" w14:textId="6C9E6E1A" w:rsidR="00D73E99" w:rsidRPr="00E05DE6" w:rsidRDefault="003150A0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7D27512" w14:textId="1F2BA4AE" w:rsidR="00524F13" w:rsidRPr="00E05DE6" w:rsidRDefault="004640A1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Konijnenbout met pruimen</w:t>
            </w:r>
          </w:p>
        </w:tc>
      </w:tr>
      <w:tr w:rsidR="000E24A9" w:rsidRPr="00E05DE6" w14:paraId="629C2078" w14:textId="77777777" w:rsidTr="007C0C94">
        <w:trPr>
          <w:trHeight w:val="252"/>
        </w:trPr>
        <w:tc>
          <w:tcPr>
            <w:tcW w:w="10632" w:type="dxa"/>
            <w:gridSpan w:val="8"/>
          </w:tcPr>
          <w:p w14:paraId="725283ED" w14:textId="467D8B5E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Dinsdag </w:t>
            </w:r>
            <w:r w:rsidR="004640A1">
              <w:rPr>
                <w:rFonts w:ascii="Times New Roman" w:hAnsi="Times New Roman" w:cs="Times New Roman"/>
                <w:b/>
                <w:sz w:val="24"/>
                <w:szCs w:val="24"/>
              </w:rPr>
              <w:t>5 november</w:t>
            </w:r>
          </w:p>
        </w:tc>
      </w:tr>
      <w:tr w:rsidR="00E05DE6" w:rsidRPr="00E05DE6" w14:paraId="76B3A90B" w14:textId="77777777" w:rsidTr="003150A0">
        <w:trPr>
          <w:trHeight w:val="1115"/>
        </w:trPr>
        <w:tc>
          <w:tcPr>
            <w:tcW w:w="1410" w:type="dxa"/>
          </w:tcPr>
          <w:p w14:paraId="1A9681B9" w14:textId="77777777" w:rsidR="00524F13" w:rsidRPr="00E05DE6" w:rsidRDefault="003150A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1AFB5FCA" w14:textId="4E8070BF" w:rsidR="00524F13" w:rsidRPr="00E05DE6" w:rsidRDefault="004640A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landbouwers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proofErr w:type="spellEnd"/>
          </w:p>
          <w:p w14:paraId="38968A19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3CFD5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90D6C" w14:textId="5202B327" w:rsidR="00524F13" w:rsidRPr="00E05DE6" w:rsidRDefault="004640A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pudding</w:t>
            </w:r>
          </w:p>
        </w:tc>
        <w:tc>
          <w:tcPr>
            <w:tcW w:w="2736" w:type="dxa"/>
            <w:gridSpan w:val="4"/>
            <w:tcBorders>
              <w:right w:val="nil"/>
            </w:tcBorders>
            <w:vAlign w:val="center"/>
          </w:tcPr>
          <w:p w14:paraId="53E4E07E" w14:textId="14FB2C4D" w:rsidR="003D5B1F" w:rsidRPr="00E05DE6" w:rsidRDefault="003150A0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0A1">
              <w:rPr>
                <w:rFonts w:ascii="Times New Roman" w:hAnsi="Times New Roman" w:cs="Times New Roman"/>
                <w:sz w:val="24"/>
                <w:szCs w:val="24"/>
              </w:rPr>
              <w:t>boomstammetje</w:t>
            </w:r>
          </w:p>
          <w:p w14:paraId="0E853012" w14:textId="51233A51" w:rsidR="004A23D0" w:rsidRPr="00E05DE6" w:rsidRDefault="003150A0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0A1">
              <w:rPr>
                <w:rFonts w:ascii="Times New Roman" w:hAnsi="Times New Roman" w:cs="Times New Roman"/>
                <w:sz w:val="24"/>
                <w:szCs w:val="24"/>
              </w:rPr>
              <w:t>spitskool</w:t>
            </w:r>
          </w:p>
          <w:p w14:paraId="2691E467" w14:textId="78004315" w:rsidR="0021434F" w:rsidRPr="00E05DE6" w:rsidRDefault="003150A0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0A1"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45F4104B" w14:textId="048503E6" w:rsidR="003D5B1F" w:rsidRPr="00E05DE6" w:rsidRDefault="003D5B1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633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6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vegetarisch</w:t>
            </w:r>
            <w:proofErr w:type="spellEnd"/>
          </w:p>
          <w:p w14:paraId="3F21F506" w14:textId="73E66279" w:rsidR="0021434F" w:rsidRPr="00E05DE6" w:rsidRDefault="003D5B1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70722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6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perzik</w:t>
            </w:r>
            <w:proofErr w:type="spellEnd"/>
          </w:p>
          <w:p w14:paraId="14C1B09D" w14:textId="5427B87E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72F434BE" w14:textId="64435071" w:rsidR="003D5B1F" w:rsidRPr="00E05DE6" w:rsidRDefault="003150A0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D984C4B" w14:textId="1C6FEEB2" w:rsidR="00524F13" w:rsidRPr="00E05DE6" w:rsidRDefault="004640A1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Macaroni met kaas en hesp</w:t>
            </w:r>
          </w:p>
        </w:tc>
      </w:tr>
      <w:tr w:rsidR="000E24A9" w:rsidRPr="00E05DE6" w14:paraId="06B1F9CD" w14:textId="77777777" w:rsidTr="00C97EAC">
        <w:trPr>
          <w:trHeight w:val="243"/>
        </w:trPr>
        <w:tc>
          <w:tcPr>
            <w:tcW w:w="10632" w:type="dxa"/>
            <w:gridSpan w:val="8"/>
          </w:tcPr>
          <w:p w14:paraId="6568F5FE" w14:textId="3E56005C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Woensdag </w:t>
            </w:r>
            <w:r w:rsidR="004640A1">
              <w:rPr>
                <w:rFonts w:ascii="Times New Roman" w:hAnsi="Times New Roman" w:cs="Times New Roman"/>
                <w:b/>
                <w:sz w:val="24"/>
                <w:szCs w:val="24"/>
              </w:rPr>
              <w:t>6 november</w:t>
            </w:r>
          </w:p>
        </w:tc>
      </w:tr>
      <w:tr w:rsidR="00E05DE6" w:rsidRPr="00E05DE6" w14:paraId="69E2FEEA" w14:textId="77777777" w:rsidTr="003150A0">
        <w:trPr>
          <w:trHeight w:val="1107"/>
        </w:trPr>
        <w:tc>
          <w:tcPr>
            <w:tcW w:w="1410" w:type="dxa"/>
          </w:tcPr>
          <w:p w14:paraId="74C8EFDB" w14:textId="77777777" w:rsidR="00524F13" w:rsidRPr="00E05DE6" w:rsidRDefault="003150A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5BA6A236" w14:textId="006EFB58" w:rsidR="00524F13" w:rsidRPr="00E05DE6" w:rsidRDefault="004640A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champignon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22A9E2FC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38E68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AFC8D" w14:textId="40F3CBC3" w:rsidR="00524F13" w:rsidRPr="00E05DE6" w:rsidRDefault="008848B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fruit</w:t>
            </w:r>
            <w:r w:rsidR="004640A1">
              <w:rPr>
                <w:rFonts w:ascii="Times New Roman" w:hAnsi="Times New Roman" w:cs="Times New Roman"/>
                <w:sz w:val="24"/>
                <w:szCs w:val="24"/>
              </w:rPr>
              <w:t>sla</w:t>
            </w:r>
          </w:p>
        </w:tc>
        <w:tc>
          <w:tcPr>
            <w:tcW w:w="2453" w:type="dxa"/>
            <w:gridSpan w:val="3"/>
            <w:tcBorders>
              <w:right w:val="nil"/>
            </w:tcBorders>
            <w:vAlign w:val="center"/>
          </w:tcPr>
          <w:p w14:paraId="0037A616" w14:textId="1A0E47ED" w:rsidR="00524F13" w:rsidRPr="00E05DE6" w:rsidRDefault="003150A0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0A1">
              <w:rPr>
                <w:rFonts w:ascii="Times New Roman" w:hAnsi="Times New Roman" w:cs="Times New Roman"/>
                <w:sz w:val="24"/>
                <w:szCs w:val="24"/>
              </w:rPr>
              <w:t>kipfilet met curry</w:t>
            </w:r>
          </w:p>
          <w:p w14:paraId="71EB4CF1" w14:textId="7D233D42" w:rsidR="004A23D0" w:rsidRPr="00E05DE6" w:rsidRDefault="003150A0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0A1">
              <w:rPr>
                <w:rFonts w:ascii="Times New Roman" w:hAnsi="Times New Roman" w:cs="Times New Roman"/>
                <w:sz w:val="24"/>
                <w:szCs w:val="24"/>
              </w:rPr>
              <w:t>groentemix</w:t>
            </w:r>
          </w:p>
          <w:p w14:paraId="6AF3A72C" w14:textId="3E5DDEFA" w:rsidR="00524F13" w:rsidRPr="00E05DE6" w:rsidRDefault="003150A0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0A1"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</w:p>
        </w:tc>
        <w:tc>
          <w:tcPr>
            <w:tcW w:w="2381" w:type="dxa"/>
            <w:gridSpan w:val="2"/>
            <w:tcBorders>
              <w:left w:val="nil"/>
            </w:tcBorders>
            <w:vAlign w:val="center"/>
          </w:tcPr>
          <w:p w14:paraId="5CD20CF3" w14:textId="77777777" w:rsidR="004640A1" w:rsidRDefault="004640A1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F05387D" w14:textId="77777777" w:rsidR="004640A1" w:rsidRDefault="004640A1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D4CA6DA" w14:textId="6738F468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7F148660" w14:textId="398AF8E3" w:rsidR="0003732C" w:rsidRPr="00E05DE6" w:rsidRDefault="003150A0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173FDF8" w14:textId="49DF1F12" w:rsidR="00B70D04" w:rsidRPr="00E05DE6" w:rsidRDefault="004640A1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Broodje met vleessalade</w:t>
            </w:r>
          </w:p>
        </w:tc>
      </w:tr>
      <w:tr w:rsidR="000E24A9" w:rsidRPr="00E05DE6" w14:paraId="55414D49" w14:textId="77777777" w:rsidTr="00D45FB7">
        <w:trPr>
          <w:trHeight w:val="246"/>
        </w:trPr>
        <w:tc>
          <w:tcPr>
            <w:tcW w:w="10632" w:type="dxa"/>
            <w:gridSpan w:val="8"/>
          </w:tcPr>
          <w:p w14:paraId="445A3F75" w14:textId="364AD50D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Donderdag </w:t>
            </w:r>
            <w:r w:rsidR="004640A1">
              <w:rPr>
                <w:rFonts w:ascii="Times New Roman" w:hAnsi="Times New Roman" w:cs="Times New Roman"/>
                <w:b/>
                <w:sz w:val="24"/>
                <w:szCs w:val="24"/>
              </w:rPr>
              <w:t>7 november</w:t>
            </w:r>
          </w:p>
        </w:tc>
      </w:tr>
      <w:tr w:rsidR="00E05DE6" w:rsidRPr="00E05DE6" w14:paraId="5844A0BE" w14:textId="77777777" w:rsidTr="003150A0">
        <w:trPr>
          <w:trHeight w:val="1085"/>
        </w:trPr>
        <w:tc>
          <w:tcPr>
            <w:tcW w:w="1410" w:type="dxa"/>
          </w:tcPr>
          <w:p w14:paraId="453EC4EF" w14:textId="77777777" w:rsidR="00524F13" w:rsidRPr="00E05DE6" w:rsidRDefault="003150A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1415CF62" w14:textId="73E8590E" w:rsidR="00524F13" w:rsidRPr="00E05DE6" w:rsidRDefault="004640A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minestrone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23C18BD0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D7B8F" w14:textId="77777777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848B1">
              <w:rPr>
                <w:rFonts w:ascii="Times New Roman" w:hAnsi="Times New Roman" w:cs="Times New Roman"/>
                <w:sz w:val="24"/>
                <w:szCs w:val="24"/>
              </w:rPr>
              <w:t>pudding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24D9DE37" w14:textId="650B608A" w:rsidR="007C45A3" w:rsidRPr="00E05DE6" w:rsidRDefault="003150A0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0A1">
              <w:rPr>
                <w:rFonts w:ascii="Times New Roman" w:hAnsi="Times New Roman" w:cs="Times New Roman"/>
                <w:sz w:val="24"/>
                <w:szCs w:val="24"/>
              </w:rPr>
              <w:t>stoofvlees</w:t>
            </w:r>
          </w:p>
          <w:p w14:paraId="552E9F79" w14:textId="629B4708" w:rsidR="008C0F73" w:rsidRPr="00E05DE6" w:rsidRDefault="003150A0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0A1">
              <w:rPr>
                <w:rFonts w:ascii="Times New Roman" w:hAnsi="Times New Roman" w:cs="Times New Roman"/>
                <w:sz w:val="24"/>
                <w:szCs w:val="24"/>
              </w:rPr>
              <w:t>prei in room</w:t>
            </w:r>
          </w:p>
          <w:p w14:paraId="78A8C756" w14:textId="4B15CBB3" w:rsidR="008C0F73" w:rsidRPr="00E05DE6" w:rsidRDefault="003150A0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0A1">
              <w:rPr>
                <w:rFonts w:ascii="Times New Roman" w:hAnsi="Times New Roman" w:cs="Times New Roman"/>
                <w:sz w:val="24"/>
                <w:szCs w:val="24"/>
              </w:rPr>
              <w:t>rijst</w:t>
            </w:r>
          </w:p>
        </w:tc>
        <w:tc>
          <w:tcPr>
            <w:tcW w:w="2849" w:type="dxa"/>
            <w:gridSpan w:val="4"/>
            <w:tcBorders>
              <w:left w:val="nil"/>
            </w:tcBorders>
            <w:vAlign w:val="center"/>
          </w:tcPr>
          <w:p w14:paraId="7DF41B09" w14:textId="36087CF4" w:rsidR="007C45A3" w:rsidRPr="00E05DE6" w:rsidRDefault="005E3658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265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6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visstick</w:t>
            </w:r>
            <w:proofErr w:type="spellEnd"/>
          </w:p>
          <w:p w14:paraId="18BE1E96" w14:textId="22F67131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5138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6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ananas</w:t>
            </w:r>
          </w:p>
          <w:p w14:paraId="50A80CC6" w14:textId="77777777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59FEEF2E" w14:textId="77777777" w:rsidR="00524F13" w:rsidRPr="00E05DE6" w:rsidRDefault="003150A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3226847" w14:textId="77777777" w:rsidR="004640A1" w:rsidRPr="00E05DE6" w:rsidRDefault="004640A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94BFB" w14:textId="10F77F86" w:rsidR="00D73E99" w:rsidRPr="00E05DE6" w:rsidRDefault="004640A1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Spaghetti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Bolognaise</w:t>
            </w:r>
            <w:proofErr w:type="spellEnd"/>
          </w:p>
        </w:tc>
      </w:tr>
      <w:tr w:rsidR="000E24A9" w:rsidRPr="00E05DE6" w14:paraId="74866CA2" w14:textId="77777777" w:rsidTr="00813191">
        <w:trPr>
          <w:trHeight w:val="237"/>
        </w:trPr>
        <w:tc>
          <w:tcPr>
            <w:tcW w:w="10632" w:type="dxa"/>
            <w:gridSpan w:val="8"/>
          </w:tcPr>
          <w:p w14:paraId="5BD77A94" w14:textId="1D8AF4D8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Vrijdag </w:t>
            </w:r>
            <w:r w:rsidR="004640A1">
              <w:rPr>
                <w:rFonts w:ascii="Times New Roman" w:hAnsi="Times New Roman" w:cs="Times New Roman"/>
                <w:b/>
                <w:sz w:val="24"/>
                <w:szCs w:val="24"/>
              </w:rPr>
              <w:t>8 november</w:t>
            </w:r>
          </w:p>
        </w:tc>
      </w:tr>
      <w:tr w:rsidR="00E05DE6" w:rsidRPr="00E05DE6" w14:paraId="4B800DB9" w14:textId="77777777" w:rsidTr="003150A0">
        <w:trPr>
          <w:trHeight w:val="972"/>
        </w:trPr>
        <w:tc>
          <w:tcPr>
            <w:tcW w:w="1410" w:type="dxa"/>
            <w:tcBorders>
              <w:bottom w:val="single" w:sz="12" w:space="0" w:color="auto"/>
            </w:tcBorders>
          </w:tcPr>
          <w:p w14:paraId="64028021" w14:textId="77777777" w:rsidR="00524F13" w:rsidRPr="00E05DE6" w:rsidRDefault="003150A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4EFA66CD" w14:textId="0BFAEF67" w:rsidR="00524F13" w:rsidRPr="00E05DE6" w:rsidRDefault="004640A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kervel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7F5B1FCF" w14:textId="77777777" w:rsidR="00D73E99" w:rsidRDefault="00D73E9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5B02F" w14:textId="77777777" w:rsidR="003150A0" w:rsidRPr="00E05DE6" w:rsidRDefault="003150A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03F8F" w14:textId="77777777" w:rsidR="00524F13" w:rsidRPr="00E05DE6" w:rsidRDefault="008848B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gebak</w:t>
            </w:r>
          </w:p>
        </w:tc>
        <w:tc>
          <w:tcPr>
            <w:tcW w:w="1985" w:type="dxa"/>
            <w:tcBorders>
              <w:bottom w:val="single" w:sz="12" w:space="0" w:color="auto"/>
              <w:right w:val="nil"/>
            </w:tcBorders>
            <w:vAlign w:val="center"/>
          </w:tcPr>
          <w:p w14:paraId="66F3386C" w14:textId="46765F59" w:rsidR="00524F13" w:rsidRPr="00E05DE6" w:rsidRDefault="003150A0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0A1">
              <w:rPr>
                <w:rFonts w:ascii="Times New Roman" w:hAnsi="Times New Roman" w:cs="Times New Roman"/>
                <w:sz w:val="24"/>
                <w:szCs w:val="24"/>
              </w:rPr>
              <w:t>roodbaars</w:t>
            </w:r>
          </w:p>
          <w:p w14:paraId="761D8F93" w14:textId="40CA35D4" w:rsidR="00312CD7" w:rsidRPr="00E05DE6" w:rsidRDefault="003150A0" w:rsidP="007E6E9E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73E99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0A1">
              <w:rPr>
                <w:rFonts w:ascii="Times New Roman" w:hAnsi="Times New Roman" w:cs="Times New Roman"/>
                <w:sz w:val="24"/>
                <w:szCs w:val="24"/>
              </w:rPr>
              <w:t>spinaziepuree</w:t>
            </w:r>
          </w:p>
        </w:tc>
        <w:tc>
          <w:tcPr>
            <w:tcW w:w="2849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14:paraId="6719E672" w14:textId="2FE11EF5" w:rsidR="00524F13" w:rsidRPr="00E05DE6" w:rsidRDefault="007C45A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6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brochette</w:t>
            </w:r>
          </w:p>
          <w:p w14:paraId="17EC3ABB" w14:textId="4BC7998B" w:rsidR="004640A1" w:rsidRPr="00E05DE6" w:rsidRDefault="004640A1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78D49662" w14:textId="7E5E0F03" w:rsidR="00524F13" w:rsidRPr="00E05DE6" w:rsidRDefault="003150A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E9A2B69" w14:textId="45968BCE" w:rsidR="00524F13" w:rsidRPr="00E05DE6" w:rsidRDefault="004640A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Hespenrolletjes met witloof en kaassaus</w:t>
            </w:r>
          </w:p>
        </w:tc>
      </w:tr>
      <w:tr w:rsidR="000E24A9" w:rsidRPr="00E05DE6" w14:paraId="007F7408" w14:textId="77777777" w:rsidTr="00E44FD5">
        <w:trPr>
          <w:trHeight w:val="241"/>
        </w:trPr>
        <w:tc>
          <w:tcPr>
            <w:tcW w:w="1063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9B3CFD" w14:textId="7A8B3659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Zaterdag </w:t>
            </w:r>
            <w:r w:rsidR="004640A1">
              <w:rPr>
                <w:rFonts w:ascii="Times New Roman" w:hAnsi="Times New Roman" w:cs="Times New Roman"/>
                <w:b/>
                <w:sz w:val="24"/>
                <w:szCs w:val="24"/>
              </w:rPr>
              <w:t>9 november</w:t>
            </w:r>
          </w:p>
        </w:tc>
      </w:tr>
      <w:tr w:rsidR="004640A1" w:rsidRPr="00E05DE6" w14:paraId="0E043117" w14:textId="77777777" w:rsidTr="0067042A">
        <w:trPr>
          <w:trHeight w:val="793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</w:tcPr>
          <w:p w14:paraId="3492FA46" w14:textId="77777777" w:rsidR="004640A1" w:rsidRPr="00E05DE6" w:rsidRDefault="003150A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9091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0A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640A1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4640A1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4057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0A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640A1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37ED2AD4" w14:textId="2570683F" w:rsidR="004640A1" w:rsidRPr="00E05DE6" w:rsidRDefault="004640A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tomaten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 balletjes</w:t>
            </w:r>
          </w:p>
          <w:p w14:paraId="2090E012" w14:textId="77777777" w:rsidR="004640A1" w:rsidRPr="00E05DE6" w:rsidRDefault="004640A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0D4A0" w14:textId="2BFF9535" w:rsidR="004640A1" w:rsidRPr="00E05DE6" w:rsidRDefault="004640A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fruity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oghurt </w:t>
            </w:r>
          </w:p>
        </w:tc>
        <w:tc>
          <w:tcPr>
            <w:tcW w:w="7102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019D28" w14:textId="77777777" w:rsidR="004640A1" w:rsidRDefault="003150A0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1318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0A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640A1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0A1">
              <w:rPr>
                <w:rFonts w:ascii="Times New Roman" w:hAnsi="Times New Roman" w:cs="Times New Roman"/>
                <w:sz w:val="24"/>
                <w:szCs w:val="24"/>
              </w:rPr>
              <w:t xml:space="preserve">vacuümmaaltijd: visserspannetje met </w:t>
            </w:r>
          </w:p>
          <w:p w14:paraId="15AFA2C6" w14:textId="58F6B2D7" w:rsidR="004640A1" w:rsidRPr="00E05DE6" w:rsidRDefault="004640A1" w:rsidP="00D55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juliennegroenten en puree</w:t>
            </w:r>
          </w:p>
        </w:tc>
      </w:tr>
      <w:tr w:rsidR="003150A0" w:rsidRPr="00E05DE6" w14:paraId="6CC2B44E" w14:textId="77777777" w:rsidTr="003150A0">
        <w:trPr>
          <w:trHeight w:val="285"/>
        </w:trPr>
        <w:tc>
          <w:tcPr>
            <w:tcW w:w="10632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997FA6" w14:textId="77777777" w:rsidR="003150A0" w:rsidRPr="00E05DE6" w:rsidRDefault="003150A0" w:rsidP="00BE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9531525"/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Zondag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november</w:t>
            </w:r>
          </w:p>
        </w:tc>
      </w:tr>
      <w:tr w:rsidR="003150A0" w:rsidRPr="00E05DE6" w14:paraId="0A0AA592" w14:textId="77777777" w:rsidTr="003150A0">
        <w:trPr>
          <w:trHeight w:val="729"/>
        </w:trPr>
        <w:tc>
          <w:tcPr>
            <w:tcW w:w="1410" w:type="dxa"/>
            <w:tcBorders>
              <w:left w:val="single" w:sz="12" w:space="0" w:color="auto"/>
              <w:bottom w:val="single" w:sz="4" w:space="0" w:color="auto"/>
            </w:tcBorders>
          </w:tcPr>
          <w:p w14:paraId="048C0C9A" w14:textId="77777777" w:rsidR="003150A0" w:rsidRPr="00E05DE6" w:rsidRDefault="003150A0" w:rsidP="00BE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8048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3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0BCC1197" w14:textId="77777777" w:rsidR="003150A0" w:rsidRPr="00E05DE6" w:rsidRDefault="003150A0" w:rsidP="00BE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tomaten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 balletjes</w:t>
            </w:r>
          </w:p>
          <w:p w14:paraId="2ECB96B0" w14:textId="77777777" w:rsidR="003150A0" w:rsidRPr="00E05DE6" w:rsidRDefault="003150A0" w:rsidP="00BE1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0A6B1" w14:textId="77777777" w:rsidR="003150A0" w:rsidRPr="00E05DE6" w:rsidRDefault="003150A0" w:rsidP="00BE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>ruit</w:t>
            </w:r>
          </w:p>
        </w:tc>
        <w:tc>
          <w:tcPr>
            <w:tcW w:w="7102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DE7BC74" w14:textId="77777777" w:rsidR="003150A0" w:rsidRPr="00E05DE6" w:rsidRDefault="003150A0" w:rsidP="00BE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0736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koude schotel met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perzik en tonijn</w:t>
            </w:r>
          </w:p>
          <w:p w14:paraId="7E35740C" w14:textId="77777777" w:rsidR="003150A0" w:rsidRPr="00E05DE6" w:rsidRDefault="003150A0" w:rsidP="00BE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of  </w:t>
            </w:r>
          </w:p>
          <w:p w14:paraId="63B1DC41" w14:textId="77777777" w:rsidR="003150A0" w:rsidRDefault="003150A0" w:rsidP="00BE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9869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vacuümmaaltijd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varkenshaasje in mosterdsaus met jonge wortelen </w:t>
            </w:r>
          </w:p>
          <w:p w14:paraId="395B9908" w14:textId="77777777" w:rsidR="003150A0" w:rsidRPr="00E05DE6" w:rsidRDefault="003150A0" w:rsidP="00BE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en gebakken aardappelen</w:t>
            </w:r>
          </w:p>
        </w:tc>
      </w:tr>
      <w:tr w:rsidR="000E24A9" w:rsidRPr="00E05DE6" w14:paraId="01977DAC" w14:textId="77777777" w:rsidTr="003150A0">
        <w:trPr>
          <w:trHeight w:val="285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1DC0ACF" w14:textId="06503748" w:rsidR="000E24A9" w:rsidRPr="00E05DE6" w:rsidRDefault="003150A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Maa</w:t>
            </w:r>
            <w:r w:rsidR="000E24A9" w:rsidRPr="003150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ndag </w:t>
            </w:r>
            <w:r w:rsidR="004640A1" w:rsidRPr="003150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Pr="003150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4640A1" w:rsidRPr="003150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november</w:t>
            </w:r>
          </w:p>
        </w:tc>
      </w:tr>
      <w:tr w:rsidR="004640A1" w:rsidRPr="00E05DE6" w14:paraId="7942F88E" w14:textId="77777777" w:rsidTr="001C33F9">
        <w:trPr>
          <w:trHeight w:val="729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</w:tcPr>
          <w:p w14:paraId="2BBCD420" w14:textId="77777777" w:rsidR="004640A1" w:rsidRPr="00E05DE6" w:rsidRDefault="003150A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854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0A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640A1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4640A1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4880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0A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640A1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0622A2A7" w14:textId="0375AAE4" w:rsidR="004640A1" w:rsidRPr="00E05DE6" w:rsidRDefault="003150A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aspergesoep</w:t>
            </w:r>
          </w:p>
          <w:p w14:paraId="79C6832B" w14:textId="77777777" w:rsidR="004640A1" w:rsidRPr="00E05DE6" w:rsidRDefault="004640A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30E68" w14:textId="686F4CDA" w:rsidR="004640A1" w:rsidRPr="00E05DE6" w:rsidRDefault="003150A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chocoladedessert</w:t>
            </w:r>
          </w:p>
        </w:tc>
        <w:tc>
          <w:tcPr>
            <w:tcW w:w="710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503D0D" w14:textId="2433A71B" w:rsidR="004640A1" w:rsidRPr="00E05DE6" w:rsidRDefault="003150A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3678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0A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640A1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vacuümmaaltijd: vogelnestje in tomatensaus met spruiten 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gratin</w:t>
            </w:r>
            <w:proofErr w:type="spellEnd"/>
          </w:p>
        </w:tc>
      </w:tr>
    </w:tbl>
    <w:bookmarkEnd w:id="0"/>
    <w:p w14:paraId="194661D0" w14:textId="77777777" w:rsidR="00530536" w:rsidRPr="001621CB" w:rsidRDefault="00530536" w:rsidP="00530536">
      <w:pPr>
        <w:spacing w:before="240" w:after="0"/>
        <w:rPr>
          <w:rFonts w:ascii="Times New Roman" w:hAnsi="Times New Roman" w:cs="Times New Roman"/>
          <w:b/>
          <w:u w:val="single"/>
        </w:rPr>
      </w:pPr>
      <w:r w:rsidRPr="001621CB">
        <w:rPr>
          <w:rFonts w:ascii="Times New Roman" w:hAnsi="Times New Roman" w:cs="Times New Roman"/>
          <w:b/>
          <w:u w:val="single"/>
        </w:rPr>
        <w:t xml:space="preserve">Menu ingevuld teruggeven </w:t>
      </w:r>
      <w:r w:rsidR="001621CB" w:rsidRPr="001621CB">
        <w:rPr>
          <w:rFonts w:ascii="Times New Roman" w:hAnsi="Times New Roman" w:cs="Times New Roman"/>
          <w:b/>
          <w:u w:val="single"/>
        </w:rPr>
        <w:t>ten laatste</w:t>
      </w:r>
      <w:r w:rsidRPr="001621CB">
        <w:rPr>
          <w:rFonts w:ascii="Times New Roman" w:hAnsi="Times New Roman" w:cs="Times New Roman"/>
          <w:b/>
          <w:u w:val="single"/>
        </w:rPr>
        <w:t xml:space="preserve"> </w:t>
      </w:r>
      <w:r w:rsidR="001621CB" w:rsidRPr="001621CB">
        <w:rPr>
          <w:rFonts w:ascii="Times New Roman" w:hAnsi="Times New Roman" w:cs="Times New Roman"/>
          <w:b/>
          <w:u w:val="single"/>
        </w:rPr>
        <w:t>woens</w:t>
      </w:r>
      <w:r w:rsidRPr="001621CB">
        <w:rPr>
          <w:rFonts w:ascii="Times New Roman" w:hAnsi="Times New Roman" w:cs="Times New Roman"/>
          <w:b/>
          <w:u w:val="single"/>
        </w:rPr>
        <w:t xml:space="preserve">dag. Enkel avondmaal bij middagmaal </w:t>
      </w:r>
      <w:r w:rsidR="001621CB" w:rsidRPr="001621CB">
        <w:rPr>
          <w:rFonts w:ascii="Times New Roman" w:hAnsi="Times New Roman" w:cs="Times New Roman"/>
          <w:b/>
          <w:u w:val="single"/>
        </w:rPr>
        <w:t xml:space="preserve">te </w:t>
      </w:r>
      <w:r w:rsidRPr="001621CB">
        <w:rPr>
          <w:rFonts w:ascii="Times New Roman" w:hAnsi="Times New Roman" w:cs="Times New Roman"/>
          <w:b/>
          <w:u w:val="single"/>
        </w:rPr>
        <w:t>verkrijg</w:t>
      </w:r>
      <w:r w:rsidR="001621CB" w:rsidRPr="001621CB">
        <w:rPr>
          <w:rFonts w:ascii="Times New Roman" w:hAnsi="Times New Roman" w:cs="Times New Roman"/>
          <w:b/>
          <w:u w:val="single"/>
        </w:rPr>
        <w:t>en</w:t>
      </w:r>
      <w:r w:rsidRPr="001621CB">
        <w:rPr>
          <w:rFonts w:ascii="Times New Roman" w:hAnsi="Times New Roman" w:cs="Times New Roman"/>
          <w:b/>
          <w:u w:val="single"/>
        </w:rPr>
        <w:t>.</w:t>
      </w:r>
    </w:p>
    <w:p w14:paraId="3C2336B7" w14:textId="77777777" w:rsidR="00740629" w:rsidRPr="000E24A9" w:rsidRDefault="00530536" w:rsidP="000E24A9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0E24A9" w:rsidSect="008848B1">
      <w:headerReference w:type="default" r:id="rId7"/>
      <w:footerReference w:type="default" r:id="rId8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61C35" w14:textId="77777777" w:rsidR="004640A1" w:rsidRDefault="004640A1" w:rsidP="00557F33">
      <w:pPr>
        <w:spacing w:after="0" w:line="240" w:lineRule="auto"/>
      </w:pPr>
      <w:r>
        <w:separator/>
      </w:r>
    </w:p>
  </w:endnote>
  <w:endnote w:type="continuationSeparator" w:id="0">
    <w:p w14:paraId="367166BE" w14:textId="77777777" w:rsidR="004640A1" w:rsidRDefault="004640A1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F0F20" w14:textId="77777777" w:rsidR="00BE079C" w:rsidRPr="00BE079C" w:rsidRDefault="00BE079C" w:rsidP="00BE079C">
    <w:pPr>
      <w:pStyle w:val="Voettekst"/>
      <w:rPr>
        <w:i/>
        <w:iCs/>
      </w:rPr>
    </w:pPr>
    <w:r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Pr="00BE079C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A33CD" w14:textId="77777777" w:rsidR="004640A1" w:rsidRDefault="004640A1" w:rsidP="00557F33">
      <w:pPr>
        <w:spacing w:after="0" w:line="240" w:lineRule="auto"/>
      </w:pPr>
      <w:r>
        <w:separator/>
      </w:r>
    </w:p>
  </w:footnote>
  <w:footnote w:type="continuationSeparator" w:id="0">
    <w:p w14:paraId="0731B83A" w14:textId="77777777" w:rsidR="004640A1" w:rsidRDefault="004640A1" w:rsidP="0055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F1B88" w14:textId="6A12F46E" w:rsidR="003150A0" w:rsidRPr="003150A0" w:rsidRDefault="003150A0">
    <w:pPr>
      <w:pStyle w:val="Koptekst"/>
      <w:rPr>
        <w:color w:val="FF0000"/>
      </w:rPr>
    </w:pPr>
    <w:r w:rsidRPr="003150A0">
      <w:rPr>
        <w:color w:val="FF0000"/>
      </w:rPr>
      <w:t xml:space="preserve">Maandag 11 november is er geen maaltijdbedeling. Deze maaltijd wordt op vrijdag </w:t>
    </w:r>
    <w:r>
      <w:rPr>
        <w:color w:val="FF0000"/>
      </w:rPr>
      <w:t xml:space="preserve">8 november </w:t>
    </w:r>
    <w:r w:rsidRPr="003150A0">
      <w:rPr>
        <w:color w:val="FF0000"/>
      </w:rPr>
      <w:t>koud (mee)geleverd.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0A1"/>
    <w:rsid w:val="00006651"/>
    <w:rsid w:val="00015799"/>
    <w:rsid w:val="00016BCD"/>
    <w:rsid w:val="0003732C"/>
    <w:rsid w:val="0005318B"/>
    <w:rsid w:val="000727E5"/>
    <w:rsid w:val="000C3D97"/>
    <w:rsid w:val="000C5AD4"/>
    <w:rsid w:val="000D3434"/>
    <w:rsid w:val="000E24A9"/>
    <w:rsid w:val="000E6EFF"/>
    <w:rsid w:val="000F38D4"/>
    <w:rsid w:val="000F3D2E"/>
    <w:rsid w:val="00136054"/>
    <w:rsid w:val="001621CB"/>
    <w:rsid w:val="00163EF1"/>
    <w:rsid w:val="001A5DAF"/>
    <w:rsid w:val="001B0C14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150A0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640A1"/>
    <w:rsid w:val="004A23D0"/>
    <w:rsid w:val="004D01BF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601881"/>
    <w:rsid w:val="00622330"/>
    <w:rsid w:val="0066465E"/>
    <w:rsid w:val="006A72CB"/>
    <w:rsid w:val="006D3AD3"/>
    <w:rsid w:val="0070208D"/>
    <w:rsid w:val="00734DAB"/>
    <w:rsid w:val="00740629"/>
    <w:rsid w:val="0078425A"/>
    <w:rsid w:val="00785B5D"/>
    <w:rsid w:val="007C45A3"/>
    <w:rsid w:val="007D08DE"/>
    <w:rsid w:val="007E1500"/>
    <w:rsid w:val="007E6E9E"/>
    <w:rsid w:val="00811242"/>
    <w:rsid w:val="008226C9"/>
    <w:rsid w:val="00860F43"/>
    <w:rsid w:val="008848B1"/>
    <w:rsid w:val="008C0F73"/>
    <w:rsid w:val="008E68A6"/>
    <w:rsid w:val="008F43C4"/>
    <w:rsid w:val="00911C74"/>
    <w:rsid w:val="009157DA"/>
    <w:rsid w:val="0096793D"/>
    <w:rsid w:val="00991CC4"/>
    <w:rsid w:val="009B3331"/>
    <w:rsid w:val="00A14344"/>
    <w:rsid w:val="00A36C1C"/>
    <w:rsid w:val="00A76D21"/>
    <w:rsid w:val="00B12444"/>
    <w:rsid w:val="00B13A66"/>
    <w:rsid w:val="00B25DC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44FD5"/>
    <w:rsid w:val="00E57AA3"/>
    <w:rsid w:val="00E66B77"/>
    <w:rsid w:val="00E90C5E"/>
    <w:rsid w:val="00ED10F8"/>
    <w:rsid w:val="00ED3028"/>
    <w:rsid w:val="00EE0C6A"/>
    <w:rsid w:val="00EF23A5"/>
    <w:rsid w:val="00F2575F"/>
    <w:rsid w:val="00F4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F127"/>
  <w15:docId w15:val="{6F992402-6027-46D6-9293-3FD1B25E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VOORBEELD.dotx</Template>
  <TotalTime>10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Truyen</dc:creator>
  <cp:lastModifiedBy>Hoeve Gervan</cp:lastModifiedBy>
  <cp:revision>2</cp:revision>
  <cp:lastPrinted>2015-09-16T08:03:00Z</cp:lastPrinted>
  <dcterms:created xsi:type="dcterms:W3CDTF">2024-10-11T07:24:00Z</dcterms:created>
  <dcterms:modified xsi:type="dcterms:W3CDTF">2024-10-11T07:35:00Z</dcterms:modified>
</cp:coreProperties>
</file>