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51EF3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11511D75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6FE3C86C" w14:textId="3B0E7F86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7F545A">
        <w:rPr>
          <w:rFonts w:ascii="Times New Roman" w:hAnsi="Times New Roman" w:cs="Times New Roman"/>
          <w:sz w:val="24"/>
          <w:szCs w:val="24"/>
        </w:rPr>
        <w:t>29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7F545A">
        <w:rPr>
          <w:rFonts w:ascii="Times New Roman" w:hAnsi="Times New Roman" w:cs="Times New Roman"/>
          <w:sz w:val="24"/>
          <w:szCs w:val="24"/>
        </w:rPr>
        <w:t>07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7F545A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7F545A">
        <w:rPr>
          <w:rFonts w:ascii="Times New Roman" w:hAnsi="Times New Roman" w:cs="Times New Roman"/>
          <w:sz w:val="24"/>
          <w:szCs w:val="24"/>
        </w:rPr>
        <w:t>08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4"/>
        <w:gridCol w:w="596"/>
        <w:gridCol w:w="141"/>
        <w:gridCol w:w="2098"/>
        <w:gridCol w:w="2268"/>
      </w:tblGrid>
      <w:tr w:rsidR="00E05DE6" w:rsidRPr="00E05DE6" w14:paraId="57DBAB12" w14:textId="77777777" w:rsidTr="00CB0CB3">
        <w:trPr>
          <w:trHeight w:val="211"/>
        </w:trPr>
        <w:tc>
          <w:tcPr>
            <w:tcW w:w="1410" w:type="dxa"/>
          </w:tcPr>
          <w:p w14:paraId="108CDCE9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07038BEC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2E1B95D5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734FCF96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7EB9DD74" w14:textId="77777777" w:rsidTr="00E66834">
        <w:trPr>
          <w:trHeight w:val="211"/>
        </w:trPr>
        <w:tc>
          <w:tcPr>
            <w:tcW w:w="10632" w:type="dxa"/>
            <w:gridSpan w:val="8"/>
          </w:tcPr>
          <w:p w14:paraId="213EBBDD" w14:textId="17B67A2B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7F545A">
              <w:rPr>
                <w:rFonts w:ascii="Times New Roman" w:hAnsi="Times New Roman" w:cs="Times New Roman"/>
                <w:b/>
                <w:sz w:val="24"/>
                <w:szCs w:val="24"/>
              </w:rPr>
              <w:t>29 juli</w:t>
            </w:r>
          </w:p>
        </w:tc>
      </w:tr>
      <w:tr w:rsidR="00E05DE6" w:rsidRPr="00E05DE6" w14:paraId="04A30563" w14:textId="77777777" w:rsidTr="001B0C14">
        <w:trPr>
          <w:trHeight w:val="1466"/>
        </w:trPr>
        <w:tc>
          <w:tcPr>
            <w:tcW w:w="1410" w:type="dxa"/>
          </w:tcPr>
          <w:p w14:paraId="3B71B8FB" w14:textId="77777777" w:rsidR="00524F13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14D2492E" w14:textId="4875F276" w:rsidR="00524F13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waterkers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24E34F0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1C31C" w14:textId="7777777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chocomousse</w:t>
            </w:r>
          </w:p>
        </w:tc>
        <w:tc>
          <w:tcPr>
            <w:tcW w:w="1999" w:type="dxa"/>
            <w:gridSpan w:val="2"/>
            <w:tcBorders>
              <w:right w:val="nil"/>
            </w:tcBorders>
            <w:vAlign w:val="center"/>
          </w:tcPr>
          <w:p w14:paraId="74B706E6" w14:textId="2F7CAA8E" w:rsidR="001B0C14" w:rsidRPr="00E05DE6" w:rsidRDefault="007F545A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braadworst</w:t>
            </w:r>
          </w:p>
          <w:p w14:paraId="2C909DF7" w14:textId="67CE56FD" w:rsidR="001B0C14" w:rsidRPr="00E05DE6" w:rsidRDefault="007F545A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snijbonen</w:t>
            </w:r>
          </w:p>
          <w:p w14:paraId="4308E2AC" w14:textId="77777777" w:rsidR="00524F13" w:rsidRPr="00E05DE6" w:rsidRDefault="007F545A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46ECC770" w14:textId="77B5F3A0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5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04ABDD32" w14:textId="66B7F7DB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5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505181E8" w14:textId="77777777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1F18AB4" w14:textId="77777777" w:rsidR="00524F13" w:rsidRPr="00E05DE6" w:rsidRDefault="007F545A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A630B0A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B2479" w14:textId="6BEA1559" w:rsidR="00524F13" w:rsidRPr="00E05DE6" w:rsidRDefault="007F545A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Kippenbout met appelcompote</w:t>
            </w:r>
          </w:p>
        </w:tc>
      </w:tr>
      <w:tr w:rsidR="000E24A9" w:rsidRPr="00E05DE6" w14:paraId="417E113E" w14:textId="77777777" w:rsidTr="007C0C94">
        <w:trPr>
          <w:trHeight w:val="252"/>
        </w:trPr>
        <w:tc>
          <w:tcPr>
            <w:tcW w:w="10632" w:type="dxa"/>
            <w:gridSpan w:val="8"/>
          </w:tcPr>
          <w:p w14:paraId="7D1248C1" w14:textId="70AEE8A6" w:rsidR="007F545A" w:rsidRPr="007F545A" w:rsidRDefault="000E24A9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7F545A">
              <w:rPr>
                <w:rFonts w:ascii="Times New Roman" w:hAnsi="Times New Roman" w:cs="Times New Roman"/>
                <w:b/>
                <w:sz w:val="24"/>
                <w:szCs w:val="24"/>
              </w:rPr>
              <w:t>30 juli</w:t>
            </w:r>
          </w:p>
        </w:tc>
      </w:tr>
      <w:tr w:rsidR="00E05DE6" w:rsidRPr="00E05DE6" w14:paraId="4458FD86" w14:textId="77777777" w:rsidTr="007F545A">
        <w:trPr>
          <w:trHeight w:val="1518"/>
        </w:trPr>
        <w:tc>
          <w:tcPr>
            <w:tcW w:w="1410" w:type="dxa"/>
          </w:tcPr>
          <w:p w14:paraId="1C685E8D" w14:textId="77777777" w:rsidR="00524F13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6B0017B1" w14:textId="02AC2803" w:rsidR="00524F13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knolselder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D99E4A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59E2E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21783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DD65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rijstpap</w:t>
            </w:r>
          </w:p>
        </w:tc>
        <w:tc>
          <w:tcPr>
            <w:tcW w:w="2736" w:type="dxa"/>
            <w:gridSpan w:val="4"/>
            <w:tcBorders>
              <w:right w:val="nil"/>
            </w:tcBorders>
            <w:vAlign w:val="center"/>
          </w:tcPr>
          <w:p w14:paraId="25465F9C" w14:textId="53070172" w:rsidR="003D5B1F" w:rsidRPr="00E05DE6" w:rsidRDefault="007F545A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kalfsblanquette</w:t>
            </w:r>
            <w:proofErr w:type="spellEnd"/>
          </w:p>
          <w:p w14:paraId="17CE9713" w14:textId="2B3DA3FE" w:rsidR="004A23D0" w:rsidRPr="00E05DE6" w:rsidRDefault="007F545A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gestoofde erwten</w:t>
            </w:r>
          </w:p>
          <w:p w14:paraId="6B867E9B" w14:textId="6AB5B5D4" w:rsidR="0021434F" w:rsidRPr="00E05DE6" w:rsidRDefault="007F545A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tcBorders>
              <w:left w:val="nil"/>
            </w:tcBorders>
            <w:vAlign w:val="center"/>
          </w:tcPr>
          <w:p w14:paraId="21B3DDD2" w14:textId="3D2DC123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5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0C518F25" w14:textId="0AD6D984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5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2FED275B" w14:textId="26D506B6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80B8847" w14:textId="77777777" w:rsidR="00EF23A5" w:rsidRPr="00E05DE6" w:rsidRDefault="007F545A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77EACE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7A099" w14:textId="49A5120B" w:rsidR="00524F13" w:rsidRPr="00E05DE6" w:rsidRDefault="007F545A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vissalade</w:t>
            </w:r>
          </w:p>
        </w:tc>
      </w:tr>
      <w:tr w:rsidR="000E24A9" w:rsidRPr="00E05DE6" w14:paraId="7B3AC228" w14:textId="77777777" w:rsidTr="00C97EAC">
        <w:trPr>
          <w:trHeight w:val="243"/>
        </w:trPr>
        <w:tc>
          <w:tcPr>
            <w:tcW w:w="10632" w:type="dxa"/>
            <w:gridSpan w:val="8"/>
          </w:tcPr>
          <w:p w14:paraId="2502E5E8" w14:textId="54BAF3C4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7F545A">
              <w:rPr>
                <w:rFonts w:ascii="Times New Roman" w:hAnsi="Times New Roman" w:cs="Times New Roman"/>
                <w:b/>
                <w:sz w:val="24"/>
                <w:szCs w:val="24"/>
              </w:rPr>
              <w:t>31 juli</w:t>
            </w:r>
          </w:p>
        </w:tc>
      </w:tr>
      <w:tr w:rsidR="00E05DE6" w:rsidRPr="00E05DE6" w14:paraId="098FF1A6" w14:textId="77777777" w:rsidTr="00CB0CB3">
        <w:trPr>
          <w:trHeight w:val="1229"/>
        </w:trPr>
        <w:tc>
          <w:tcPr>
            <w:tcW w:w="1410" w:type="dxa"/>
          </w:tcPr>
          <w:p w14:paraId="1837604F" w14:textId="77777777" w:rsidR="00524F13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1F768035" w14:textId="3C61690C" w:rsidR="00524F13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0212C0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1BF10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B9217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06EEC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0FC2329" w14:textId="075B50D6" w:rsidR="00524F13" w:rsidRPr="00E05DE6" w:rsidRDefault="007F545A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schnitzel</w:t>
            </w:r>
          </w:p>
          <w:p w14:paraId="53DDA40D" w14:textId="46FB3939" w:rsidR="004A23D0" w:rsidRPr="00E05DE6" w:rsidRDefault="007F545A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ratatouille</w:t>
            </w:r>
          </w:p>
          <w:p w14:paraId="78EB5D7D" w14:textId="75397E7E" w:rsidR="00524F13" w:rsidRPr="00E05DE6" w:rsidRDefault="007F545A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786E6B49" w14:textId="494C3F1A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5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3F16B87F" w14:textId="1250A084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5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65B0A60B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4DEDFE5" w14:textId="77777777" w:rsidR="00CB3309" w:rsidRPr="00E05DE6" w:rsidRDefault="007F545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5401D3F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3DB12" w14:textId="77777777" w:rsidR="007F545A" w:rsidRPr="00E05DE6" w:rsidRDefault="007F545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ED78B" w14:textId="1DE5397E" w:rsidR="00B70D04" w:rsidRPr="00E05DE6" w:rsidRDefault="007F545A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Lasagne van het huis</w:t>
            </w:r>
          </w:p>
        </w:tc>
      </w:tr>
      <w:tr w:rsidR="000E24A9" w:rsidRPr="00E05DE6" w14:paraId="24858872" w14:textId="77777777" w:rsidTr="00D45FB7">
        <w:trPr>
          <w:trHeight w:val="246"/>
        </w:trPr>
        <w:tc>
          <w:tcPr>
            <w:tcW w:w="10632" w:type="dxa"/>
            <w:gridSpan w:val="8"/>
          </w:tcPr>
          <w:p w14:paraId="72363469" w14:textId="1AC755FE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7F545A">
              <w:rPr>
                <w:rFonts w:ascii="Times New Roman" w:hAnsi="Times New Roman" w:cs="Times New Roman"/>
                <w:b/>
                <w:sz w:val="24"/>
                <w:szCs w:val="24"/>
              </w:rPr>
              <w:t>1 augustus</w:t>
            </w:r>
          </w:p>
        </w:tc>
      </w:tr>
      <w:tr w:rsidR="00E05DE6" w:rsidRPr="00E05DE6" w14:paraId="7BF60E06" w14:textId="77777777" w:rsidTr="007F545A">
        <w:trPr>
          <w:trHeight w:val="751"/>
        </w:trPr>
        <w:tc>
          <w:tcPr>
            <w:tcW w:w="1410" w:type="dxa"/>
          </w:tcPr>
          <w:p w14:paraId="31D05143" w14:textId="77777777" w:rsidR="00524F13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1FCA34A2" w14:textId="23D17FFD" w:rsidR="00524F13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kippen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B51F4A8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643F" w14:textId="7777777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2595" w:type="dxa"/>
            <w:gridSpan w:val="3"/>
            <w:tcBorders>
              <w:right w:val="nil"/>
            </w:tcBorders>
            <w:vAlign w:val="center"/>
          </w:tcPr>
          <w:p w14:paraId="2A898FAB" w14:textId="29F67A0C" w:rsidR="007C45A3" w:rsidRPr="00E05DE6" w:rsidRDefault="007F545A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konijn met pruimen</w:t>
            </w:r>
          </w:p>
          <w:p w14:paraId="090AF9EF" w14:textId="77777777" w:rsidR="007F545A" w:rsidRDefault="007F545A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puree van peterselie </w:t>
            </w:r>
          </w:p>
          <w:p w14:paraId="5300D330" w14:textId="2494FDB1" w:rsidR="008C0F73" w:rsidRPr="00E05DE6" w:rsidRDefault="007F545A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en lente-uitjes</w:t>
            </w:r>
          </w:p>
        </w:tc>
        <w:tc>
          <w:tcPr>
            <w:tcW w:w="2239" w:type="dxa"/>
            <w:gridSpan w:val="2"/>
            <w:tcBorders>
              <w:left w:val="nil"/>
            </w:tcBorders>
            <w:vAlign w:val="center"/>
          </w:tcPr>
          <w:p w14:paraId="61B2A8FC" w14:textId="21352867" w:rsidR="007C45A3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5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45FA3A16" w14:textId="77777777" w:rsidR="007F545A" w:rsidRPr="00E05DE6" w:rsidRDefault="007F545A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9EA72D" w14:textId="560F0225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76A19E9" w14:textId="0967B0EB" w:rsidR="003D5B1F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C70BC57" w14:textId="3B427A10" w:rsidR="00D73E99" w:rsidRPr="00E05DE6" w:rsidRDefault="007F545A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Sandwiches met kipcurry</w:t>
            </w:r>
          </w:p>
        </w:tc>
      </w:tr>
      <w:tr w:rsidR="000E24A9" w:rsidRPr="00E05DE6" w14:paraId="6C887C25" w14:textId="77777777" w:rsidTr="00813191">
        <w:trPr>
          <w:trHeight w:val="237"/>
        </w:trPr>
        <w:tc>
          <w:tcPr>
            <w:tcW w:w="10632" w:type="dxa"/>
            <w:gridSpan w:val="8"/>
          </w:tcPr>
          <w:p w14:paraId="2984F3C4" w14:textId="07588284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7F545A">
              <w:rPr>
                <w:rFonts w:ascii="Times New Roman" w:hAnsi="Times New Roman" w:cs="Times New Roman"/>
                <w:b/>
                <w:sz w:val="24"/>
                <w:szCs w:val="24"/>
              </w:rPr>
              <w:t>2 augustus</w:t>
            </w:r>
          </w:p>
        </w:tc>
      </w:tr>
      <w:tr w:rsidR="00E05DE6" w:rsidRPr="00E05DE6" w14:paraId="2AFC53B3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4B0F7E64" w14:textId="77777777" w:rsidR="00524F13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2C70B259" w14:textId="77F44D7E" w:rsidR="00524F13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A76C90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A5946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F9C89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4FFE7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6909E302" w14:textId="5D36986F" w:rsidR="00524F13" w:rsidRPr="00E05DE6" w:rsidRDefault="007F545A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wijtingfilet</w:t>
            </w:r>
            <w:proofErr w:type="spellEnd"/>
          </w:p>
          <w:p w14:paraId="3B56B65E" w14:textId="59F70679" w:rsidR="00D73E99" w:rsidRPr="00E05DE6" w:rsidRDefault="007F545A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raapjes</w:t>
            </w:r>
          </w:p>
          <w:p w14:paraId="089F0A8B" w14:textId="77777777" w:rsidR="00312CD7" w:rsidRPr="00E05DE6" w:rsidRDefault="007F545A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58643A88" w14:textId="4EEE00CD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5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schnitzel</w:t>
            </w:r>
          </w:p>
          <w:p w14:paraId="18264A8D" w14:textId="10F45EF3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5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ananas</w:t>
            </w:r>
          </w:p>
          <w:p w14:paraId="1006C038" w14:textId="77777777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E08D246" w14:textId="77777777" w:rsidR="00524F13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377AE87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9707D" w14:textId="77777777" w:rsidR="007F545A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F6EDA" w14:textId="76EFEEB4" w:rsidR="00524F13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4F36AED8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23BDD7" w14:textId="03ABE0D0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7F545A">
              <w:rPr>
                <w:rFonts w:ascii="Times New Roman" w:hAnsi="Times New Roman" w:cs="Times New Roman"/>
                <w:b/>
                <w:sz w:val="24"/>
                <w:szCs w:val="24"/>
              </w:rPr>
              <w:t>3 augustus</w:t>
            </w:r>
          </w:p>
        </w:tc>
      </w:tr>
      <w:tr w:rsidR="00E44FD5" w:rsidRPr="00E05DE6" w14:paraId="1843EE5A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7FDE6C78" w14:textId="77777777" w:rsidR="00E44FD5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12F43195" w14:textId="62E1D262" w:rsidR="00E44FD5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pompoen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D1EC984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5A31E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FB1C0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oghurt 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3DA68" w14:textId="77777777" w:rsidR="007F545A" w:rsidRDefault="007F545A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kalkoenbiefstuk met </w:t>
            </w:r>
          </w:p>
          <w:p w14:paraId="797456DB" w14:textId="77777777" w:rsidR="007F545A" w:rsidRDefault="007F545A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rozijnensaus, peer en bosbessen en </w:t>
            </w:r>
          </w:p>
          <w:p w14:paraId="35831C9E" w14:textId="6851F2F1" w:rsidR="00E44FD5" w:rsidRPr="00F2575F" w:rsidRDefault="007F545A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peterselie-aardappelen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01EDBBA2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1C839182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11BA487" w14:textId="697CF41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7F545A">
              <w:rPr>
                <w:rFonts w:ascii="Times New Roman" w:hAnsi="Times New Roman" w:cs="Times New Roman"/>
                <w:b/>
                <w:sz w:val="24"/>
                <w:szCs w:val="24"/>
              </w:rPr>
              <w:t>4 augustus</w:t>
            </w:r>
          </w:p>
        </w:tc>
      </w:tr>
      <w:tr w:rsidR="00E05DE6" w:rsidRPr="00E05DE6" w14:paraId="12F4195A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7E71E01F" w14:textId="77777777" w:rsidR="00524F13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71AFFDEE" w14:textId="0CC53C7E" w:rsidR="00524F13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pompoen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7AD9504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567B1" w14:textId="77777777" w:rsidR="007F545A" w:rsidRPr="00E05DE6" w:rsidRDefault="007F545A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A702E" w14:textId="7777777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>ruit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41EE5141" w14:textId="3BB3EC95" w:rsidR="00524F13" w:rsidRPr="00E05DE6" w:rsidRDefault="007F545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garnalen</w:t>
            </w:r>
          </w:p>
          <w:p w14:paraId="6EAFFB75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4198A4FA" w14:textId="77777777" w:rsidR="007F545A" w:rsidRDefault="007F545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kabeljauw met lichte </w:t>
            </w:r>
          </w:p>
          <w:p w14:paraId="704EB754" w14:textId="6A3557B8" w:rsidR="00524F13" w:rsidRPr="00E05DE6" w:rsidRDefault="007F545A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currysaus, prei en rijst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16DC0D3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D5CC6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195CF1EC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8E873" w14:textId="77777777" w:rsidR="007F545A" w:rsidRDefault="007F545A" w:rsidP="00557F33">
      <w:pPr>
        <w:spacing w:after="0" w:line="240" w:lineRule="auto"/>
      </w:pPr>
      <w:r>
        <w:separator/>
      </w:r>
    </w:p>
  </w:endnote>
  <w:endnote w:type="continuationSeparator" w:id="0">
    <w:p w14:paraId="7741D3DA" w14:textId="77777777" w:rsidR="007F545A" w:rsidRDefault="007F545A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EE8F0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4A554" w14:textId="77777777" w:rsidR="007F545A" w:rsidRDefault="007F545A" w:rsidP="00557F33">
      <w:pPr>
        <w:spacing w:after="0" w:line="240" w:lineRule="auto"/>
      </w:pPr>
      <w:r>
        <w:separator/>
      </w:r>
    </w:p>
  </w:footnote>
  <w:footnote w:type="continuationSeparator" w:id="0">
    <w:p w14:paraId="5ADDA26B" w14:textId="77777777" w:rsidR="007F545A" w:rsidRDefault="007F545A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5A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812CC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7F545A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9FCC"/>
  <w15:docId w15:val="{BFA218DC-76F7-47B9-B284-437B4FD7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8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2024-06-11T10:00:00Z</dcterms:created>
  <dcterms:modified xsi:type="dcterms:W3CDTF">2024-06-11T10:08:00Z</dcterms:modified>
</cp:coreProperties>
</file>