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8B4A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FE37B09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4F3EA81" w14:textId="7F6E7F89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C100A">
        <w:rPr>
          <w:rFonts w:ascii="Times New Roman" w:hAnsi="Times New Roman" w:cs="Times New Roman"/>
          <w:sz w:val="24"/>
          <w:szCs w:val="24"/>
        </w:rPr>
        <w:t>28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C100A">
        <w:rPr>
          <w:rFonts w:ascii="Times New Roman" w:hAnsi="Times New Roman" w:cs="Times New Roman"/>
          <w:sz w:val="24"/>
          <w:szCs w:val="24"/>
        </w:rPr>
        <w:t>10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CC100A">
        <w:rPr>
          <w:rFonts w:ascii="Times New Roman" w:hAnsi="Times New Roman" w:cs="Times New Roman"/>
          <w:sz w:val="24"/>
          <w:szCs w:val="24"/>
        </w:rPr>
        <w:t>3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C100A">
        <w:rPr>
          <w:rFonts w:ascii="Times New Roman" w:hAnsi="Times New Roman" w:cs="Times New Roman"/>
          <w:sz w:val="24"/>
          <w:szCs w:val="24"/>
        </w:rPr>
        <w:t>11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454"/>
        <w:gridCol w:w="283"/>
        <w:gridCol w:w="2098"/>
        <w:gridCol w:w="2268"/>
      </w:tblGrid>
      <w:tr w:rsidR="00E05DE6" w:rsidRPr="00E05DE6" w14:paraId="0B96F5D2" w14:textId="77777777" w:rsidTr="00CB0CB3">
        <w:trPr>
          <w:trHeight w:val="211"/>
        </w:trPr>
        <w:tc>
          <w:tcPr>
            <w:tcW w:w="1410" w:type="dxa"/>
          </w:tcPr>
          <w:p w14:paraId="1C780F70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4F4F47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045406C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693B51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60A8C53E" w14:textId="77777777" w:rsidTr="00E66834">
        <w:trPr>
          <w:trHeight w:val="211"/>
        </w:trPr>
        <w:tc>
          <w:tcPr>
            <w:tcW w:w="10632" w:type="dxa"/>
            <w:gridSpan w:val="8"/>
          </w:tcPr>
          <w:p w14:paraId="39613130" w14:textId="77B3A52F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28 oktober</w:t>
            </w:r>
          </w:p>
        </w:tc>
      </w:tr>
      <w:tr w:rsidR="00E05DE6" w:rsidRPr="00E05DE6" w14:paraId="5C499DFF" w14:textId="77777777" w:rsidTr="001B0C14">
        <w:trPr>
          <w:trHeight w:val="1466"/>
        </w:trPr>
        <w:tc>
          <w:tcPr>
            <w:tcW w:w="1410" w:type="dxa"/>
          </w:tcPr>
          <w:p w14:paraId="45A3CE50" w14:textId="7777777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382EB764" w14:textId="2E3CB2C1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3E597B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C1F0" w14:textId="64910DF6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100A"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0A4BF094" w14:textId="26105C8A" w:rsidR="001B0C14" w:rsidRPr="00E05DE6" w:rsidRDefault="00CC100A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kalfsworst</w:t>
            </w:r>
          </w:p>
          <w:p w14:paraId="1E590FD2" w14:textId="4089F190" w:rsidR="001B0C14" w:rsidRPr="00E05DE6" w:rsidRDefault="00CC100A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savooikool</w:t>
            </w:r>
          </w:p>
          <w:p w14:paraId="59C0ABA7" w14:textId="77777777" w:rsidR="00524F13" w:rsidRPr="00E05DE6" w:rsidRDefault="00CC100A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4F8600A1" w14:textId="38B1E30D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2D30DF5" w14:textId="6C20C5BF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5CB584E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077C2E" w14:textId="77777777" w:rsidR="00524F13" w:rsidRPr="00E05DE6" w:rsidRDefault="00CC100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33D45E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0824" w14:textId="77777777" w:rsidR="00CC100A" w:rsidRPr="00E05DE6" w:rsidRDefault="00CC100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E41A" w14:textId="65FE2EEE" w:rsidR="00524F13" w:rsidRPr="00E05DE6" w:rsidRDefault="00CC100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07223C8F" w14:textId="77777777" w:rsidTr="007C0C94">
        <w:trPr>
          <w:trHeight w:val="252"/>
        </w:trPr>
        <w:tc>
          <w:tcPr>
            <w:tcW w:w="10632" w:type="dxa"/>
            <w:gridSpan w:val="8"/>
          </w:tcPr>
          <w:p w14:paraId="0F3F36B3" w14:textId="52F685A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29 oktober</w:t>
            </w:r>
          </w:p>
        </w:tc>
      </w:tr>
      <w:tr w:rsidR="00E05DE6" w:rsidRPr="00E05DE6" w14:paraId="233940C9" w14:textId="77777777" w:rsidTr="00CC100A">
        <w:trPr>
          <w:trHeight w:val="1518"/>
        </w:trPr>
        <w:tc>
          <w:tcPr>
            <w:tcW w:w="1410" w:type="dxa"/>
          </w:tcPr>
          <w:p w14:paraId="4779F105" w14:textId="7777777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C203A10" w14:textId="1D566BF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B604B3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107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6165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5A6D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0128CF4F" w14:textId="2A729551" w:rsidR="003D5B1F" w:rsidRPr="00E05DE6" w:rsidRDefault="00CC100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15A5B6A9" w14:textId="0FC86199" w:rsidR="004A23D0" w:rsidRPr="00E05DE6" w:rsidRDefault="00CC100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115D2446" w14:textId="210FC65A" w:rsidR="0021434F" w:rsidRPr="00E05DE6" w:rsidRDefault="00CC100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D455D38" w14:textId="2442B07C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9160FFD" w14:textId="6BB65D97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4E702896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FD1EDDD" w14:textId="77777777" w:rsidR="00EF23A5" w:rsidRPr="00E05DE6" w:rsidRDefault="00CC100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9F1C49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1707" w14:textId="0C2056E5" w:rsidR="00524F13" w:rsidRPr="00E05DE6" w:rsidRDefault="00CC100A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een slaatje</w:t>
            </w:r>
          </w:p>
        </w:tc>
      </w:tr>
      <w:tr w:rsidR="000E24A9" w:rsidRPr="00E05DE6" w14:paraId="02F8EDB3" w14:textId="77777777" w:rsidTr="00C97EAC">
        <w:trPr>
          <w:trHeight w:val="243"/>
        </w:trPr>
        <w:tc>
          <w:tcPr>
            <w:tcW w:w="10632" w:type="dxa"/>
            <w:gridSpan w:val="8"/>
          </w:tcPr>
          <w:p w14:paraId="66771F4E" w14:textId="4FE151F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30 oktober</w:t>
            </w:r>
          </w:p>
        </w:tc>
      </w:tr>
      <w:tr w:rsidR="00E05DE6" w:rsidRPr="00E05DE6" w14:paraId="3164A438" w14:textId="77777777" w:rsidTr="00CB0CB3">
        <w:trPr>
          <w:trHeight w:val="1229"/>
        </w:trPr>
        <w:tc>
          <w:tcPr>
            <w:tcW w:w="1410" w:type="dxa"/>
          </w:tcPr>
          <w:p w14:paraId="22C390E5" w14:textId="7777777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39A62C2" w14:textId="2EEF3BD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4CB747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81E0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5D7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92ED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E9F5401" w14:textId="3F31E297" w:rsidR="00524F13" w:rsidRPr="00E05DE6" w:rsidRDefault="00CC100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</w:t>
            </w:r>
          </w:p>
          <w:p w14:paraId="21669643" w14:textId="14B00A3A" w:rsidR="004A23D0" w:rsidRPr="00E05DE6" w:rsidRDefault="00CC100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79F5164" w14:textId="77777777" w:rsidR="00524F13" w:rsidRPr="00E05DE6" w:rsidRDefault="00CC100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36026D5A" w14:textId="7A3AE976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1629F1A3" w14:textId="0951A5FD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6227A8D2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6845961" w14:textId="77777777" w:rsidR="00CB3309" w:rsidRPr="00E05DE6" w:rsidRDefault="00CC100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65B6F4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8AE0" w14:textId="4B89AE79" w:rsidR="00B70D04" w:rsidRPr="00E05DE6" w:rsidRDefault="00CC100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0783047F" w14:textId="77777777" w:rsidTr="00D45FB7">
        <w:trPr>
          <w:trHeight w:val="246"/>
        </w:trPr>
        <w:tc>
          <w:tcPr>
            <w:tcW w:w="10632" w:type="dxa"/>
            <w:gridSpan w:val="8"/>
          </w:tcPr>
          <w:p w14:paraId="7CFCC0F2" w14:textId="7FA79F9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31 oktober</w:t>
            </w:r>
          </w:p>
        </w:tc>
      </w:tr>
      <w:tr w:rsidR="00E05DE6" w:rsidRPr="00E05DE6" w14:paraId="1E2AA3CC" w14:textId="77777777" w:rsidTr="00CC100A">
        <w:trPr>
          <w:trHeight w:val="751"/>
        </w:trPr>
        <w:tc>
          <w:tcPr>
            <w:tcW w:w="1410" w:type="dxa"/>
          </w:tcPr>
          <w:p w14:paraId="485023EC" w14:textId="7777777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57EFFE2" w14:textId="160F1E48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42B513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F208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1B4F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4DF49006" w14:textId="789CB592" w:rsidR="007C45A3" w:rsidRPr="00E05DE6" w:rsidRDefault="00CC100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 met curry</w:t>
            </w:r>
          </w:p>
          <w:p w14:paraId="3A46065B" w14:textId="6CCBF829" w:rsidR="008C0F73" w:rsidRPr="00E05DE6" w:rsidRDefault="00CC100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2B6E922C" w14:textId="2B87BFC9" w:rsidR="008C0F73" w:rsidRPr="00E05DE6" w:rsidRDefault="00CC100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4BEA75E7" w14:textId="2EFC3DBB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CBA098A" w14:textId="7C957D7F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0CDF2F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2D8948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B9AB" w14:textId="77777777" w:rsidR="00D73E99" w:rsidRPr="00E05DE6" w:rsidRDefault="00D73E99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3111E851" w14:textId="77777777" w:rsidTr="00813191">
        <w:trPr>
          <w:trHeight w:val="237"/>
        </w:trPr>
        <w:tc>
          <w:tcPr>
            <w:tcW w:w="10632" w:type="dxa"/>
            <w:gridSpan w:val="8"/>
          </w:tcPr>
          <w:p w14:paraId="64DA984F" w14:textId="41F7E0C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1 november</w:t>
            </w:r>
          </w:p>
        </w:tc>
      </w:tr>
      <w:tr w:rsidR="00CC100A" w:rsidRPr="00E05DE6" w14:paraId="62A4CB9E" w14:textId="77777777" w:rsidTr="00FA1C17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70A2832" w14:textId="77777777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10BA5AF" w14:textId="7E5309DA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3051ABEA" w14:textId="77777777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0726" w14:textId="56997910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293710BB" w14:textId="77777777" w:rsidR="00CC100A" w:rsidRDefault="00CC100A" w:rsidP="00CC100A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vacuümmaaltijd: gehaktballen in </w:t>
            </w:r>
          </w:p>
          <w:p w14:paraId="0C9B48E1" w14:textId="13A44847" w:rsidR="00CC100A" w:rsidRPr="00CC100A" w:rsidRDefault="00CC100A" w:rsidP="00CC100A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 met prei in room en puree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31DBD2D" w14:textId="77777777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3A85" w14:textId="77777777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78CF1F7D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245B4A" w14:textId="0F3F009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2 november</w:t>
            </w:r>
          </w:p>
        </w:tc>
      </w:tr>
      <w:tr w:rsidR="00E44FD5" w:rsidRPr="00E05DE6" w14:paraId="2E57AA3B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3CF7F70C" w14:textId="77777777" w:rsidR="00E44FD5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FCD4BEC" w14:textId="60C11F1E" w:rsidR="00E44FD5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CC80BF9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0002" w14:textId="217DB9D9" w:rsidR="00E44FD5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E490" w14:textId="77777777" w:rsidR="00CC100A" w:rsidRDefault="00CC100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kalkoenbrochette in curry-</w:t>
            </w:r>
          </w:p>
          <w:p w14:paraId="568D418A" w14:textId="26594B51" w:rsidR="00E44FD5" w:rsidRPr="00F2575F" w:rsidRDefault="00CC100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saus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gebakken rijst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4182BDF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C304F1F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42A7751" w14:textId="58FE66D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CC100A">
              <w:rPr>
                <w:rFonts w:ascii="Times New Roman" w:hAnsi="Times New Roman" w:cs="Times New Roman"/>
                <w:b/>
                <w:sz w:val="24"/>
                <w:szCs w:val="24"/>
              </w:rPr>
              <w:t>3 november</w:t>
            </w:r>
          </w:p>
        </w:tc>
      </w:tr>
      <w:tr w:rsidR="00E05DE6" w:rsidRPr="00E05DE6" w14:paraId="11291B29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45812EF" w14:textId="77777777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1DB16EB" w14:textId="16A2FD88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48B1DDE" w14:textId="77777777" w:rsidR="00CC100A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5930" w14:textId="77777777" w:rsidR="00CC100A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31C1" w14:textId="774B337A" w:rsidR="00524F13" w:rsidRPr="00E05DE6" w:rsidRDefault="00CC100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235FB26D" w14:textId="3F432522" w:rsidR="00524F13" w:rsidRPr="00E05DE6" w:rsidRDefault="00CC100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294CB612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75966910" w14:textId="77777777" w:rsidR="00CC100A" w:rsidRDefault="00CC100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gegratineerd visserspotje </w:t>
            </w:r>
          </w:p>
          <w:p w14:paraId="7EF1AC66" w14:textId="3A07C423" w:rsidR="00524F13" w:rsidRPr="00E05DE6" w:rsidRDefault="00CC100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met groenteparels en 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86FB96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3ACD6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50A8FBE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6BE5" w14:textId="77777777" w:rsidR="00CC100A" w:rsidRDefault="00CC100A" w:rsidP="00557F33">
      <w:pPr>
        <w:spacing w:after="0" w:line="240" w:lineRule="auto"/>
      </w:pPr>
      <w:r>
        <w:separator/>
      </w:r>
    </w:p>
  </w:endnote>
  <w:endnote w:type="continuationSeparator" w:id="0">
    <w:p w14:paraId="7D25F780" w14:textId="77777777" w:rsidR="00CC100A" w:rsidRDefault="00CC100A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B7A3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7721" w14:textId="77777777" w:rsidR="00CC100A" w:rsidRDefault="00CC100A" w:rsidP="00557F33">
      <w:pPr>
        <w:spacing w:after="0" w:line="240" w:lineRule="auto"/>
      </w:pPr>
      <w:r>
        <w:separator/>
      </w:r>
    </w:p>
  </w:footnote>
  <w:footnote w:type="continuationSeparator" w:id="0">
    <w:p w14:paraId="36B4D012" w14:textId="77777777" w:rsidR="00CC100A" w:rsidRDefault="00CC100A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0BD7" w14:textId="6A13C1ED" w:rsidR="00CC100A" w:rsidRPr="00CC100A" w:rsidRDefault="00CC100A">
    <w:pPr>
      <w:pStyle w:val="Koptekst"/>
      <w:rPr>
        <w:color w:val="FF0000"/>
      </w:rPr>
    </w:pPr>
    <w:r w:rsidRPr="00CC100A">
      <w:rPr>
        <w:color w:val="FF0000"/>
      </w:rPr>
      <w:t>Vrijdag 1 november is er geen maaltijdbedeling. De maaltijden voor vrijdag en het weekend worden op donderdag (mee)geleverd.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A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A02FF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C100A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0F64"/>
  <w15:docId w15:val="{17821388-139A-4E28-B84E-65412EAC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7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2024-09-16T08:41:00Z</dcterms:created>
  <dcterms:modified xsi:type="dcterms:W3CDTF">2024-09-16T08:48:00Z</dcterms:modified>
</cp:coreProperties>
</file>