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5C510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7915B633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50FBB5FE" w14:textId="034BE6D1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E12609">
        <w:rPr>
          <w:rFonts w:ascii="Times New Roman" w:hAnsi="Times New Roman" w:cs="Times New Roman"/>
          <w:sz w:val="24"/>
          <w:szCs w:val="24"/>
        </w:rPr>
        <w:t>28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E12609">
        <w:rPr>
          <w:rFonts w:ascii="Times New Roman" w:hAnsi="Times New Roman" w:cs="Times New Roman"/>
          <w:sz w:val="24"/>
          <w:szCs w:val="24"/>
        </w:rPr>
        <w:t>04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E12609">
        <w:rPr>
          <w:rFonts w:ascii="Times New Roman" w:hAnsi="Times New Roman" w:cs="Times New Roman"/>
          <w:sz w:val="24"/>
          <w:szCs w:val="24"/>
        </w:rPr>
        <w:t>4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E12609">
        <w:rPr>
          <w:rFonts w:ascii="Times New Roman" w:hAnsi="Times New Roman" w:cs="Times New Roman"/>
          <w:sz w:val="24"/>
          <w:szCs w:val="24"/>
        </w:rPr>
        <w:t>05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0"/>
        <w:gridCol w:w="2120"/>
        <w:gridCol w:w="2453"/>
        <w:gridCol w:w="283"/>
        <w:gridCol w:w="142"/>
        <w:gridCol w:w="1956"/>
        <w:gridCol w:w="2268"/>
      </w:tblGrid>
      <w:tr w:rsidR="00E05DE6" w:rsidRPr="00E05DE6" w14:paraId="0243070A" w14:textId="77777777" w:rsidTr="00CB0CB3">
        <w:trPr>
          <w:trHeight w:val="211"/>
        </w:trPr>
        <w:tc>
          <w:tcPr>
            <w:tcW w:w="1410" w:type="dxa"/>
          </w:tcPr>
          <w:p w14:paraId="6381A7AA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000A0F29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834" w:type="dxa"/>
            <w:gridSpan w:val="4"/>
          </w:tcPr>
          <w:p w14:paraId="1CF448AD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6294D1D7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0E24A9" w:rsidRPr="00E05DE6" w14:paraId="08EA0F14" w14:textId="77777777" w:rsidTr="00E66834">
        <w:trPr>
          <w:trHeight w:val="211"/>
        </w:trPr>
        <w:tc>
          <w:tcPr>
            <w:tcW w:w="10632" w:type="dxa"/>
            <w:gridSpan w:val="7"/>
          </w:tcPr>
          <w:p w14:paraId="6071CD9E" w14:textId="752926BA" w:rsidR="000E24A9" w:rsidRPr="00E05DE6" w:rsidRDefault="000E24A9" w:rsidP="000E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Maandag </w:t>
            </w:r>
            <w:r w:rsidR="00E12609">
              <w:rPr>
                <w:rFonts w:ascii="Times New Roman" w:hAnsi="Times New Roman" w:cs="Times New Roman"/>
                <w:b/>
                <w:sz w:val="24"/>
                <w:szCs w:val="24"/>
              </w:rPr>
              <w:t>28 april</w:t>
            </w:r>
          </w:p>
        </w:tc>
      </w:tr>
      <w:tr w:rsidR="00E05DE6" w:rsidRPr="00E05DE6" w14:paraId="7260E31B" w14:textId="77777777" w:rsidTr="00E12609">
        <w:trPr>
          <w:trHeight w:val="1466"/>
        </w:trPr>
        <w:tc>
          <w:tcPr>
            <w:tcW w:w="1410" w:type="dxa"/>
          </w:tcPr>
          <w:p w14:paraId="1651333B" w14:textId="77777777" w:rsidR="00524F13" w:rsidRPr="00E05DE6" w:rsidRDefault="00E1260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0" w:type="dxa"/>
          </w:tcPr>
          <w:p w14:paraId="4427246B" w14:textId="4BD8B159" w:rsidR="00524F13" w:rsidRPr="00E05DE6" w:rsidRDefault="00E1260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bloemkool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CACE960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81CCD0" w14:textId="60D8A4F7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12609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736" w:type="dxa"/>
            <w:gridSpan w:val="2"/>
            <w:tcBorders>
              <w:right w:val="nil"/>
            </w:tcBorders>
            <w:vAlign w:val="center"/>
          </w:tcPr>
          <w:p w14:paraId="0E9AFF3D" w14:textId="640938F2" w:rsidR="001B0C14" w:rsidRPr="00E05DE6" w:rsidRDefault="00E12609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chipolata</w:t>
            </w:r>
          </w:p>
          <w:p w14:paraId="6B3E7910" w14:textId="5483C909" w:rsidR="001B0C14" w:rsidRPr="00E05DE6" w:rsidRDefault="00E12609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bonen in tomatensaus</w:t>
            </w:r>
          </w:p>
          <w:p w14:paraId="56B73F1A" w14:textId="77777777" w:rsidR="00524F13" w:rsidRPr="00E05DE6" w:rsidRDefault="00E12609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098" w:type="dxa"/>
            <w:gridSpan w:val="2"/>
            <w:tcBorders>
              <w:left w:val="nil"/>
            </w:tcBorders>
            <w:vAlign w:val="center"/>
          </w:tcPr>
          <w:p w14:paraId="4EFCBA69" w14:textId="3A009437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3161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2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vegetarisch</w:t>
            </w:r>
            <w:proofErr w:type="spellEnd"/>
          </w:p>
          <w:p w14:paraId="5088328C" w14:textId="041BC0E2" w:rsidR="001B0C14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6703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2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peren</w:t>
            </w:r>
            <w:proofErr w:type="spellEnd"/>
          </w:p>
          <w:p w14:paraId="14080DFD" w14:textId="6745E74E" w:rsidR="004A23D0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140D5052" w14:textId="77777777" w:rsidR="00524F13" w:rsidRPr="00E05DE6" w:rsidRDefault="00E1260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DCF101C" w14:textId="77777777" w:rsidR="00D73E99" w:rsidRPr="00E05DE6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A9F675" w14:textId="0605359F" w:rsidR="00524F13" w:rsidRPr="00E05DE6" w:rsidRDefault="00E1260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Pensen met appelcompote</w:t>
            </w:r>
          </w:p>
        </w:tc>
      </w:tr>
      <w:tr w:rsidR="000E24A9" w:rsidRPr="00E05DE6" w14:paraId="2B17572F" w14:textId="77777777" w:rsidTr="007C0C94">
        <w:trPr>
          <w:trHeight w:val="252"/>
        </w:trPr>
        <w:tc>
          <w:tcPr>
            <w:tcW w:w="10632" w:type="dxa"/>
            <w:gridSpan w:val="7"/>
          </w:tcPr>
          <w:p w14:paraId="09F585B6" w14:textId="6FCFC62B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Dinsdag </w:t>
            </w:r>
            <w:r w:rsidR="00E12609">
              <w:rPr>
                <w:rFonts w:ascii="Times New Roman" w:hAnsi="Times New Roman" w:cs="Times New Roman"/>
                <w:b/>
                <w:sz w:val="24"/>
                <w:szCs w:val="24"/>
              </w:rPr>
              <w:t>29 april</w:t>
            </w:r>
          </w:p>
        </w:tc>
      </w:tr>
      <w:tr w:rsidR="00E05DE6" w:rsidRPr="00E05DE6" w14:paraId="78A5B894" w14:textId="77777777" w:rsidTr="00E12609">
        <w:trPr>
          <w:trHeight w:val="1518"/>
        </w:trPr>
        <w:tc>
          <w:tcPr>
            <w:tcW w:w="1410" w:type="dxa"/>
          </w:tcPr>
          <w:p w14:paraId="3978652A" w14:textId="77777777" w:rsidR="00524F13" w:rsidRPr="00E05DE6" w:rsidRDefault="00E1260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5ACDD3D9" w14:textId="1DD1602F" w:rsidR="00524F13" w:rsidRPr="00E05DE6" w:rsidRDefault="00E1260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asperge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254512A3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8B2C8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F8C02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AEB09" w14:textId="677F0003" w:rsidR="00524F13" w:rsidRPr="00E05DE6" w:rsidRDefault="00E1260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736" w:type="dxa"/>
            <w:gridSpan w:val="2"/>
            <w:tcBorders>
              <w:right w:val="nil"/>
            </w:tcBorders>
            <w:vAlign w:val="center"/>
          </w:tcPr>
          <w:p w14:paraId="7927AEF4" w14:textId="6DF67EEA" w:rsidR="003D5B1F" w:rsidRPr="00E05DE6" w:rsidRDefault="00E12609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kipfilet</w:t>
            </w:r>
          </w:p>
          <w:p w14:paraId="026FBC0F" w14:textId="5257A2CA" w:rsidR="004A23D0" w:rsidRPr="00E05DE6" w:rsidRDefault="00E12609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Provençaalse groenten</w:t>
            </w:r>
          </w:p>
          <w:p w14:paraId="138E30D7" w14:textId="236BD2FB" w:rsidR="0021434F" w:rsidRPr="00E05DE6" w:rsidRDefault="00E12609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kroketten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gridSpan w:val="2"/>
            <w:tcBorders>
              <w:left w:val="nil"/>
            </w:tcBorders>
            <w:vAlign w:val="center"/>
          </w:tcPr>
          <w:p w14:paraId="50F47416" w14:textId="668AF653" w:rsidR="003D5B1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E12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</w:t>
            </w:r>
          </w:p>
          <w:p w14:paraId="4D164184" w14:textId="6AC0CA7A" w:rsidR="0021434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7072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2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appelmoes</w:t>
            </w:r>
            <w:proofErr w:type="spellEnd"/>
          </w:p>
          <w:p w14:paraId="69DC3067" w14:textId="12886E05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3F39DC40" w14:textId="77777777" w:rsidR="00EF23A5" w:rsidRPr="00E05DE6" w:rsidRDefault="00E12609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9C34E41" w14:textId="77777777" w:rsidR="003D5B1F" w:rsidRPr="00E05DE6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DE6A2" w14:textId="6E0A4586" w:rsidR="00524F13" w:rsidRPr="00E05DE6" w:rsidRDefault="00E12609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Kabeljauw met groentepuree</w:t>
            </w:r>
          </w:p>
        </w:tc>
      </w:tr>
      <w:tr w:rsidR="000E24A9" w:rsidRPr="00E05DE6" w14:paraId="0940FC91" w14:textId="77777777" w:rsidTr="00C97EAC">
        <w:trPr>
          <w:trHeight w:val="243"/>
        </w:trPr>
        <w:tc>
          <w:tcPr>
            <w:tcW w:w="10632" w:type="dxa"/>
            <w:gridSpan w:val="7"/>
          </w:tcPr>
          <w:p w14:paraId="08A6FCE8" w14:textId="1D53D168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Woensdag </w:t>
            </w:r>
            <w:r w:rsidR="00E12609">
              <w:rPr>
                <w:rFonts w:ascii="Times New Roman" w:hAnsi="Times New Roman" w:cs="Times New Roman"/>
                <w:b/>
                <w:sz w:val="24"/>
                <w:szCs w:val="24"/>
              </w:rPr>
              <w:t>30 april</w:t>
            </w:r>
          </w:p>
        </w:tc>
      </w:tr>
      <w:tr w:rsidR="00E05DE6" w:rsidRPr="00E05DE6" w14:paraId="2E6A9D2F" w14:textId="77777777" w:rsidTr="00E12609">
        <w:trPr>
          <w:trHeight w:val="1229"/>
        </w:trPr>
        <w:tc>
          <w:tcPr>
            <w:tcW w:w="1410" w:type="dxa"/>
          </w:tcPr>
          <w:p w14:paraId="1D260791" w14:textId="77777777" w:rsidR="00524F13" w:rsidRPr="00E05DE6" w:rsidRDefault="00E1260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56FD04B0" w14:textId="1677AE10" w:rsidR="00524F13" w:rsidRPr="00E05DE6" w:rsidRDefault="00E1260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wortel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3A9CAEC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AAAA8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D1D096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BF75D" w14:textId="2BCBD68B" w:rsidR="00524F13" w:rsidRPr="00E05DE6" w:rsidRDefault="00E1260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453" w:type="dxa"/>
            <w:tcBorders>
              <w:right w:val="nil"/>
            </w:tcBorders>
            <w:vAlign w:val="center"/>
          </w:tcPr>
          <w:p w14:paraId="3F3C8C65" w14:textId="77777777" w:rsidR="00E12609" w:rsidRDefault="00E12609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hespenrolletjes met </w:t>
            </w:r>
          </w:p>
          <w:p w14:paraId="798D81B3" w14:textId="145E5358" w:rsidR="00524F13" w:rsidRPr="00E05DE6" w:rsidRDefault="00E12609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witloof in kaassaus</w:t>
            </w:r>
          </w:p>
          <w:p w14:paraId="0781ACD7" w14:textId="77777777" w:rsidR="00524F13" w:rsidRPr="00E05DE6" w:rsidRDefault="00E12609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381" w:type="dxa"/>
            <w:gridSpan w:val="3"/>
            <w:tcBorders>
              <w:left w:val="nil"/>
            </w:tcBorders>
            <w:vAlign w:val="center"/>
          </w:tcPr>
          <w:p w14:paraId="45E8C7A5" w14:textId="77777777" w:rsidR="00E12609" w:rsidRDefault="00524F1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r w:rsidR="00E12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2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kalfsblanquette</w:t>
            </w:r>
            <w:proofErr w:type="spellEnd"/>
            <w:r w:rsidR="00E12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4D07AB1" w14:textId="503C94C3" w:rsidR="00524F13" w:rsidRPr="00E05DE6" w:rsidRDefault="00E12609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appelcompote</w:t>
            </w:r>
            <w:proofErr w:type="spellEnd"/>
          </w:p>
          <w:p w14:paraId="133D5BFC" w14:textId="7C1B2FB4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087FEB18" w14:textId="1BB4CCD8" w:rsidR="00B70D04" w:rsidRPr="00E05DE6" w:rsidRDefault="00B70D04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4A9" w:rsidRPr="00E05DE6" w14:paraId="2ED78794" w14:textId="77777777" w:rsidTr="00D45FB7">
        <w:trPr>
          <w:trHeight w:val="246"/>
        </w:trPr>
        <w:tc>
          <w:tcPr>
            <w:tcW w:w="10632" w:type="dxa"/>
            <w:gridSpan w:val="7"/>
          </w:tcPr>
          <w:p w14:paraId="4B1CE705" w14:textId="1729CB7A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6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Donderdag </w:t>
            </w:r>
            <w:r w:rsidR="00E12609" w:rsidRPr="00E1260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mei</w:t>
            </w:r>
          </w:p>
        </w:tc>
      </w:tr>
      <w:tr w:rsidR="00E12609" w:rsidRPr="00E05DE6" w14:paraId="1B990F1A" w14:textId="77777777" w:rsidTr="001A79B0">
        <w:trPr>
          <w:trHeight w:val="751"/>
        </w:trPr>
        <w:tc>
          <w:tcPr>
            <w:tcW w:w="1410" w:type="dxa"/>
          </w:tcPr>
          <w:p w14:paraId="1D790DA9" w14:textId="77777777" w:rsidR="00E12609" w:rsidRPr="00E05DE6" w:rsidRDefault="00E1260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480DDE84" w14:textId="6B8482B0" w:rsidR="00E12609" w:rsidRPr="00E05DE6" w:rsidRDefault="00E1260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prei</w:t>
            </w: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4028033F" w14:textId="77777777" w:rsidR="00E12609" w:rsidRPr="00E05DE6" w:rsidRDefault="00E1260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155E3" w14:textId="66FB2EF9" w:rsidR="00E12609" w:rsidRPr="00E05DE6" w:rsidRDefault="00E12609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4"/>
            <w:vAlign w:val="center"/>
          </w:tcPr>
          <w:p w14:paraId="292142BA" w14:textId="77777777" w:rsidR="00E12609" w:rsidRDefault="00E12609" w:rsidP="00E1260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vacuümmaaltijd: kalkoenrollade met peren </w:t>
            </w:r>
          </w:p>
          <w:p w14:paraId="1DC01B02" w14:textId="6EC0219A" w:rsidR="00E12609" w:rsidRPr="00E05DE6" w:rsidRDefault="00E12609" w:rsidP="00E1260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en bessen en gebakken aardappelen</w:t>
            </w:r>
          </w:p>
        </w:tc>
        <w:tc>
          <w:tcPr>
            <w:tcW w:w="2268" w:type="dxa"/>
          </w:tcPr>
          <w:p w14:paraId="2FBDB36C" w14:textId="0C605E39" w:rsidR="00E12609" w:rsidRPr="00E05DE6" w:rsidRDefault="00E12609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4A9" w:rsidRPr="00E05DE6" w14:paraId="4579D237" w14:textId="77777777" w:rsidTr="00813191">
        <w:trPr>
          <w:trHeight w:val="237"/>
        </w:trPr>
        <w:tc>
          <w:tcPr>
            <w:tcW w:w="10632" w:type="dxa"/>
            <w:gridSpan w:val="7"/>
          </w:tcPr>
          <w:p w14:paraId="59E51C41" w14:textId="51FE4030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Vrijdag </w:t>
            </w:r>
            <w:r w:rsidR="00E12609">
              <w:rPr>
                <w:rFonts w:ascii="Times New Roman" w:hAnsi="Times New Roman" w:cs="Times New Roman"/>
                <w:b/>
                <w:sz w:val="24"/>
                <w:szCs w:val="24"/>
              </w:rPr>
              <w:t>2 mei</w:t>
            </w:r>
          </w:p>
        </w:tc>
      </w:tr>
      <w:tr w:rsidR="00E05DE6" w:rsidRPr="00E05DE6" w14:paraId="2563768D" w14:textId="77777777" w:rsidTr="00E12609">
        <w:trPr>
          <w:trHeight w:val="751"/>
        </w:trPr>
        <w:tc>
          <w:tcPr>
            <w:tcW w:w="1410" w:type="dxa"/>
            <w:tcBorders>
              <w:bottom w:val="single" w:sz="12" w:space="0" w:color="auto"/>
            </w:tcBorders>
          </w:tcPr>
          <w:p w14:paraId="6D825155" w14:textId="77777777" w:rsidR="00524F13" w:rsidRPr="00E05DE6" w:rsidRDefault="00E1260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3B77236A" w14:textId="0301C7D6" w:rsidR="00524F13" w:rsidRPr="00E05DE6" w:rsidRDefault="00E1260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649664F5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C07D5" w14:textId="77777777" w:rsidR="007C45A3" w:rsidRPr="00E05DE6" w:rsidRDefault="007C45A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567BE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59DD7C" w14:textId="19678A69" w:rsidR="00524F13" w:rsidRPr="00E05DE6" w:rsidRDefault="00E1260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878" w:type="dxa"/>
            <w:gridSpan w:val="3"/>
            <w:tcBorders>
              <w:bottom w:val="single" w:sz="12" w:space="0" w:color="auto"/>
              <w:right w:val="nil"/>
            </w:tcBorders>
            <w:vAlign w:val="center"/>
          </w:tcPr>
          <w:p w14:paraId="3E92A275" w14:textId="713D2F03" w:rsidR="00524F13" w:rsidRPr="00E05DE6" w:rsidRDefault="00E12609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roodbaars</w:t>
            </w:r>
          </w:p>
          <w:p w14:paraId="377C3860" w14:textId="0F20A6C3" w:rsidR="00312CD7" w:rsidRPr="00E05DE6" w:rsidRDefault="00E12609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puree van venkel en prei</w:t>
            </w:r>
          </w:p>
        </w:tc>
        <w:tc>
          <w:tcPr>
            <w:tcW w:w="1956" w:type="dxa"/>
            <w:tcBorders>
              <w:left w:val="nil"/>
              <w:bottom w:val="single" w:sz="12" w:space="0" w:color="auto"/>
            </w:tcBorders>
            <w:vAlign w:val="center"/>
          </w:tcPr>
          <w:p w14:paraId="51F558D4" w14:textId="77777777" w:rsidR="00E12609" w:rsidRDefault="007C45A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12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gehakt</w:t>
            </w:r>
            <w:proofErr w:type="spellEnd"/>
            <w:r w:rsidR="00E126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14:paraId="474626EA" w14:textId="63A714D1" w:rsidR="00312CD7" w:rsidRPr="00E05DE6" w:rsidRDefault="00E12609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ballen</w:t>
            </w:r>
            <w:proofErr w:type="spellEnd"/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694FC13D" w14:textId="77777777" w:rsidR="00524F13" w:rsidRPr="00E05DE6" w:rsidRDefault="00E1260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3B52005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A3802" w14:textId="07631528" w:rsidR="00524F13" w:rsidRPr="00E05DE6" w:rsidRDefault="00E1260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Gehaktballen met krieken</w:t>
            </w:r>
          </w:p>
        </w:tc>
      </w:tr>
      <w:tr w:rsidR="000E24A9" w:rsidRPr="00E05DE6" w14:paraId="5124B76B" w14:textId="77777777" w:rsidTr="00E44FD5">
        <w:trPr>
          <w:trHeight w:val="241"/>
        </w:trPr>
        <w:tc>
          <w:tcPr>
            <w:tcW w:w="1063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3C7C02F" w14:textId="68B74AED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Zaterdag </w:t>
            </w:r>
            <w:r w:rsidR="00E12609">
              <w:rPr>
                <w:rFonts w:ascii="Times New Roman" w:hAnsi="Times New Roman" w:cs="Times New Roman"/>
                <w:b/>
                <w:sz w:val="24"/>
                <w:szCs w:val="24"/>
              </w:rPr>
              <w:t>3 mei</w:t>
            </w:r>
          </w:p>
        </w:tc>
      </w:tr>
      <w:tr w:rsidR="00E44FD5" w:rsidRPr="00E05DE6" w14:paraId="2456FD80" w14:textId="77777777" w:rsidTr="00B46BEB">
        <w:trPr>
          <w:trHeight w:val="79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</w:tcPr>
          <w:p w14:paraId="089D76E4" w14:textId="77777777" w:rsidR="00E44FD5" w:rsidRPr="00E05DE6" w:rsidRDefault="00E1260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09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057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1BE6B557" w14:textId="775914A2" w:rsidR="00E44FD5" w:rsidRPr="00E05DE6" w:rsidRDefault="00E1260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prei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7CC77A08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A1844A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CB644" w14:textId="17CF68AF" w:rsidR="00E44FD5" w:rsidRPr="00E05DE6" w:rsidRDefault="00E1260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BF91C" w14:textId="77777777" w:rsidR="00E12609" w:rsidRDefault="00E12609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31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vacuümmaaltijd: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kalfsrollade gevuld met </w:t>
            </w:r>
          </w:p>
          <w:p w14:paraId="55C92F0F" w14:textId="47172037" w:rsidR="00E44FD5" w:rsidRPr="00F2575F" w:rsidRDefault="00E12609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kruiden,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wokgroenten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pasta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221F42EB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24A9" w:rsidRPr="00E05DE6" w14:paraId="38678648" w14:textId="77777777" w:rsidTr="00E44FD5">
        <w:trPr>
          <w:trHeight w:val="285"/>
        </w:trPr>
        <w:tc>
          <w:tcPr>
            <w:tcW w:w="1063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3847DFF5" w14:textId="2B843426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Zondag </w:t>
            </w:r>
            <w:r w:rsidR="00E12609">
              <w:rPr>
                <w:rFonts w:ascii="Times New Roman" w:hAnsi="Times New Roman" w:cs="Times New Roman"/>
                <w:b/>
                <w:sz w:val="24"/>
                <w:szCs w:val="24"/>
              </w:rPr>
              <w:t>4 mei</w:t>
            </w:r>
          </w:p>
        </w:tc>
      </w:tr>
      <w:tr w:rsidR="00E05DE6" w:rsidRPr="00E05DE6" w14:paraId="26DE6159" w14:textId="77777777" w:rsidTr="00E44FD5">
        <w:trPr>
          <w:trHeight w:val="729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14:paraId="76974E8C" w14:textId="77777777" w:rsidR="00524F13" w:rsidRPr="00E05DE6" w:rsidRDefault="00E1260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854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88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25AD3B42" w14:textId="4B39287A" w:rsidR="00524F13" w:rsidRPr="00E05DE6" w:rsidRDefault="00E1260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prei</w:t>
            </w:r>
            <w:r w:rsidR="007E6E9E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1C72A1F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5F8B0" w14:textId="77777777" w:rsidR="00E12609" w:rsidRPr="00E05DE6" w:rsidRDefault="00E1260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7A441" w14:textId="2DFF3373" w:rsidR="00524F13" w:rsidRPr="00E05DE6" w:rsidRDefault="00E1260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4"/>
            <w:tcBorders>
              <w:bottom w:val="single" w:sz="12" w:space="0" w:color="auto"/>
            </w:tcBorders>
            <w:vAlign w:val="center"/>
          </w:tcPr>
          <w:p w14:paraId="4A5525E9" w14:textId="092BAA57" w:rsidR="00524F13" w:rsidRPr="00E05DE6" w:rsidRDefault="00E12609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678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koude schotel met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krabsalade</w:t>
            </w:r>
          </w:p>
          <w:p w14:paraId="3F9C3363" w14:textId="77777777" w:rsidR="00524F13" w:rsidRPr="00E05DE6" w:rsidRDefault="00524F1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</w:p>
          <w:p w14:paraId="5257AD76" w14:textId="77777777" w:rsidR="00E12609" w:rsidRDefault="00E12609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247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vacuümmaaltijd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Zwitserse schijf met </w:t>
            </w:r>
          </w:p>
          <w:p w14:paraId="666C2B56" w14:textId="193B0FA0" w:rsidR="00524F13" w:rsidRPr="00E05DE6" w:rsidRDefault="00E12609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schorseneren en gebakken aardappelen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5EC7824B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494E9A" w14:textId="77777777" w:rsidR="00530536" w:rsidRPr="001621CB" w:rsidRDefault="00530536" w:rsidP="00530536">
      <w:pPr>
        <w:spacing w:before="240" w:after="0"/>
        <w:rPr>
          <w:rFonts w:ascii="Times New Roman" w:hAnsi="Times New Roman" w:cs="Times New Roman"/>
          <w:b/>
          <w:u w:val="single"/>
        </w:rPr>
      </w:pPr>
      <w:r w:rsidRPr="001621CB">
        <w:rPr>
          <w:rFonts w:ascii="Times New Roman" w:hAnsi="Times New Roman" w:cs="Times New Roman"/>
          <w:b/>
          <w:u w:val="single"/>
        </w:rPr>
        <w:t xml:space="preserve">Menu ingevuld teruggeven </w:t>
      </w:r>
      <w:r w:rsidR="001621CB" w:rsidRPr="001621CB">
        <w:rPr>
          <w:rFonts w:ascii="Times New Roman" w:hAnsi="Times New Roman" w:cs="Times New Roman"/>
          <w:b/>
          <w:u w:val="single"/>
        </w:rPr>
        <w:t>ten laatste</w:t>
      </w:r>
      <w:r w:rsidRPr="001621CB">
        <w:rPr>
          <w:rFonts w:ascii="Times New Roman" w:hAnsi="Times New Roman" w:cs="Times New Roman"/>
          <w:b/>
          <w:u w:val="single"/>
        </w:rPr>
        <w:t xml:space="preserve"> </w:t>
      </w:r>
      <w:r w:rsidR="001621CB" w:rsidRPr="001621CB">
        <w:rPr>
          <w:rFonts w:ascii="Times New Roman" w:hAnsi="Times New Roman" w:cs="Times New Roman"/>
          <w:b/>
          <w:u w:val="single"/>
        </w:rPr>
        <w:t>woens</w:t>
      </w:r>
      <w:r w:rsidRPr="001621CB">
        <w:rPr>
          <w:rFonts w:ascii="Times New Roman" w:hAnsi="Times New Roman" w:cs="Times New Roman"/>
          <w:b/>
          <w:u w:val="single"/>
        </w:rPr>
        <w:t xml:space="preserve">dag. Enkel avondmaal bij middagmaal </w:t>
      </w:r>
      <w:r w:rsidR="001621CB" w:rsidRPr="001621CB">
        <w:rPr>
          <w:rFonts w:ascii="Times New Roman" w:hAnsi="Times New Roman" w:cs="Times New Roman"/>
          <w:b/>
          <w:u w:val="single"/>
        </w:rPr>
        <w:t xml:space="preserve">te </w:t>
      </w:r>
      <w:r w:rsidRPr="001621CB">
        <w:rPr>
          <w:rFonts w:ascii="Times New Roman" w:hAnsi="Times New Roman" w:cs="Times New Roman"/>
          <w:b/>
          <w:u w:val="single"/>
        </w:rPr>
        <w:t>verkrijg</w:t>
      </w:r>
      <w:r w:rsidR="001621CB" w:rsidRPr="001621CB">
        <w:rPr>
          <w:rFonts w:ascii="Times New Roman" w:hAnsi="Times New Roman" w:cs="Times New Roman"/>
          <w:b/>
          <w:u w:val="single"/>
        </w:rPr>
        <w:t>en</w:t>
      </w:r>
      <w:r w:rsidRPr="001621CB">
        <w:rPr>
          <w:rFonts w:ascii="Times New Roman" w:hAnsi="Times New Roman" w:cs="Times New Roman"/>
          <w:b/>
          <w:u w:val="single"/>
        </w:rPr>
        <w:t>.</w:t>
      </w:r>
    </w:p>
    <w:p w14:paraId="6359376B" w14:textId="77777777" w:rsidR="00740629" w:rsidRPr="000E24A9" w:rsidRDefault="00530536" w:rsidP="000E24A9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0E24A9" w:rsidSect="008848B1">
      <w:headerReference w:type="default" r:id="rId7"/>
      <w:footerReference w:type="default" r:id="rId8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B1D63" w14:textId="77777777" w:rsidR="00E12609" w:rsidRDefault="00E12609" w:rsidP="00557F33">
      <w:pPr>
        <w:spacing w:after="0" w:line="240" w:lineRule="auto"/>
      </w:pPr>
      <w:r>
        <w:separator/>
      </w:r>
    </w:p>
  </w:endnote>
  <w:endnote w:type="continuationSeparator" w:id="0">
    <w:p w14:paraId="6E60E144" w14:textId="77777777" w:rsidR="00E12609" w:rsidRDefault="00E12609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DEF4D" w14:textId="77777777" w:rsidR="00BE079C" w:rsidRPr="00BE079C" w:rsidRDefault="00BE079C" w:rsidP="00BE079C">
    <w:pPr>
      <w:pStyle w:val="Voettekst"/>
      <w:rPr>
        <w:i/>
        <w:iCs/>
      </w:rPr>
    </w:pPr>
    <w:r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Pr="00BE079C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AEABC" w14:textId="77777777" w:rsidR="00E12609" w:rsidRDefault="00E12609" w:rsidP="00557F33">
      <w:pPr>
        <w:spacing w:after="0" w:line="240" w:lineRule="auto"/>
      </w:pPr>
      <w:r>
        <w:separator/>
      </w:r>
    </w:p>
  </w:footnote>
  <w:footnote w:type="continuationSeparator" w:id="0">
    <w:p w14:paraId="166FB4EA" w14:textId="77777777" w:rsidR="00E12609" w:rsidRDefault="00E12609" w:rsidP="00557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652A2" w14:textId="759954A1" w:rsidR="00E12609" w:rsidRPr="00E12609" w:rsidRDefault="00E12609">
    <w:pPr>
      <w:pStyle w:val="Koptekst"/>
      <w:rPr>
        <w:color w:val="FF0000"/>
      </w:rPr>
    </w:pPr>
    <w:r w:rsidRPr="00E12609">
      <w:rPr>
        <w:color w:val="FF0000"/>
      </w:rPr>
      <w:t>Donderdag 1 mei is er geen maaltijdbedeling. Deze maaltijd wordt op woensdag koud (mee)geleverd.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609"/>
    <w:rsid w:val="00006651"/>
    <w:rsid w:val="00015799"/>
    <w:rsid w:val="00016BCD"/>
    <w:rsid w:val="0003732C"/>
    <w:rsid w:val="0005318B"/>
    <w:rsid w:val="000727E5"/>
    <w:rsid w:val="000C3D97"/>
    <w:rsid w:val="000C5AD4"/>
    <w:rsid w:val="000D3434"/>
    <w:rsid w:val="000E24A9"/>
    <w:rsid w:val="000E6EFF"/>
    <w:rsid w:val="000F38D4"/>
    <w:rsid w:val="000F3D2E"/>
    <w:rsid w:val="00136054"/>
    <w:rsid w:val="001621CB"/>
    <w:rsid w:val="00163EF1"/>
    <w:rsid w:val="001A5DAF"/>
    <w:rsid w:val="001B0C14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D31D5"/>
    <w:rsid w:val="004E0C7E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601881"/>
    <w:rsid w:val="00622330"/>
    <w:rsid w:val="0066465E"/>
    <w:rsid w:val="006A72CB"/>
    <w:rsid w:val="006D3AD3"/>
    <w:rsid w:val="0070208D"/>
    <w:rsid w:val="00734DAB"/>
    <w:rsid w:val="00740629"/>
    <w:rsid w:val="0078425A"/>
    <w:rsid w:val="00785B5D"/>
    <w:rsid w:val="007C45A3"/>
    <w:rsid w:val="007D08DE"/>
    <w:rsid w:val="007E1500"/>
    <w:rsid w:val="007E6E9E"/>
    <w:rsid w:val="00811242"/>
    <w:rsid w:val="008226C9"/>
    <w:rsid w:val="00860F43"/>
    <w:rsid w:val="008848B1"/>
    <w:rsid w:val="008C0F73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C4C4E"/>
    <w:rsid w:val="00DD7D46"/>
    <w:rsid w:val="00DE4C06"/>
    <w:rsid w:val="00DF7E7A"/>
    <w:rsid w:val="00E05DE6"/>
    <w:rsid w:val="00E12609"/>
    <w:rsid w:val="00E44FD5"/>
    <w:rsid w:val="00E57AA3"/>
    <w:rsid w:val="00E66B77"/>
    <w:rsid w:val="00E90C5E"/>
    <w:rsid w:val="00ED10F8"/>
    <w:rsid w:val="00ED3028"/>
    <w:rsid w:val="00EE0C6A"/>
    <w:rsid w:val="00EF23A5"/>
    <w:rsid w:val="00F2575F"/>
    <w:rsid w:val="00F40245"/>
    <w:rsid w:val="00F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C039B"/>
  <w15:docId w15:val="{226D4F8E-C56A-4F6B-93F0-E8BD91F8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20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VOORBEELD2025.dotx</Template>
  <TotalTime>10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Truyen</dc:creator>
  <cp:lastModifiedBy>Hoeve Gervan</cp:lastModifiedBy>
  <cp:revision>1</cp:revision>
  <cp:lastPrinted>2015-09-16T08:03:00Z</cp:lastPrinted>
  <dcterms:created xsi:type="dcterms:W3CDTF">2025-03-14T12:32:00Z</dcterms:created>
  <dcterms:modified xsi:type="dcterms:W3CDTF">2025-03-14T12:42:00Z</dcterms:modified>
</cp:coreProperties>
</file>