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EE368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37F6FBAD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1921EF18" w14:textId="07153F5F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0025A4">
        <w:rPr>
          <w:rFonts w:ascii="Times New Roman" w:hAnsi="Times New Roman" w:cs="Times New Roman"/>
          <w:sz w:val="24"/>
          <w:szCs w:val="24"/>
        </w:rPr>
        <w:t>26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0025A4">
        <w:rPr>
          <w:rFonts w:ascii="Times New Roman" w:hAnsi="Times New Roman" w:cs="Times New Roman"/>
          <w:sz w:val="24"/>
          <w:szCs w:val="24"/>
        </w:rPr>
        <w:t>11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8D7344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0025A4">
        <w:rPr>
          <w:rFonts w:ascii="Times New Roman" w:hAnsi="Times New Roman" w:cs="Times New Roman"/>
          <w:sz w:val="24"/>
          <w:szCs w:val="24"/>
        </w:rPr>
        <w:t>2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0025A4">
        <w:rPr>
          <w:rFonts w:ascii="Times New Roman" w:hAnsi="Times New Roman" w:cs="Times New Roman"/>
          <w:sz w:val="24"/>
          <w:szCs w:val="24"/>
        </w:rPr>
        <w:t>12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8D7344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694"/>
        <w:gridCol w:w="141"/>
        <w:gridCol w:w="567"/>
        <w:gridCol w:w="1531"/>
        <w:gridCol w:w="2268"/>
      </w:tblGrid>
      <w:tr w:rsidR="00E05DE6" w:rsidRPr="00E05DE6" w14:paraId="5CB2A940" w14:textId="77777777" w:rsidTr="000679CD">
        <w:trPr>
          <w:trHeight w:val="211"/>
        </w:trPr>
        <w:tc>
          <w:tcPr>
            <w:tcW w:w="1305" w:type="dxa"/>
          </w:tcPr>
          <w:p w14:paraId="45DE3DFD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79FCFDAE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4"/>
          </w:tcPr>
          <w:p w14:paraId="799CF63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159DAAEB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0D6D9D81" w14:textId="77777777" w:rsidTr="00E54EE4">
        <w:trPr>
          <w:trHeight w:val="211"/>
        </w:trPr>
        <w:tc>
          <w:tcPr>
            <w:tcW w:w="10632" w:type="dxa"/>
            <w:gridSpan w:val="7"/>
          </w:tcPr>
          <w:p w14:paraId="4D13D8B6" w14:textId="45D75AC1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00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26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0025A4">
              <w:rPr>
                <w:rFonts w:ascii="Times New Roman" w:hAnsi="Times New Roman" w:cs="Times New Roman"/>
                <w:sz w:val="20"/>
                <w:szCs w:val="20"/>
              </w:rPr>
              <w:t xml:space="preserve"> maandag 25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2BC7A2F9" w14:textId="77777777" w:rsidTr="000025A4">
        <w:trPr>
          <w:trHeight w:val="1209"/>
        </w:trPr>
        <w:tc>
          <w:tcPr>
            <w:tcW w:w="1305" w:type="dxa"/>
          </w:tcPr>
          <w:p w14:paraId="41401A1B" w14:textId="77777777" w:rsidR="00524F13" w:rsidRPr="00E05DE6" w:rsidRDefault="00F137C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6706CA63" w14:textId="7D71D5CA" w:rsidR="008E68A6" w:rsidRPr="00E05DE6" w:rsidRDefault="00002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knolselder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A8F3207" w14:textId="48835401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25A4">
              <w:rPr>
                <w:rFonts w:ascii="Times New Roman" w:hAnsi="Times New Roman" w:cs="Times New Roman"/>
                <w:sz w:val="24"/>
                <w:szCs w:val="24"/>
              </w:rPr>
              <w:t>fruityoghurt</w:t>
            </w:r>
          </w:p>
        </w:tc>
        <w:tc>
          <w:tcPr>
            <w:tcW w:w="3402" w:type="dxa"/>
            <w:gridSpan w:val="3"/>
            <w:tcBorders>
              <w:right w:val="nil"/>
            </w:tcBorders>
            <w:vAlign w:val="center"/>
          </w:tcPr>
          <w:p w14:paraId="327EE5E6" w14:textId="3B80826D" w:rsidR="001B0C14" w:rsidRPr="00E05DE6" w:rsidRDefault="00F137C4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5A4">
              <w:rPr>
                <w:rFonts w:ascii="Times New Roman" w:hAnsi="Times New Roman" w:cs="Times New Roman"/>
                <w:sz w:val="24"/>
                <w:szCs w:val="24"/>
              </w:rPr>
              <w:t>vleesbrood in pepersaus</w:t>
            </w:r>
          </w:p>
          <w:p w14:paraId="2FDA3BD0" w14:textId="3120ADAB" w:rsidR="00524F13" w:rsidRPr="00E05DE6" w:rsidRDefault="00F137C4" w:rsidP="000025A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5A4">
              <w:rPr>
                <w:rFonts w:ascii="Times New Roman" w:hAnsi="Times New Roman" w:cs="Times New Roman"/>
                <w:sz w:val="24"/>
                <w:szCs w:val="24"/>
              </w:rPr>
              <w:t>puree van spinazie en selder</w:t>
            </w:r>
          </w:p>
        </w:tc>
        <w:tc>
          <w:tcPr>
            <w:tcW w:w="1531" w:type="dxa"/>
            <w:tcBorders>
              <w:left w:val="nil"/>
            </w:tcBorders>
            <w:vAlign w:val="center"/>
          </w:tcPr>
          <w:p w14:paraId="62357A8B" w14:textId="067FE536" w:rsidR="001B0C14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2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1723E7C8" w14:textId="4DB35103" w:rsidR="004A23D0" w:rsidRPr="00E05DE6" w:rsidRDefault="004A23D0" w:rsidP="00002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7B2C40B" w14:textId="1323A1DE" w:rsidR="00D73E99" w:rsidRPr="00E05DE6" w:rsidRDefault="00F137C4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017CAB1" w14:textId="2823D2AC" w:rsidR="00524F13" w:rsidRPr="00E05DE6" w:rsidRDefault="000025A4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  <w:tr w:rsidR="00361C72" w:rsidRPr="00E05DE6" w14:paraId="0A708A44" w14:textId="77777777" w:rsidTr="004506DC">
        <w:trPr>
          <w:trHeight w:val="211"/>
        </w:trPr>
        <w:tc>
          <w:tcPr>
            <w:tcW w:w="10632" w:type="dxa"/>
            <w:gridSpan w:val="7"/>
          </w:tcPr>
          <w:p w14:paraId="24C3E68E" w14:textId="2BA32506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00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0025A4">
              <w:rPr>
                <w:rFonts w:ascii="Times New Roman" w:hAnsi="Times New Roman" w:cs="Times New Roman"/>
                <w:sz w:val="20"/>
                <w:szCs w:val="20"/>
              </w:rPr>
              <w:t xml:space="preserve"> maandag 25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54550973" w14:textId="77777777" w:rsidTr="005F29B1">
        <w:trPr>
          <w:trHeight w:val="1375"/>
        </w:trPr>
        <w:tc>
          <w:tcPr>
            <w:tcW w:w="1305" w:type="dxa"/>
          </w:tcPr>
          <w:p w14:paraId="1A74FA6B" w14:textId="77777777" w:rsidR="00524F13" w:rsidRPr="00E05DE6" w:rsidRDefault="00F137C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4B798B1" w14:textId="11E2AF12" w:rsidR="00524F13" w:rsidRPr="00E05DE6" w:rsidRDefault="00002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2696C2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1AAB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6C751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96D48" w14:textId="77777777" w:rsidR="00524F13" w:rsidRPr="00E05DE6" w:rsidRDefault="00FD273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rijstpap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3872361A" w14:textId="00A5C6D3" w:rsidR="003D5B1F" w:rsidRPr="00E05DE6" w:rsidRDefault="00F137C4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25A4"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</w:p>
          <w:p w14:paraId="10926036" w14:textId="1BCD2A69" w:rsidR="004A23D0" w:rsidRPr="00E05DE6" w:rsidRDefault="00F137C4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5A4"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</w:p>
          <w:p w14:paraId="5A81A625" w14:textId="5C77EF65" w:rsidR="0021434F" w:rsidRPr="00E05DE6" w:rsidRDefault="00F137C4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5A4"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3ACFD1ED" w14:textId="6B7D8E9F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2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77354726" w14:textId="77777777" w:rsidR="000025A4" w:rsidRDefault="000025A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7BA5B0" w14:textId="4AD5629F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9901EF1" w14:textId="77777777" w:rsidR="00EF23A5" w:rsidRPr="00E05DE6" w:rsidRDefault="00F137C4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8FFBA67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EB366" w14:textId="7F835DC2" w:rsidR="00524F13" w:rsidRPr="00E05DE6" w:rsidRDefault="000025A4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Stoofvlees met een slaatje</w:t>
            </w:r>
          </w:p>
        </w:tc>
      </w:tr>
      <w:tr w:rsidR="00361C72" w:rsidRPr="00E05DE6" w14:paraId="22626805" w14:textId="77777777" w:rsidTr="004506DC">
        <w:trPr>
          <w:trHeight w:val="211"/>
        </w:trPr>
        <w:tc>
          <w:tcPr>
            <w:tcW w:w="10632" w:type="dxa"/>
            <w:gridSpan w:val="7"/>
          </w:tcPr>
          <w:p w14:paraId="5D585FDC" w14:textId="4AFD0FDA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00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0025A4">
              <w:rPr>
                <w:rFonts w:ascii="Times New Roman" w:hAnsi="Times New Roman" w:cs="Times New Roman"/>
                <w:sz w:val="20"/>
                <w:szCs w:val="20"/>
              </w:rPr>
              <w:t xml:space="preserve"> woensdag 27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29E3AC5B" w14:textId="77777777" w:rsidTr="000025A4">
        <w:trPr>
          <w:trHeight w:val="1229"/>
        </w:trPr>
        <w:tc>
          <w:tcPr>
            <w:tcW w:w="1305" w:type="dxa"/>
          </w:tcPr>
          <w:p w14:paraId="343D4D47" w14:textId="77777777" w:rsidR="00524F13" w:rsidRPr="00E05DE6" w:rsidRDefault="00F137C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ECA5EE2" w14:textId="77AA33D0" w:rsidR="00524F13" w:rsidRPr="00E05DE6" w:rsidRDefault="00002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vergeten</w:t>
            </w:r>
          </w:p>
          <w:p w14:paraId="24A6BF86" w14:textId="775E270C" w:rsidR="00524F13" w:rsidRPr="00E05DE6" w:rsidRDefault="00002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groentesoep</w:t>
            </w:r>
          </w:p>
          <w:p w14:paraId="2C0E2CBB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6CC7D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A6FB" w14:textId="411EC812" w:rsidR="00524F13" w:rsidRPr="00E05DE6" w:rsidRDefault="00002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mousse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7B65E7A3" w14:textId="014FDB34" w:rsidR="00524F13" w:rsidRPr="00E05DE6" w:rsidRDefault="00F137C4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5A4">
              <w:rPr>
                <w:rFonts w:ascii="Times New Roman" w:hAnsi="Times New Roman" w:cs="Times New Roman"/>
                <w:sz w:val="24"/>
                <w:szCs w:val="24"/>
              </w:rPr>
              <w:t>kippenburger</w:t>
            </w:r>
          </w:p>
          <w:p w14:paraId="0F744D1B" w14:textId="2379429C" w:rsidR="004A23D0" w:rsidRPr="00E05DE6" w:rsidRDefault="00F137C4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5A4">
              <w:rPr>
                <w:rFonts w:ascii="Times New Roman" w:hAnsi="Times New Roman" w:cs="Times New Roman"/>
                <w:sz w:val="24"/>
                <w:szCs w:val="24"/>
              </w:rPr>
              <w:t>prei in room</w:t>
            </w:r>
          </w:p>
          <w:p w14:paraId="7BBEC611" w14:textId="7367652C" w:rsidR="00524F13" w:rsidRPr="00E05DE6" w:rsidRDefault="00F137C4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5A4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60C18265" w14:textId="72742BF3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2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7AB43F38" w14:textId="2E3B7C35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2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6FEA4213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8F5C120" w14:textId="77777777" w:rsidR="00CB3309" w:rsidRPr="00E05DE6" w:rsidRDefault="00F137C4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6FEA398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6D630" w14:textId="0F02C544" w:rsidR="00B70D04" w:rsidRPr="00E05DE6" w:rsidRDefault="000025A4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Kippenbout met appelcompote</w:t>
            </w:r>
          </w:p>
        </w:tc>
      </w:tr>
      <w:tr w:rsidR="00361C72" w:rsidRPr="00E05DE6" w14:paraId="2E146DD4" w14:textId="77777777" w:rsidTr="004506DC">
        <w:trPr>
          <w:trHeight w:val="211"/>
        </w:trPr>
        <w:tc>
          <w:tcPr>
            <w:tcW w:w="10632" w:type="dxa"/>
            <w:gridSpan w:val="7"/>
          </w:tcPr>
          <w:p w14:paraId="1E57EC64" w14:textId="40FD703F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00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0025A4">
              <w:rPr>
                <w:rFonts w:ascii="Times New Roman" w:hAnsi="Times New Roman" w:cs="Times New Roman"/>
                <w:sz w:val="20"/>
                <w:szCs w:val="20"/>
              </w:rPr>
              <w:t xml:space="preserve"> woensdag 27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25F08587" w14:textId="77777777" w:rsidTr="000679CD">
        <w:trPr>
          <w:trHeight w:val="751"/>
        </w:trPr>
        <w:tc>
          <w:tcPr>
            <w:tcW w:w="1305" w:type="dxa"/>
          </w:tcPr>
          <w:p w14:paraId="60C62C04" w14:textId="77777777" w:rsidR="00524F13" w:rsidRPr="00E05DE6" w:rsidRDefault="00F137C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D9372AA" w14:textId="72C11C4B" w:rsidR="00524F13" w:rsidRPr="00E05DE6" w:rsidRDefault="00002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CA2BC1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6EAD7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1931" w14:textId="7777777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273F"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689F3388" w14:textId="34AAF83E" w:rsidR="007C45A3" w:rsidRPr="00E05DE6" w:rsidRDefault="00F137C4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5A4">
              <w:rPr>
                <w:rFonts w:ascii="Times New Roman" w:hAnsi="Times New Roman" w:cs="Times New Roman"/>
                <w:sz w:val="24"/>
                <w:szCs w:val="24"/>
              </w:rPr>
              <w:t>kipfilet</w:t>
            </w:r>
          </w:p>
          <w:p w14:paraId="3E88D43A" w14:textId="202BDD45" w:rsidR="008C0F73" w:rsidRPr="00E05DE6" w:rsidRDefault="00F137C4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5A4"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22429D86" w14:textId="4AC1B9CC" w:rsidR="008C0F73" w:rsidRPr="00E05DE6" w:rsidRDefault="00F137C4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5A4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70A1D918" w14:textId="4B5E03C8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2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0C126F7F" w14:textId="181C9ADB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2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3A4C25B1" w14:textId="77777777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64EC6E1" w14:textId="77777777" w:rsidR="00524F13" w:rsidRPr="00E05DE6" w:rsidRDefault="00F137C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7305577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1643A" w14:textId="77777777" w:rsidR="000025A4" w:rsidRPr="00E05DE6" w:rsidRDefault="000025A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BAB1E" w14:textId="623B26F1" w:rsidR="00D73E99" w:rsidRPr="00E05DE6" w:rsidRDefault="000025A4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361C72" w:rsidRPr="00E05DE6" w14:paraId="71A83526" w14:textId="77777777" w:rsidTr="004506DC">
        <w:trPr>
          <w:trHeight w:val="211"/>
        </w:trPr>
        <w:tc>
          <w:tcPr>
            <w:tcW w:w="10632" w:type="dxa"/>
            <w:gridSpan w:val="7"/>
          </w:tcPr>
          <w:p w14:paraId="173F478A" w14:textId="6C051B52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00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0025A4">
              <w:rPr>
                <w:rFonts w:ascii="Times New Roman" w:hAnsi="Times New Roman" w:cs="Times New Roman"/>
                <w:sz w:val="20"/>
                <w:szCs w:val="20"/>
              </w:rPr>
              <w:t xml:space="preserve"> vrijdag 29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218"/>
      <w:bookmarkEnd w:id="4"/>
      <w:tr w:rsidR="000025A4" w:rsidRPr="00E05DE6" w14:paraId="411D2EDD" w14:textId="77777777" w:rsidTr="003C1014">
        <w:trPr>
          <w:trHeight w:val="751"/>
        </w:trPr>
        <w:tc>
          <w:tcPr>
            <w:tcW w:w="1305" w:type="dxa"/>
          </w:tcPr>
          <w:p w14:paraId="5DCAEF29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D45E1C5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ajuin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CF30F4C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E8A15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43FAA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3627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7C491E07" w14:textId="77777777" w:rsidR="000025A4" w:rsidRPr="00E05DE6" w:rsidRDefault="000025A4" w:rsidP="003C10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gebakken vis</w:t>
            </w:r>
          </w:p>
          <w:p w14:paraId="1C11E4A9" w14:textId="77777777" w:rsidR="000025A4" w:rsidRPr="00E05DE6" w:rsidRDefault="000025A4" w:rsidP="003C10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witloof in room</w:t>
            </w:r>
          </w:p>
          <w:p w14:paraId="757DF372" w14:textId="77777777" w:rsidR="000025A4" w:rsidRPr="00E05DE6" w:rsidRDefault="000025A4" w:rsidP="003C10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7BF14443" w14:textId="23B4FB8B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791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11E803EC" w14:textId="77777777" w:rsidR="000025A4" w:rsidRDefault="000025A4" w:rsidP="003C1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3A3C48" w14:textId="39050D9D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D275C84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A14FCEF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83385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kip</w:t>
            </w:r>
          </w:p>
        </w:tc>
      </w:tr>
      <w:tr w:rsidR="00361C72" w:rsidRPr="00E05DE6" w14:paraId="2F03805F" w14:textId="77777777" w:rsidTr="004506DC">
        <w:trPr>
          <w:trHeight w:val="211"/>
        </w:trPr>
        <w:tc>
          <w:tcPr>
            <w:tcW w:w="10632" w:type="dxa"/>
            <w:gridSpan w:val="7"/>
          </w:tcPr>
          <w:p w14:paraId="36D89CC8" w14:textId="400CC849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8095179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00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december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0025A4">
              <w:rPr>
                <w:rFonts w:ascii="Times New Roman" w:hAnsi="Times New Roman" w:cs="Times New Roman"/>
                <w:sz w:val="20"/>
                <w:szCs w:val="20"/>
              </w:rPr>
              <w:t xml:space="preserve"> vrijdag 29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6"/>
      <w:tr w:rsidR="00361C72" w:rsidRPr="00E05DE6" w14:paraId="4EABDA60" w14:textId="77777777" w:rsidTr="000679CD">
        <w:trPr>
          <w:trHeight w:val="751"/>
        </w:trPr>
        <w:tc>
          <w:tcPr>
            <w:tcW w:w="1305" w:type="dxa"/>
          </w:tcPr>
          <w:p w14:paraId="34607C94" w14:textId="77777777" w:rsidR="00361C72" w:rsidRPr="00E05DE6" w:rsidRDefault="00F137C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497F8DA" w14:textId="2220DFAE" w:rsidR="00361C72" w:rsidRPr="00E05DE6" w:rsidRDefault="000025A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ajuin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532C127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8B5AF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EBD1C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9C066" w14:textId="4421024F" w:rsidR="00361C72" w:rsidRPr="00E05DE6" w:rsidRDefault="000025A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mousse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3796F21B" w14:textId="0FF4C7E4" w:rsidR="00361C72" w:rsidRPr="00E05DE6" w:rsidRDefault="00F137C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5A4">
              <w:rPr>
                <w:rFonts w:ascii="Times New Roman" w:hAnsi="Times New Roman" w:cs="Times New Roman"/>
                <w:sz w:val="24"/>
                <w:szCs w:val="24"/>
              </w:rPr>
              <w:t>kalkoenbiefstukje</w:t>
            </w:r>
          </w:p>
          <w:p w14:paraId="34D2C2C3" w14:textId="22B936DD" w:rsidR="00361C72" w:rsidRPr="00E05DE6" w:rsidRDefault="00F137C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5A4">
              <w:rPr>
                <w:rFonts w:ascii="Times New Roman" w:hAnsi="Times New Roman" w:cs="Times New Roman"/>
                <w:sz w:val="24"/>
                <w:szCs w:val="24"/>
              </w:rPr>
              <w:t>peer met bosbessen</w:t>
            </w:r>
          </w:p>
          <w:p w14:paraId="14867B39" w14:textId="0281A9F7" w:rsidR="00361C72" w:rsidRPr="00E05DE6" w:rsidRDefault="00F137C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25A4"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37B40BC9" w14:textId="77777777" w:rsidR="000025A4" w:rsidRDefault="000025A4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240F75" w14:textId="77777777" w:rsidR="000025A4" w:rsidRDefault="000025A4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AAEBC0" w14:textId="1134F191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92325C7" w14:textId="77777777" w:rsidR="00361C72" w:rsidRPr="00E05DE6" w:rsidRDefault="00F137C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46D150B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D00FE" w14:textId="48755613" w:rsidR="00361C72" w:rsidRPr="00E05DE6" w:rsidRDefault="000025A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vissalade</w:t>
            </w:r>
          </w:p>
        </w:tc>
      </w:tr>
      <w:tr w:rsidR="00361C72" w:rsidRPr="00E05DE6" w14:paraId="4D86E99B" w14:textId="77777777" w:rsidTr="004506DC">
        <w:trPr>
          <w:trHeight w:val="211"/>
        </w:trPr>
        <w:tc>
          <w:tcPr>
            <w:tcW w:w="10632" w:type="dxa"/>
            <w:gridSpan w:val="7"/>
          </w:tcPr>
          <w:p w14:paraId="31E5875E" w14:textId="3036CD12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00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december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0025A4">
              <w:rPr>
                <w:rFonts w:ascii="Times New Roman" w:hAnsi="Times New Roman" w:cs="Times New Roman"/>
                <w:sz w:val="20"/>
                <w:szCs w:val="20"/>
              </w:rPr>
              <w:t xml:space="preserve"> vrijdag 29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25A4" w:rsidRPr="00E05DE6" w14:paraId="0AF9F540" w14:textId="77777777" w:rsidTr="003C1014">
        <w:trPr>
          <w:trHeight w:val="751"/>
        </w:trPr>
        <w:tc>
          <w:tcPr>
            <w:tcW w:w="1305" w:type="dxa"/>
          </w:tcPr>
          <w:p w14:paraId="1F2F0B37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ACDFF71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BCD704F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A7406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BE42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CA6AA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23E2CCE8" w14:textId="77777777" w:rsidR="000025A4" w:rsidRPr="00E05DE6" w:rsidRDefault="000025A4" w:rsidP="003C10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wijting in botersaus</w:t>
            </w:r>
          </w:p>
          <w:p w14:paraId="4EDBB194" w14:textId="77777777" w:rsidR="000025A4" w:rsidRPr="00E05DE6" w:rsidRDefault="000025A4" w:rsidP="003C10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jonge wortelen</w:t>
            </w:r>
          </w:p>
          <w:p w14:paraId="5D3857AD" w14:textId="77777777" w:rsidR="000025A4" w:rsidRPr="00E05DE6" w:rsidRDefault="000025A4" w:rsidP="003C10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55886AAD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6D715F16" w14:textId="77777777" w:rsidR="000025A4" w:rsidRDefault="000025A4" w:rsidP="003C1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59D2F1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DFE3C71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D61B388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16B9C" w14:textId="77777777" w:rsidR="000025A4" w:rsidRPr="00E05DE6" w:rsidRDefault="000025A4" w:rsidP="003C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</w:tbl>
    <w:p w14:paraId="6750DC7E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06053" w14:textId="77777777" w:rsidR="000025A4" w:rsidRDefault="000025A4" w:rsidP="00557F33">
      <w:pPr>
        <w:spacing w:after="0" w:line="240" w:lineRule="auto"/>
      </w:pPr>
      <w:r>
        <w:separator/>
      </w:r>
    </w:p>
  </w:endnote>
  <w:endnote w:type="continuationSeparator" w:id="0">
    <w:p w14:paraId="25805411" w14:textId="77777777" w:rsidR="000025A4" w:rsidRDefault="000025A4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2DA8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83FF1" w14:textId="77777777" w:rsidR="000025A4" w:rsidRDefault="000025A4" w:rsidP="00557F33">
      <w:pPr>
        <w:spacing w:after="0" w:line="240" w:lineRule="auto"/>
      </w:pPr>
      <w:r>
        <w:separator/>
      </w:r>
    </w:p>
  </w:footnote>
  <w:footnote w:type="continuationSeparator" w:id="0">
    <w:p w14:paraId="488153EA" w14:textId="77777777" w:rsidR="000025A4" w:rsidRDefault="000025A4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5758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A4"/>
    <w:rsid w:val="000025A4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50E53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137C4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3ECF"/>
  <w15:docId w15:val="{E92C536A-50A1-4990-B231-80140B8E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-%20kou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- koud.dotx</Template>
  <TotalTime>12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2024-10-14T07:14:00Z</dcterms:created>
  <dcterms:modified xsi:type="dcterms:W3CDTF">2024-10-14T07:26:00Z</dcterms:modified>
</cp:coreProperties>
</file>