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F52F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31ADF593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79B2D8A6" w14:textId="31156BAC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802FF5">
        <w:rPr>
          <w:rFonts w:ascii="Times New Roman" w:hAnsi="Times New Roman" w:cs="Times New Roman"/>
          <w:sz w:val="24"/>
          <w:szCs w:val="24"/>
        </w:rPr>
        <w:t>26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802FF5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802FF5">
        <w:rPr>
          <w:rFonts w:ascii="Times New Roman" w:hAnsi="Times New Roman" w:cs="Times New Roman"/>
          <w:sz w:val="24"/>
          <w:szCs w:val="24"/>
        </w:rPr>
        <w:t>1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802FF5">
        <w:rPr>
          <w:rFonts w:ascii="Times New Roman" w:hAnsi="Times New Roman" w:cs="Times New Roman"/>
          <w:sz w:val="24"/>
          <w:szCs w:val="24"/>
        </w:rPr>
        <w:t>09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751"/>
        <w:gridCol w:w="2098"/>
        <w:gridCol w:w="2268"/>
      </w:tblGrid>
      <w:tr w:rsidR="00E05DE6" w:rsidRPr="00E05DE6" w14:paraId="3DB81CC9" w14:textId="77777777" w:rsidTr="00CB0CB3">
        <w:trPr>
          <w:trHeight w:val="211"/>
        </w:trPr>
        <w:tc>
          <w:tcPr>
            <w:tcW w:w="1410" w:type="dxa"/>
          </w:tcPr>
          <w:p w14:paraId="5D2E46B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535D03B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3"/>
          </w:tcPr>
          <w:p w14:paraId="3263BC9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374719DE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1F63EE26" w14:textId="77777777" w:rsidTr="00E66834">
        <w:trPr>
          <w:trHeight w:val="211"/>
        </w:trPr>
        <w:tc>
          <w:tcPr>
            <w:tcW w:w="10632" w:type="dxa"/>
            <w:gridSpan w:val="6"/>
          </w:tcPr>
          <w:p w14:paraId="5B351B44" w14:textId="6636FAE5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802FF5">
              <w:rPr>
                <w:rFonts w:ascii="Times New Roman" w:hAnsi="Times New Roman" w:cs="Times New Roman"/>
                <w:b/>
                <w:sz w:val="24"/>
                <w:szCs w:val="24"/>
              </w:rPr>
              <w:t>26 augustus</w:t>
            </w:r>
          </w:p>
        </w:tc>
      </w:tr>
      <w:tr w:rsidR="00E05DE6" w:rsidRPr="00E05DE6" w14:paraId="7B51ABFC" w14:textId="77777777" w:rsidTr="00802FF5">
        <w:trPr>
          <w:trHeight w:val="1466"/>
        </w:trPr>
        <w:tc>
          <w:tcPr>
            <w:tcW w:w="1410" w:type="dxa"/>
          </w:tcPr>
          <w:p w14:paraId="57B3F79A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2E2EB9F2" w14:textId="4F2F6C81" w:rsidR="00524F13" w:rsidRPr="00E05DE6" w:rsidRDefault="00802F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A03B13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30A8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2DE24DF6" w14:textId="147D57E6" w:rsidR="001B0C14" w:rsidRPr="00E05DE6" w:rsidRDefault="00E759CA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 xml:space="preserve">hamburger </w:t>
            </w:r>
            <w:proofErr w:type="spellStart"/>
            <w:r w:rsidR="00802FF5">
              <w:rPr>
                <w:rFonts w:ascii="Times New Roman" w:hAnsi="Times New Roman" w:cs="Times New Roman"/>
                <w:sz w:val="24"/>
                <w:szCs w:val="24"/>
              </w:rPr>
              <w:t>Stroganoff</w:t>
            </w:r>
            <w:proofErr w:type="spellEnd"/>
          </w:p>
          <w:p w14:paraId="5DD5A14B" w14:textId="5A285A38" w:rsidR="001B0C14" w:rsidRPr="00E05DE6" w:rsidRDefault="00E759CA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6799ACA9" w14:textId="77777777" w:rsidR="00524F13" w:rsidRPr="00E05DE6" w:rsidRDefault="00E759CA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0D81B740" w14:textId="116B18F7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45FBC49" w14:textId="3EB0E6FF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27C7128A" w14:textId="6272FE4E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B1EFFB1" w14:textId="77777777" w:rsidR="00524F13" w:rsidRPr="00E05DE6" w:rsidRDefault="00E759C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43EEB0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910E" w14:textId="3B7BF0AA" w:rsidR="00524F13" w:rsidRPr="00E05DE6" w:rsidRDefault="00802FF5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Zuurkool met worstjes</w:t>
            </w:r>
          </w:p>
        </w:tc>
      </w:tr>
      <w:tr w:rsidR="000E24A9" w:rsidRPr="00E05DE6" w14:paraId="3918AF6E" w14:textId="77777777" w:rsidTr="007C0C94">
        <w:trPr>
          <w:trHeight w:val="252"/>
        </w:trPr>
        <w:tc>
          <w:tcPr>
            <w:tcW w:w="10632" w:type="dxa"/>
            <w:gridSpan w:val="6"/>
          </w:tcPr>
          <w:p w14:paraId="073FE3F4" w14:textId="43F5E05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802FF5">
              <w:rPr>
                <w:rFonts w:ascii="Times New Roman" w:hAnsi="Times New Roman" w:cs="Times New Roman"/>
                <w:b/>
                <w:sz w:val="24"/>
                <w:szCs w:val="24"/>
              </w:rPr>
              <w:t>27 augustus</w:t>
            </w:r>
          </w:p>
        </w:tc>
      </w:tr>
      <w:tr w:rsidR="00E05DE6" w:rsidRPr="00E05DE6" w14:paraId="327F247A" w14:textId="77777777" w:rsidTr="00802FF5">
        <w:trPr>
          <w:trHeight w:val="1518"/>
        </w:trPr>
        <w:tc>
          <w:tcPr>
            <w:tcW w:w="1410" w:type="dxa"/>
          </w:tcPr>
          <w:p w14:paraId="030ED3C0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ADE167C" w14:textId="5431F9E1" w:rsidR="00524F13" w:rsidRPr="00E05DE6" w:rsidRDefault="00802F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Portugese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511738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FDB4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3CA8B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FC68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41F8E751" w14:textId="4DACDC36" w:rsidR="003D5B1F" w:rsidRPr="00E05DE6" w:rsidRDefault="00E759C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kalkoenschnitzel</w:t>
            </w:r>
          </w:p>
          <w:p w14:paraId="04CED77C" w14:textId="540F29EF" w:rsidR="004A23D0" w:rsidRPr="00E05DE6" w:rsidRDefault="00E759C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bonen</w:t>
            </w:r>
          </w:p>
          <w:p w14:paraId="0E2D6759" w14:textId="0F9F4861" w:rsidR="0021434F" w:rsidRPr="00E05DE6" w:rsidRDefault="00E759C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EE276C1" w14:textId="2AECFAC1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0F2B782" w14:textId="42648F5E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0A76D790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C3860EB" w14:textId="77777777" w:rsidR="00EF23A5" w:rsidRPr="00E05DE6" w:rsidRDefault="00E759C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EAD449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E835" w14:textId="4DABE6CA" w:rsidR="00524F13" w:rsidRPr="00E05DE6" w:rsidRDefault="00802FF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</w:t>
            </w:r>
            <w:r w:rsidR="00E759CA">
              <w:rPr>
                <w:rFonts w:ascii="Times New Roman" w:hAnsi="Times New Roman" w:cs="Times New Roman"/>
                <w:sz w:val="24"/>
                <w:szCs w:val="24"/>
              </w:rPr>
              <w:t>alade</w:t>
            </w:r>
          </w:p>
        </w:tc>
      </w:tr>
      <w:tr w:rsidR="000E24A9" w:rsidRPr="00E05DE6" w14:paraId="736E1938" w14:textId="77777777" w:rsidTr="00C97EAC">
        <w:trPr>
          <w:trHeight w:val="243"/>
        </w:trPr>
        <w:tc>
          <w:tcPr>
            <w:tcW w:w="10632" w:type="dxa"/>
            <w:gridSpan w:val="6"/>
          </w:tcPr>
          <w:p w14:paraId="52A73376" w14:textId="696C2A2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802FF5">
              <w:rPr>
                <w:rFonts w:ascii="Times New Roman" w:hAnsi="Times New Roman" w:cs="Times New Roman"/>
                <w:b/>
                <w:sz w:val="24"/>
                <w:szCs w:val="24"/>
              </w:rPr>
              <w:t>28 augustus</w:t>
            </w:r>
          </w:p>
        </w:tc>
      </w:tr>
      <w:tr w:rsidR="00E05DE6" w:rsidRPr="00E05DE6" w14:paraId="0BCFA8C5" w14:textId="77777777" w:rsidTr="00CB0CB3">
        <w:trPr>
          <w:trHeight w:val="1229"/>
        </w:trPr>
        <w:tc>
          <w:tcPr>
            <w:tcW w:w="1410" w:type="dxa"/>
          </w:tcPr>
          <w:p w14:paraId="61CA7400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ED10B2D" w14:textId="70E4A580" w:rsidR="00524F13" w:rsidRPr="00E05DE6" w:rsidRDefault="00802F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4A69BC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23639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6ECE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ACBE8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57D5E65" w14:textId="34C98C73" w:rsidR="00524F13" w:rsidRPr="00E05DE6" w:rsidRDefault="00E759C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kalfsworst</w:t>
            </w:r>
          </w:p>
          <w:p w14:paraId="559B1DBC" w14:textId="59DE0E2A" w:rsidR="004A23D0" w:rsidRPr="00E05DE6" w:rsidRDefault="00E759C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3AD0955B" w14:textId="60484BE4" w:rsidR="00524F13" w:rsidRPr="00E05DE6" w:rsidRDefault="00E759C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6EFE98A6" w14:textId="4F449496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38331B48" w14:textId="7970DD80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1BAA601E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23612E5" w14:textId="77777777" w:rsidR="00CB3309" w:rsidRPr="00E05DE6" w:rsidRDefault="00E759C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F7FDDA5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BF90" w14:textId="1B55782B" w:rsidR="00B70D04" w:rsidRPr="00E05DE6" w:rsidRDefault="00E759C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Visschotel met spinaziepuree</w:t>
            </w:r>
          </w:p>
        </w:tc>
      </w:tr>
      <w:tr w:rsidR="000E24A9" w:rsidRPr="00E05DE6" w14:paraId="2A419C6E" w14:textId="77777777" w:rsidTr="00D45FB7">
        <w:trPr>
          <w:trHeight w:val="246"/>
        </w:trPr>
        <w:tc>
          <w:tcPr>
            <w:tcW w:w="10632" w:type="dxa"/>
            <w:gridSpan w:val="6"/>
          </w:tcPr>
          <w:p w14:paraId="388A3C8C" w14:textId="0CE91E2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802FF5">
              <w:rPr>
                <w:rFonts w:ascii="Times New Roman" w:hAnsi="Times New Roman" w:cs="Times New Roman"/>
                <w:b/>
                <w:sz w:val="24"/>
                <w:szCs w:val="24"/>
              </w:rPr>
              <w:t>29 augustus</w:t>
            </w:r>
          </w:p>
        </w:tc>
      </w:tr>
      <w:tr w:rsidR="00E05DE6" w:rsidRPr="00E05DE6" w14:paraId="6145A85A" w14:textId="77777777" w:rsidTr="00CB0CB3">
        <w:trPr>
          <w:trHeight w:val="751"/>
        </w:trPr>
        <w:tc>
          <w:tcPr>
            <w:tcW w:w="1410" w:type="dxa"/>
          </w:tcPr>
          <w:p w14:paraId="321AEC12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DDF4CA6" w14:textId="2B129933" w:rsidR="00524F13" w:rsidRPr="00E05DE6" w:rsidRDefault="00802F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A8C5B8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490E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82D60EC" w14:textId="7022E8B7" w:rsidR="007C45A3" w:rsidRPr="00E05DE6" w:rsidRDefault="00E759C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goulash</w:t>
            </w:r>
          </w:p>
          <w:p w14:paraId="7F73B285" w14:textId="36827403" w:rsidR="008C0F73" w:rsidRPr="00E05DE6" w:rsidRDefault="00E759C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spinaziepuree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14948CFC" w14:textId="36282651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0FCAB02" w14:textId="77C6756F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83948DD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33D4E2" w14:textId="77777777" w:rsidR="00802FF5" w:rsidRPr="00E05DE6" w:rsidRDefault="00802F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16BE8" w14:textId="3DBD104B" w:rsidR="00D73E99" w:rsidRPr="00E05DE6" w:rsidRDefault="00802FF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van het huis</w:t>
            </w:r>
          </w:p>
        </w:tc>
      </w:tr>
      <w:tr w:rsidR="000E24A9" w:rsidRPr="00E05DE6" w14:paraId="04995821" w14:textId="77777777" w:rsidTr="00813191">
        <w:trPr>
          <w:trHeight w:val="237"/>
        </w:trPr>
        <w:tc>
          <w:tcPr>
            <w:tcW w:w="10632" w:type="dxa"/>
            <w:gridSpan w:val="6"/>
          </w:tcPr>
          <w:p w14:paraId="48587550" w14:textId="4AD7823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802FF5">
              <w:rPr>
                <w:rFonts w:ascii="Times New Roman" w:hAnsi="Times New Roman" w:cs="Times New Roman"/>
                <w:b/>
                <w:sz w:val="24"/>
                <w:szCs w:val="24"/>
              </w:rPr>
              <w:t>30 augustus</w:t>
            </w:r>
          </w:p>
        </w:tc>
      </w:tr>
      <w:tr w:rsidR="00E05DE6" w:rsidRPr="00E05DE6" w14:paraId="5E280288" w14:textId="77777777" w:rsidTr="00802FF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9D6AA35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B4C59EC" w14:textId="3C358DDC" w:rsidR="00524F13" w:rsidRPr="00E05DE6" w:rsidRDefault="00802FF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tomatengroente-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B225BB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C293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8E44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273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053B31F" w14:textId="6CC362FC" w:rsidR="00524F13" w:rsidRPr="00E05DE6" w:rsidRDefault="00E759C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060BA619" w14:textId="05199E73" w:rsidR="00D73E99" w:rsidRPr="00E05DE6" w:rsidRDefault="00E759C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07EFCDE6" w14:textId="77777777" w:rsidR="00312CD7" w:rsidRPr="00E05DE6" w:rsidRDefault="00E759CA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</w:tcBorders>
            <w:vAlign w:val="center"/>
          </w:tcPr>
          <w:p w14:paraId="15BAA89B" w14:textId="308ED298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34E2F0B1" w14:textId="3F69A180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2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spinazie</w:t>
            </w:r>
            <w:proofErr w:type="spellEnd"/>
          </w:p>
          <w:p w14:paraId="01387A7D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EBFCC1F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F06C2BD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A516F" w14:textId="77777777" w:rsidR="00E759CA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9AD3E" w14:textId="445A1E3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pastasalade</w:t>
            </w:r>
          </w:p>
        </w:tc>
      </w:tr>
      <w:tr w:rsidR="000E24A9" w:rsidRPr="00E05DE6" w14:paraId="5BA5AE59" w14:textId="77777777" w:rsidTr="00E44FD5">
        <w:trPr>
          <w:trHeight w:val="241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F60189" w14:textId="774FAB9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E759CA">
              <w:rPr>
                <w:rFonts w:ascii="Times New Roman" w:hAnsi="Times New Roman" w:cs="Times New Roman"/>
                <w:b/>
                <w:sz w:val="24"/>
                <w:szCs w:val="24"/>
              </w:rPr>
              <w:t>31 augustus</w:t>
            </w:r>
          </w:p>
        </w:tc>
      </w:tr>
      <w:tr w:rsidR="00E44FD5" w:rsidRPr="00E05DE6" w14:paraId="723951C5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E1E7467" w14:textId="77777777" w:rsidR="00E44FD5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1649F15" w14:textId="0A642613" w:rsidR="00E44FD5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pastinaak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C37D8A6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210F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4249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4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4E84A" w14:textId="77777777" w:rsidR="00E759CA" w:rsidRDefault="00E759C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cordon-bleu met </w:t>
            </w:r>
          </w:p>
          <w:p w14:paraId="3A9CEDDB" w14:textId="7BC7503A" w:rsidR="00E44FD5" w:rsidRPr="00F2575F" w:rsidRDefault="00E759C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15DB01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38BADACB" w14:textId="77777777" w:rsidTr="00E44FD5">
        <w:trPr>
          <w:trHeight w:val="285"/>
        </w:trPr>
        <w:tc>
          <w:tcPr>
            <w:tcW w:w="1063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C02F698" w14:textId="10AA322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E759CA">
              <w:rPr>
                <w:rFonts w:ascii="Times New Roman" w:hAnsi="Times New Roman" w:cs="Times New Roman"/>
                <w:b/>
                <w:sz w:val="24"/>
                <w:szCs w:val="24"/>
              </w:rPr>
              <w:t>1 september</w:t>
            </w:r>
          </w:p>
        </w:tc>
      </w:tr>
      <w:tr w:rsidR="00E05DE6" w:rsidRPr="00E05DE6" w14:paraId="21DE8B06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36872B6" w14:textId="77777777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905AF93" w14:textId="7D18322F" w:rsidR="00524F13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pastinaak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A2D4CD4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EC1D" w14:textId="77777777" w:rsidR="00E759CA" w:rsidRPr="00E05DE6" w:rsidRDefault="00E759C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4438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34" w:type="dxa"/>
            <w:gridSpan w:val="3"/>
            <w:tcBorders>
              <w:bottom w:val="single" w:sz="12" w:space="0" w:color="auto"/>
            </w:tcBorders>
            <w:vAlign w:val="center"/>
          </w:tcPr>
          <w:p w14:paraId="6DEB0510" w14:textId="1B3B573C" w:rsidR="00524F13" w:rsidRPr="00E05DE6" w:rsidRDefault="00E759C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hesp</w:t>
            </w:r>
          </w:p>
          <w:p w14:paraId="6C2E263A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3B623371" w14:textId="77777777" w:rsidR="00E759CA" w:rsidRDefault="00E759C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kabeljauw in botersaus, </w:t>
            </w:r>
          </w:p>
          <w:p w14:paraId="417D832B" w14:textId="61A3C9B2" w:rsidR="00524F13" w:rsidRPr="00E05DE6" w:rsidRDefault="00E759C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knolselder in room en peterselieaardappelen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071DEB7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81C66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0DB6703D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D16C" w14:textId="77777777" w:rsidR="00802FF5" w:rsidRDefault="00802FF5" w:rsidP="00557F33">
      <w:pPr>
        <w:spacing w:after="0" w:line="240" w:lineRule="auto"/>
      </w:pPr>
      <w:r>
        <w:separator/>
      </w:r>
    </w:p>
  </w:endnote>
  <w:endnote w:type="continuationSeparator" w:id="0">
    <w:p w14:paraId="50A2785E" w14:textId="77777777" w:rsidR="00802FF5" w:rsidRDefault="00802FF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94DD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A105" w14:textId="77777777" w:rsidR="00802FF5" w:rsidRDefault="00802FF5" w:rsidP="00557F33">
      <w:pPr>
        <w:spacing w:after="0" w:line="240" w:lineRule="auto"/>
      </w:pPr>
      <w:r>
        <w:separator/>
      </w:r>
    </w:p>
  </w:footnote>
  <w:footnote w:type="continuationSeparator" w:id="0">
    <w:p w14:paraId="789F39DB" w14:textId="77777777" w:rsidR="00802FF5" w:rsidRDefault="00802FF5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F5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02FF5"/>
    <w:rsid w:val="00811242"/>
    <w:rsid w:val="008226C9"/>
    <w:rsid w:val="00860F43"/>
    <w:rsid w:val="008848B1"/>
    <w:rsid w:val="008C0F73"/>
    <w:rsid w:val="008E68A6"/>
    <w:rsid w:val="008F43C4"/>
    <w:rsid w:val="00901913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759CA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5449"/>
  <w15:docId w15:val="{2E936058-4FB8-40AC-B7C8-BEC527E2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15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2024-06-24T09:25:00Z</dcterms:created>
  <dcterms:modified xsi:type="dcterms:W3CDTF">2024-06-24T09:40:00Z</dcterms:modified>
</cp:coreProperties>
</file>