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A3618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48E9F788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52C9FAD1" w14:textId="04499CB0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1705C8">
        <w:rPr>
          <w:rFonts w:ascii="Times New Roman" w:hAnsi="Times New Roman" w:cs="Times New Roman"/>
          <w:sz w:val="24"/>
          <w:szCs w:val="24"/>
        </w:rPr>
        <w:t>25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1705C8">
        <w:rPr>
          <w:rFonts w:ascii="Times New Roman" w:hAnsi="Times New Roman" w:cs="Times New Roman"/>
          <w:sz w:val="24"/>
          <w:szCs w:val="24"/>
        </w:rPr>
        <w:t>12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8D7344">
        <w:rPr>
          <w:rFonts w:ascii="Times New Roman" w:hAnsi="Times New Roman" w:cs="Times New Roman"/>
          <w:sz w:val="24"/>
          <w:szCs w:val="24"/>
        </w:rPr>
        <w:t>4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1705C8">
        <w:rPr>
          <w:rFonts w:ascii="Times New Roman" w:hAnsi="Times New Roman" w:cs="Times New Roman"/>
          <w:sz w:val="24"/>
          <w:szCs w:val="24"/>
        </w:rPr>
        <w:t>31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1705C8">
        <w:rPr>
          <w:rFonts w:ascii="Times New Roman" w:hAnsi="Times New Roman" w:cs="Times New Roman"/>
          <w:sz w:val="24"/>
          <w:szCs w:val="24"/>
        </w:rPr>
        <w:t>12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8D7344">
        <w:rPr>
          <w:rFonts w:ascii="Times New Roman" w:hAnsi="Times New Roman" w:cs="Times New Roman"/>
          <w:sz w:val="24"/>
          <w:szCs w:val="24"/>
        </w:rPr>
        <w:t>4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2694"/>
        <w:gridCol w:w="141"/>
        <w:gridCol w:w="284"/>
        <w:gridCol w:w="1814"/>
        <w:gridCol w:w="2268"/>
      </w:tblGrid>
      <w:tr w:rsidR="00E05DE6" w:rsidRPr="00E05DE6" w14:paraId="715B229E" w14:textId="77777777" w:rsidTr="000679CD">
        <w:trPr>
          <w:trHeight w:val="211"/>
        </w:trPr>
        <w:tc>
          <w:tcPr>
            <w:tcW w:w="1305" w:type="dxa"/>
          </w:tcPr>
          <w:p w14:paraId="29A7F8AC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2BFBA2AC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4"/>
          </w:tcPr>
          <w:p w14:paraId="6F9C5F32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5CFD02A4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10BB0609" w14:textId="77777777" w:rsidTr="00E54EE4">
        <w:trPr>
          <w:trHeight w:val="211"/>
        </w:trPr>
        <w:tc>
          <w:tcPr>
            <w:tcW w:w="10632" w:type="dxa"/>
            <w:gridSpan w:val="7"/>
          </w:tcPr>
          <w:p w14:paraId="504C0DD2" w14:textId="2F504431" w:rsidR="00361C72" w:rsidRPr="00E05DE6" w:rsidRDefault="001705C8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77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</w:t>
            </w:r>
            <w:r w:rsidR="00361C72"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nsdag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25 december</w:t>
            </w:r>
            <w:r w:rsidR="0036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C72"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dinsdag 24 december</w:t>
            </w:r>
            <w:r w:rsidR="00361C72"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bookmarkEnd w:id="1"/>
      <w:tr w:rsidR="001705C8" w:rsidRPr="00E05DE6" w14:paraId="1586CC78" w14:textId="77777777" w:rsidTr="000E1E85">
        <w:trPr>
          <w:trHeight w:val="1229"/>
        </w:trPr>
        <w:tc>
          <w:tcPr>
            <w:tcW w:w="1305" w:type="dxa"/>
          </w:tcPr>
          <w:p w14:paraId="48402C19" w14:textId="77777777" w:rsidR="001705C8" w:rsidRPr="00E05DE6" w:rsidRDefault="001705C8" w:rsidP="000E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60E8A747" w14:textId="77777777" w:rsidR="001705C8" w:rsidRPr="00E05DE6" w:rsidRDefault="001705C8" w:rsidP="000E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tomatensoep met balletjes</w:t>
            </w:r>
          </w:p>
          <w:p w14:paraId="586633B8" w14:textId="77777777" w:rsidR="001705C8" w:rsidRPr="00E05DE6" w:rsidRDefault="001705C8" w:rsidP="000E1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B0D62" w14:textId="77777777" w:rsidR="001705C8" w:rsidRPr="00E05DE6" w:rsidRDefault="001705C8" w:rsidP="000E1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D45E3" w14:textId="77777777" w:rsidR="001705C8" w:rsidRPr="00E05DE6" w:rsidRDefault="001705C8" w:rsidP="000E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kerstgebak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5D8EF4C6" w14:textId="77777777" w:rsidR="001705C8" w:rsidRPr="00E05DE6" w:rsidRDefault="001705C8" w:rsidP="000E1E85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gevulde kalkoen</w:t>
            </w:r>
          </w:p>
          <w:p w14:paraId="50512B91" w14:textId="77777777" w:rsidR="001705C8" w:rsidRPr="00E05DE6" w:rsidRDefault="001705C8" w:rsidP="000E1E85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peren met bosbessen</w:t>
            </w:r>
          </w:p>
          <w:p w14:paraId="55013922" w14:textId="77777777" w:rsidR="001705C8" w:rsidRPr="00E05DE6" w:rsidRDefault="001705C8" w:rsidP="000E1E85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2AF9B6ED" w14:textId="77777777" w:rsidR="001705C8" w:rsidRDefault="001705C8" w:rsidP="000E1E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EB7950" w14:textId="77777777" w:rsidR="001705C8" w:rsidRDefault="001705C8" w:rsidP="000E1E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99DC64" w14:textId="77777777" w:rsidR="001705C8" w:rsidRPr="00E05DE6" w:rsidRDefault="001705C8" w:rsidP="000E1E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5A89224" w14:textId="77777777" w:rsidR="001705C8" w:rsidRPr="00E05DE6" w:rsidRDefault="001705C8" w:rsidP="000E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EFB3031" w14:textId="77777777" w:rsidR="001705C8" w:rsidRPr="00E05DE6" w:rsidRDefault="001705C8" w:rsidP="000E1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49BB8" w14:textId="50360CC1" w:rsidR="001705C8" w:rsidRPr="00E05DE6" w:rsidRDefault="001705C8" w:rsidP="000E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zalm</w:t>
            </w:r>
          </w:p>
        </w:tc>
      </w:tr>
      <w:tr w:rsidR="00361C72" w:rsidRPr="00E05DE6" w14:paraId="289A8686" w14:textId="77777777" w:rsidTr="004506DC">
        <w:trPr>
          <w:trHeight w:val="211"/>
        </w:trPr>
        <w:tc>
          <w:tcPr>
            <w:tcW w:w="10632" w:type="dxa"/>
            <w:gridSpan w:val="7"/>
          </w:tcPr>
          <w:p w14:paraId="415658D4" w14:textId="1CAE0874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170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26 december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1705C8">
              <w:rPr>
                <w:rFonts w:ascii="Times New Roman" w:hAnsi="Times New Roman" w:cs="Times New Roman"/>
                <w:sz w:val="20"/>
                <w:szCs w:val="20"/>
              </w:rPr>
              <w:t xml:space="preserve"> dinsdag 24 december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2" w:name="_Hlk148095150"/>
      <w:tr w:rsidR="001705C8" w:rsidRPr="00E05DE6" w14:paraId="1914E226" w14:textId="77777777" w:rsidTr="000E1E85">
        <w:trPr>
          <w:trHeight w:val="751"/>
        </w:trPr>
        <w:tc>
          <w:tcPr>
            <w:tcW w:w="1305" w:type="dxa"/>
          </w:tcPr>
          <w:p w14:paraId="60C55A22" w14:textId="77777777" w:rsidR="001705C8" w:rsidRPr="00E05DE6" w:rsidRDefault="001705C8" w:rsidP="000E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0E1FBF78" w14:textId="77777777" w:rsidR="001705C8" w:rsidRPr="00E05DE6" w:rsidRDefault="001705C8" w:rsidP="000E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 balletjes</w:t>
            </w:r>
          </w:p>
          <w:p w14:paraId="73010E65" w14:textId="77777777" w:rsidR="001705C8" w:rsidRPr="00E05DE6" w:rsidRDefault="001705C8" w:rsidP="000E1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2348D" w14:textId="77777777" w:rsidR="001705C8" w:rsidRPr="00E05DE6" w:rsidRDefault="001705C8" w:rsidP="000E1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6C271" w14:textId="77777777" w:rsidR="001705C8" w:rsidRPr="00E05DE6" w:rsidRDefault="001705C8" w:rsidP="000E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chocomousse</w:t>
            </w:r>
          </w:p>
        </w:tc>
        <w:tc>
          <w:tcPr>
            <w:tcW w:w="3119" w:type="dxa"/>
            <w:gridSpan w:val="3"/>
            <w:tcBorders>
              <w:right w:val="nil"/>
            </w:tcBorders>
            <w:vAlign w:val="center"/>
          </w:tcPr>
          <w:p w14:paraId="068E2BE4" w14:textId="77777777" w:rsidR="001705C8" w:rsidRPr="00E05DE6" w:rsidRDefault="001705C8" w:rsidP="000E1E85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vogelnestje in tomatensaus</w:t>
            </w:r>
          </w:p>
          <w:p w14:paraId="17367E35" w14:textId="77777777" w:rsidR="001705C8" w:rsidRPr="00E05DE6" w:rsidRDefault="001705C8" w:rsidP="000E1E85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wortelen</w:t>
            </w:r>
          </w:p>
          <w:p w14:paraId="20946975" w14:textId="77777777" w:rsidR="001705C8" w:rsidRPr="00E05DE6" w:rsidRDefault="001705C8" w:rsidP="000E1E85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14:paraId="789E7BCD" w14:textId="77777777" w:rsidR="001705C8" w:rsidRDefault="001705C8" w:rsidP="000E1E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00608E" w14:textId="77777777" w:rsidR="001705C8" w:rsidRPr="00E05DE6" w:rsidRDefault="001705C8" w:rsidP="000E1E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appelmoes</w:t>
            </w:r>
            <w:proofErr w:type="spellEnd"/>
          </w:p>
          <w:p w14:paraId="708515CE" w14:textId="77777777" w:rsidR="001705C8" w:rsidRPr="00E05DE6" w:rsidRDefault="001705C8" w:rsidP="000E1E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CA2612B" w14:textId="77777777" w:rsidR="001705C8" w:rsidRPr="00E05DE6" w:rsidRDefault="001705C8" w:rsidP="000E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C7686AA" w14:textId="77777777" w:rsidR="001705C8" w:rsidRPr="00E05DE6" w:rsidRDefault="001705C8" w:rsidP="000E1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8EBA5" w14:textId="4C2EB868" w:rsidR="001705C8" w:rsidRPr="00E05DE6" w:rsidRDefault="006B1CC4" w:rsidP="000E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kalkoen</w:t>
            </w:r>
          </w:p>
        </w:tc>
      </w:tr>
      <w:tr w:rsidR="00361C72" w:rsidRPr="00E05DE6" w14:paraId="3EB78E8C" w14:textId="77777777" w:rsidTr="004506DC">
        <w:trPr>
          <w:trHeight w:val="211"/>
        </w:trPr>
        <w:tc>
          <w:tcPr>
            <w:tcW w:w="10632" w:type="dxa"/>
            <w:gridSpan w:val="7"/>
          </w:tcPr>
          <w:p w14:paraId="4B4F5D35" w14:textId="0D6C2EC2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170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 december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1705C8">
              <w:rPr>
                <w:rFonts w:ascii="Times New Roman" w:hAnsi="Times New Roman" w:cs="Times New Roman"/>
                <w:sz w:val="20"/>
                <w:szCs w:val="20"/>
              </w:rPr>
              <w:t xml:space="preserve"> dinsdag 24 december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3" w:name="_Hlk148095166"/>
      <w:bookmarkEnd w:id="2"/>
      <w:tr w:rsidR="001705C8" w:rsidRPr="00E05DE6" w14:paraId="171BC98D" w14:textId="77777777" w:rsidTr="000E1E85">
        <w:trPr>
          <w:trHeight w:val="1351"/>
        </w:trPr>
        <w:tc>
          <w:tcPr>
            <w:tcW w:w="1305" w:type="dxa"/>
          </w:tcPr>
          <w:p w14:paraId="6B836592" w14:textId="77777777" w:rsidR="001705C8" w:rsidRPr="00E05DE6" w:rsidRDefault="001705C8" w:rsidP="000E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6" w:type="dxa"/>
          </w:tcPr>
          <w:p w14:paraId="2ADC838F" w14:textId="77777777" w:rsidR="001705C8" w:rsidRPr="00E05DE6" w:rsidRDefault="001705C8" w:rsidP="000E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8AFBF9E" w14:textId="77777777" w:rsidR="001705C8" w:rsidRPr="00E05DE6" w:rsidRDefault="001705C8" w:rsidP="000E1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6F2DB" w14:textId="77777777" w:rsidR="001705C8" w:rsidRPr="00E05DE6" w:rsidRDefault="001705C8" w:rsidP="000E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pudding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57AF88F5" w14:textId="77777777" w:rsidR="001705C8" w:rsidRPr="00E05DE6" w:rsidRDefault="001705C8" w:rsidP="000E1E85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hamburger</w:t>
            </w:r>
          </w:p>
          <w:p w14:paraId="04261133" w14:textId="77777777" w:rsidR="001705C8" w:rsidRPr="00E05DE6" w:rsidRDefault="001705C8" w:rsidP="000E1E85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wortelen en erwten</w:t>
            </w:r>
          </w:p>
          <w:p w14:paraId="436E7E1C" w14:textId="77777777" w:rsidR="001705C8" w:rsidRPr="00E05DE6" w:rsidRDefault="001705C8" w:rsidP="000E1E85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kroketten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00E8D4F0" w14:textId="77777777" w:rsidR="001705C8" w:rsidRPr="00E05DE6" w:rsidRDefault="001705C8" w:rsidP="000E1E85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7F3DA9B7" w14:textId="77777777" w:rsidR="001705C8" w:rsidRDefault="001705C8" w:rsidP="000E1E85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A4C9F7" w14:textId="77777777" w:rsidR="001705C8" w:rsidRPr="00E05DE6" w:rsidRDefault="001705C8" w:rsidP="000E1E85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BE4F11A" w14:textId="77777777" w:rsidR="001705C8" w:rsidRPr="00E05DE6" w:rsidRDefault="001705C8" w:rsidP="000E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90273B3" w14:textId="77777777" w:rsidR="001705C8" w:rsidRDefault="001705C8" w:rsidP="000E1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D5A3F" w14:textId="6C6591CB" w:rsidR="001705C8" w:rsidRPr="00E05DE6" w:rsidRDefault="006B1CC4" w:rsidP="000E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eieren</w:t>
            </w:r>
          </w:p>
        </w:tc>
      </w:tr>
      <w:tr w:rsidR="00361C72" w:rsidRPr="00E05DE6" w14:paraId="334AA7EC" w14:textId="77777777" w:rsidTr="004506DC">
        <w:trPr>
          <w:trHeight w:val="211"/>
        </w:trPr>
        <w:tc>
          <w:tcPr>
            <w:tcW w:w="10632" w:type="dxa"/>
            <w:gridSpan w:val="7"/>
          </w:tcPr>
          <w:p w14:paraId="765EF0D9" w14:textId="6930C66C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170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28 december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6B1CC4">
              <w:rPr>
                <w:rFonts w:ascii="Times New Roman" w:hAnsi="Times New Roman" w:cs="Times New Roman"/>
                <w:sz w:val="20"/>
                <w:szCs w:val="20"/>
              </w:rPr>
              <w:t xml:space="preserve"> vrijdag 27 december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4" w:name="_Hlk148095218"/>
      <w:bookmarkEnd w:id="3"/>
      <w:tr w:rsidR="00E05DE6" w:rsidRPr="00E05DE6" w14:paraId="46A449FD" w14:textId="77777777" w:rsidTr="000679CD">
        <w:trPr>
          <w:trHeight w:val="751"/>
        </w:trPr>
        <w:tc>
          <w:tcPr>
            <w:tcW w:w="1305" w:type="dxa"/>
          </w:tcPr>
          <w:p w14:paraId="5218E293" w14:textId="77777777" w:rsidR="00524F13" w:rsidRPr="00E05DE6" w:rsidRDefault="006B1CC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1551F94B" w14:textId="22B52144" w:rsidR="00524F13" w:rsidRPr="00E05DE6" w:rsidRDefault="006B1CC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pompoensoep</w:t>
            </w:r>
          </w:p>
          <w:p w14:paraId="04D5807A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E6DB7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3AB17" w14:textId="341D8196" w:rsidR="00524F13" w:rsidRPr="00E05DE6" w:rsidRDefault="006B1CC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yoghurt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42B7989A" w14:textId="500AE5DA" w:rsidR="00524F13" w:rsidRPr="00E05DE6" w:rsidRDefault="006B1CC4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kipfilet in rozijnensaus</w:t>
            </w:r>
          </w:p>
          <w:p w14:paraId="1866208B" w14:textId="75F3E813" w:rsidR="00D73E99" w:rsidRPr="00E05DE6" w:rsidRDefault="006B1CC4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peren met bessen</w:t>
            </w:r>
          </w:p>
          <w:p w14:paraId="20FB2ABF" w14:textId="4ACCCB34" w:rsidR="00312CD7" w:rsidRPr="00E05DE6" w:rsidRDefault="006B1CC4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1BA6C5B4" w14:textId="77777777" w:rsidR="006B1CC4" w:rsidRDefault="006B1CC4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983E4A" w14:textId="77777777" w:rsidR="006B1CC4" w:rsidRDefault="006B1CC4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9222F7" w14:textId="67FB3E77" w:rsidR="00312CD7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35440A2" w14:textId="77777777" w:rsidR="00524F13" w:rsidRPr="00E05DE6" w:rsidRDefault="006B1CC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F310546" w14:textId="21D0E915" w:rsidR="00524F13" w:rsidRPr="00E05DE6" w:rsidRDefault="006B1CC4" w:rsidP="006B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vissalade</w:t>
            </w:r>
          </w:p>
        </w:tc>
      </w:tr>
      <w:tr w:rsidR="00361C72" w:rsidRPr="00E05DE6" w14:paraId="3AB71EB8" w14:textId="77777777" w:rsidTr="004506DC">
        <w:trPr>
          <w:trHeight w:val="211"/>
        </w:trPr>
        <w:tc>
          <w:tcPr>
            <w:tcW w:w="10632" w:type="dxa"/>
            <w:gridSpan w:val="7"/>
          </w:tcPr>
          <w:p w14:paraId="27B7369E" w14:textId="289965C5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48095179"/>
            <w:bookmarkEnd w:id="4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6B1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29 december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6B1CC4">
              <w:rPr>
                <w:rFonts w:ascii="Times New Roman" w:hAnsi="Times New Roman" w:cs="Times New Roman"/>
                <w:sz w:val="20"/>
                <w:szCs w:val="20"/>
              </w:rPr>
              <w:t xml:space="preserve"> vrijdag 27 december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5"/>
      <w:tr w:rsidR="00361C72" w:rsidRPr="00E05DE6" w14:paraId="4D069ACF" w14:textId="77777777" w:rsidTr="000679CD">
        <w:trPr>
          <w:trHeight w:val="751"/>
        </w:trPr>
        <w:tc>
          <w:tcPr>
            <w:tcW w:w="1305" w:type="dxa"/>
          </w:tcPr>
          <w:p w14:paraId="1E225216" w14:textId="77777777" w:rsidR="00361C72" w:rsidRPr="00E05DE6" w:rsidRDefault="006B1CC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25B3D648" w14:textId="76552B6C" w:rsidR="00361C72" w:rsidRPr="00E05DE6" w:rsidRDefault="006B1CC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pompoen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F305C26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C0F64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77D9D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AEDD7" w14:textId="39923F1C" w:rsidR="00361C72" w:rsidRPr="00E05DE6" w:rsidRDefault="006B1CC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10A329F9" w14:textId="29D3A418" w:rsidR="00361C72" w:rsidRPr="00E05DE6" w:rsidRDefault="006B1CC4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wijtingfilet</w:t>
            </w:r>
            <w:proofErr w:type="spellEnd"/>
          </w:p>
          <w:p w14:paraId="5E8DF944" w14:textId="193002F8" w:rsidR="00361C72" w:rsidRPr="00E05DE6" w:rsidRDefault="006B1CC4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3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Provençaalse groenten</w:t>
            </w:r>
          </w:p>
          <w:p w14:paraId="07A08E4F" w14:textId="1125AD31" w:rsidR="00361C72" w:rsidRPr="00E05DE6" w:rsidRDefault="006B1CC4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07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35800FB1" w14:textId="69D292F9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76275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B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</w:t>
            </w:r>
          </w:p>
          <w:p w14:paraId="6A24A856" w14:textId="77777777" w:rsidR="006B1CC4" w:rsidRDefault="006B1CC4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3F0943" w14:textId="4E5D3E1C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348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65317DF" w14:textId="77777777" w:rsidR="00361C72" w:rsidRPr="00E05DE6" w:rsidRDefault="006B1CC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CC79941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F4B40" w14:textId="2932BC85" w:rsidR="00361C72" w:rsidRPr="00E05DE6" w:rsidRDefault="006B1CC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kip</w:t>
            </w:r>
          </w:p>
        </w:tc>
      </w:tr>
      <w:tr w:rsidR="001705C8" w:rsidRPr="00E05DE6" w14:paraId="64139F12" w14:textId="77777777" w:rsidTr="000E1E85">
        <w:trPr>
          <w:trHeight w:val="211"/>
        </w:trPr>
        <w:tc>
          <w:tcPr>
            <w:tcW w:w="10632" w:type="dxa"/>
            <w:gridSpan w:val="7"/>
          </w:tcPr>
          <w:p w14:paraId="09D8FAA1" w14:textId="65A09F8A" w:rsidR="001705C8" w:rsidRPr="00E05DE6" w:rsidRDefault="006B1CC4" w:rsidP="000E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80950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Maandag 30</w:t>
            </w:r>
            <w:r w:rsidR="00170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december</w:t>
            </w:r>
            <w:r w:rsidR="00170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5C8"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vrijdag 27 december</w:t>
            </w:r>
            <w:r w:rsidR="001705C8"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6"/>
      <w:tr w:rsidR="001705C8" w:rsidRPr="00E05DE6" w14:paraId="028101D3" w14:textId="77777777" w:rsidTr="006B1CC4">
        <w:trPr>
          <w:trHeight w:val="1044"/>
        </w:trPr>
        <w:tc>
          <w:tcPr>
            <w:tcW w:w="1305" w:type="dxa"/>
          </w:tcPr>
          <w:p w14:paraId="5FCA524C" w14:textId="77777777" w:rsidR="001705C8" w:rsidRPr="00E05DE6" w:rsidRDefault="001705C8" w:rsidP="000E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6FC428DD" w14:textId="78C59F86" w:rsidR="001705C8" w:rsidRPr="00E05DE6" w:rsidRDefault="006B1CC4" w:rsidP="000E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1705C8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CB7C867" w14:textId="77777777" w:rsidR="001705C8" w:rsidRPr="00E05DE6" w:rsidRDefault="001705C8" w:rsidP="000E1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FF347" w14:textId="77777777" w:rsidR="001705C8" w:rsidRPr="00E05DE6" w:rsidRDefault="001705C8" w:rsidP="000E1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4DF28" w14:textId="782FC6EC" w:rsidR="001705C8" w:rsidRPr="00E05DE6" w:rsidRDefault="006B1CC4" w:rsidP="000E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gebak</w:t>
            </w: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14:paraId="30A1DED1" w14:textId="6AC6102F" w:rsidR="001705C8" w:rsidRPr="00E05DE6" w:rsidRDefault="001705C8" w:rsidP="000E1E85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CC4">
              <w:rPr>
                <w:rFonts w:ascii="Times New Roman" w:hAnsi="Times New Roman" w:cs="Times New Roman"/>
                <w:sz w:val="24"/>
                <w:szCs w:val="24"/>
              </w:rPr>
              <w:t>vispannetje</w:t>
            </w:r>
          </w:p>
          <w:p w14:paraId="5B66F46F" w14:textId="3EBA8A7B" w:rsidR="001705C8" w:rsidRPr="00E05DE6" w:rsidRDefault="001705C8" w:rsidP="000E1E85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CC4">
              <w:rPr>
                <w:rFonts w:ascii="Times New Roman" w:hAnsi="Times New Roman" w:cs="Times New Roman"/>
                <w:sz w:val="24"/>
                <w:szCs w:val="24"/>
              </w:rPr>
              <w:t>broccolipuree</w:t>
            </w:r>
          </w:p>
        </w:tc>
        <w:tc>
          <w:tcPr>
            <w:tcW w:w="2239" w:type="dxa"/>
            <w:gridSpan w:val="3"/>
            <w:tcBorders>
              <w:left w:val="nil"/>
            </w:tcBorders>
            <w:vAlign w:val="center"/>
          </w:tcPr>
          <w:p w14:paraId="17BC25C9" w14:textId="0BEAAD6B" w:rsidR="001705C8" w:rsidRPr="00E05DE6" w:rsidRDefault="001705C8" w:rsidP="000E1E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B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brochette</w:t>
            </w:r>
          </w:p>
          <w:p w14:paraId="7C3FD5A6" w14:textId="05307C76" w:rsidR="001705C8" w:rsidRPr="00E05DE6" w:rsidRDefault="001705C8" w:rsidP="000E1E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D3A8FBD" w14:textId="1B5AE83A" w:rsidR="001705C8" w:rsidRPr="00E05DE6" w:rsidRDefault="001705C8" w:rsidP="000E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AA90DBE" w14:textId="7F61D768" w:rsidR="001705C8" w:rsidRPr="00E05DE6" w:rsidRDefault="006B1CC4" w:rsidP="000E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Pensen met appelcompote</w:t>
            </w:r>
          </w:p>
        </w:tc>
      </w:tr>
      <w:tr w:rsidR="00361C72" w:rsidRPr="00E05DE6" w14:paraId="3E2150FC" w14:textId="77777777" w:rsidTr="004506DC">
        <w:trPr>
          <w:trHeight w:val="211"/>
        </w:trPr>
        <w:tc>
          <w:tcPr>
            <w:tcW w:w="10632" w:type="dxa"/>
            <w:gridSpan w:val="7"/>
          </w:tcPr>
          <w:p w14:paraId="116DD8C2" w14:textId="4A3DDDFF" w:rsidR="00361C72" w:rsidRPr="00E05DE6" w:rsidRDefault="006B1CC4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Dins</w:t>
            </w:r>
            <w:r w:rsidR="00361C72"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31 december</w:t>
            </w:r>
            <w:r w:rsidR="0036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C72"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vrijdag 27 december</w:t>
            </w:r>
            <w:r w:rsidR="00361C72"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61C72" w:rsidRPr="00E05DE6" w14:paraId="710EB802" w14:textId="77777777" w:rsidTr="000679CD">
        <w:trPr>
          <w:trHeight w:val="751"/>
        </w:trPr>
        <w:tc>
          <w:tcPr>
            <w:tcW w:w="1305" w:type="dxa"/>
          </w:tcPr>
          <w:p w14:paraId="1F2CAA77" w14:textId="77777777" w:rsidR="00361C72" w:rsidRPr="00E05DE6" w:rsidRDefault="006B1CC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0F9465AF" w14:textId="725F87A8" w:rsidR="00361C72" w:rsidRPr="00E05DE6" w:rsidRDefault="006B1CC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B0DA4DE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ABEA0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FE222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2FC4D" w14:textId="7DDE5BB9" w:rsidR="00361C72" w:rsidRPr="00E05DE6" w:rsidRDefault="00FD273F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  <w:r w:rsidR="006B1CC4">
              <w:rPr>
                <w:rFonts w:ascii="Times New Roman" w:hAnsi="Times New Roman" w:cs="Times New Roman"/>
                <w:sz w:val="24"/>
                <w:szCs w:val="24"/>
              </w:rPr>
              <w:t>sla</w:t>
            </w: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14:paraId="3C5620E4" w14:textId="43EED07D" w:rsidR="00361C72" w:rsidRPr="00E05DE6" w:rsidRDefault="006B1CC4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stoofvlees</w:t>
            </w:r>
          </w:p>
          <w:p w14:paraId="4F389BAD" w14:textId="4E440AE3" w:rsidR="00361C72" w:rsidRPr="00E05DE6" w:rsidRDefault="006B1CC4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4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wokgroenten</w:t>
            </w:r>
            <w:proofErr w:type="spellEnd"/>
          </w:p>
          <w:p w14:paraId="49B91550" w14:textId="77777777" w:rsidR="00361C72" w:rsidRPr="00E05DE6" w:rsidRDefault="006B1CC4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120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239" w:type="dxa"/>
            <w:gridSpan w:val="3"/>
            <w:tcBorders>
              <w:left w:val="nil"/>
            </w:tcBorders>
            <w:vAlign w:val="center"/>
          </w:tcPr>
          <w:p w14:paraId="5C737341" w14:textId="574F2971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67918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B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753C9F96" w14:textId="77777777" w:rsidR="006B1CC4" w:rsidRDefault="006B1CC4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F4E9705" w14:textId="12F5A80C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584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5049E8B" w14:textId="77777777" w:rsidR="00361C72" w:rsidRPr="00E05DE6" w:rsidRDefault="006B1CC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D42FA90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32567" w14:textId="7B677F95" w:rsidR="00361C72" w:rsidRPr="00E05DE6" w:rsidRDefault="006B1CC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Macaroni met hesp en kaassaus</w:t>
            </w:r>
          </w:p>
        </w:tc>
      </w:tr>
    </w:tbl>
    <w:p w14:paraId="5CB60B87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98F21" w14:textId="77777777" w:rsidR="001705C8" w:rsidRDefault="001705C8" w:rsidP="00557F33">
      <w:pPr>
        <w:spacing w:after="0" w:line="240" w:lineRule="auto"/>
      </w:pPr>
      <w:r>
        <w:separator/>
      </w:r>
    </w:p>
  </w:endnote>
  <w:endnote w:type="continuationSeparator" w:id="0">
    <w:p w14:paraId="517A80A4" w14:textId="77777777" w:rsidR="001705C8" w:rsidRDefault="001705C8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FA75B" w14:textId="77777777" w:rsidR="00BE079C" w:rsidRPr="00BE079C" w:rsidRDefault="001D7A60" w:rsidP="00BE079C">
    <w:pPr>
      <w:pStyle w:val="Voettekst"/>
      <w:rPr>
        <w:i/>
        <w:iCs/>
      </w:rPr>
    </w:pPr>
    <w:r>
      <w:rPr>
        <w:i/>
        <w:iCs/>
      </w:rPr>
      <w:t xml:space="preserve">Ten laatste op woensdag door te geven.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F08CE" w14:textId="77777777" w:rsidR="001705C8" w:rsidRDefault="001705C8" w:rsidP="00557F33">
      <w:pPr>
        <w:spacing w:after="0" w:line="240" w:lineRule="auto"/>
      </w:pPr>
      <w:r>
        <w:separator/>
      </w:r>
    </w:p>
  </w:footnote>
  <w:footnote w:type="continuationSeparator" w:id="0">
    <w:p w14:paraId="37A704EA" w14:textId="77777777" w:rsidR="001705C8" w:rsidRDefault="001705C8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77D5F" w14:textId="3F1CF017" w:rsidR="00361C72" w:rsidRDefault="006B1CC4" w:rsidP="006B1CC4">
    <w:pPr>
      <w:pStyle w:val="Koptekst"/>
      <w:tabs>
        <w:tab w:val="right" w:pos="9768"/>
      </w:tabs>
    </w:pPr>
    <w:r w:rsidRPr="006B1CC4">
      <w:rPr>
        <w:color w:val="FF0000"/>
      </w:rPr>
      <w:t xml:space="preserve">Deze week wordt er geleverd op dinsdag en vrijdag. </w:t>
    </w:r>
    <w:r>
      <w:tab/>
    </w:r>
    <w:r w:rsidR="000679CD">
      <w:t>KOUD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C8"/>
    <w:rsid w:val="00006651"/>
    <w:rsid w:val="00015799"/>
    <w:rsid w:val="00016BCD"/>
    <w:rsid w:val="0003732C"/>
    <w:rsid w:val="0005318B"/>
    <w:rsid w:val="000679CD"/>
    <w:rsid w:val="000727E5"/>
    <w:rsid w:val="000B0A27"/>
    <w:rsid w:val="000C3D97"/>
    <w:rsid w:val="000C5AD4"/>
    <w:rsid w:val="000D3434"/>
    <w:rsid w:val="000E6EFF"/>
    <w:rsid w:val="000F38D4"/>
    <w:rsid w:val="000F3D2E"/>
    <w:rsid w:val="00136054"/>
    <w:rsid w:val="001621CB"/>
    <w:rsid w:val="00163EF1"/>
    <w:rsid w:val="001705C8"/>
    <w:rsid w:val="001A5DAF"/>
    <w:rsid w:val="001B0C14"/>
    <w:rsid w:val="001D7A60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61C72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5F29B1"/>
    <w:rsid w:val="00601881"/>
    <w:rsid w:val="00622330"/>
    <w:rsid w:val="0066465E"/>
    <w:rsid w:val="006A72CB"/>
    <w:rsid w:val="006B1CC4"/>
    <w:rsid w:val="006D3AD3"/>
    <w:rsid w:val="0070208D"/>
    <w:rsid w:val="00734DAB"/>
    <w:rsid w:val="00740629"/>
    <w:rsid w:val="00785B5D"/>
    <w:rsid w:val="007C45A3"/>
    <w:rsid w:val="007D08DE"/>
    <w:rsid w:val="007E1500"/>
    <w:rsid w:val="007E6E9E"/>
    <w:rsid w:val="00811242"/>
    <w:rsid w:val="008226C9"/>
    <w:rsid w:val="00842C7C"/>
    <w:rsid w:val="00860F43"/>
    <w:rsid w:val="008C0F73"/>
    <w:rsid w:val="008D7344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66B77"/>
    <w:rsid w:val="00E829FF"/>
    <w:rsid w:val="00E90C5E"/>
    <w:rsid w:val="00EB1587"/>
    <w:rsid w:val="00ED10F8"/>
    <w:rsid w:val="00ED3028"/>
    <w:rsid w:val="00EE0C6A"/>
    <w:rsid w:val="00EF23A5"/>
    <w:rsid w:val="00F40245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2D8C"/>
  <w15:docId w15:val="{11221D87-710A-4B40-9618-08ED4597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-%20kou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- koud.dotx</Template>
  <TotalTime>19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1</cp:revision>
  <cp:lastPrinted>2015-09-16T08:03:00Z</cp:lastPrinted>
  <dcterms:created xsi:type="dcterms:W3CDTF">2024-10-30T10:54:00Z</dcterms:created>
  <dcterms:modified xsi:type="dcterms:W3CDTF">2024-10-30T11:14:00Z</dcterms:modified>
</cp:coreProperties>
</file>