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E67CF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3841494A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3BA57499" w14:textId="24E18A91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E02095">
        <w:rPr>
          <w:rFonts w:ascii="Times New Roman" w:hAnsi="Times New Roman" w:cs="Times New Roman"/>
          <w:sz w:val="24"/>
          <w:szCs w:val="24"/>
        </w:rPr>
        <w:t>25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E02095">
        <w:rPr>
          <w:rFonts w:ascii="Times New Roman" w:hAnsi="Times New Roman" w:cs="Times New Roman"/>
          <w:sz w:val="24"/>
          <w:szCs w:val="24"/>
        </w:rPr>
        <w:t>11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E02095">
        <w:rPr>
          <w:rFonts w:ascii="Times New Roman" w:hAnsi="Times New Roman" w:cs="Times New Roman"/>
          <w:sz w:val="24"/>
          <w:szCs w:val="24"/>
        </w:rPr>
        <w:t>1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E02095">
        <w:rPr>
          <w:rFonts w:ascii="Times New Roman" w:hAnsi="Times New Roman" w:cs="Times New Roman"/>
          <w:sz w:val="24"/>
          <w:szCs w:val="24"/>
        </w:rPr>
        <w:t>12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468"/>
        <w:gridCol w:w="283"/>
        <w:gridCol w:w="567"/>
        <w:gridCol w:w="1531"/>
        <w:gridCol w:w="2268"/>
      </w:tblGrid>
      <w:tr w:rsidR="00E05DE6" w:rsidRPr="00E05DE6" w14:paraId="56BDE1AD" w14:textId="77777777" w:rsidTr="00CB0CB3">
        <w:trPr>
          <w:trHeight w:val="211"/>
        </w:trPr>
        <w:tc>
          <w:tcPr>
            <w:tcW w:w="1410" w:type="dxa"/>
          </w:tcPr>
          <w:p w14:paraId="5576EDD1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4E8E5BC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46635D2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6CFA3B3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656EAA9B" w14:textId="77777777" w:rsidTr="00E66834">
        <w:trPr>
          <w:trHeight w:val="211"/>
        </w:trPr>
        <w:tc>
          <w:tcPr>
            <w:tcW w:w="10632" w:type="dxa"/>
            <w:gridSpan w:val="8"/>
          </w:tcPr>
          <w:p w14:paraId="4D879512" w14:textId="426D3615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E02095">
              <w:rPr>
                <w:rFonts w:ascii="Times New Roman" w:hAnsi="Times New Roman" w:cs="Times New Roman"/>
                <w:b/>
                <w:sz w:val="24"/>
                <w:szCs w:val="24"/>
              </w:rPr>
              <w:t>25 november</w:t>
            </w:r>
          </w:p>
        </w:tc>
      </w:tr>
      <w:tr w:rsidR="00E05DE6" w:rsidRPr="00E05DE6" w14:paraId="1596F96E" w14:textId="77777777" w:rsidTr="00E02095">
        <w:trPr>
          <w:trHeight w:val="1466"/>
        </w:trPr>
        <w:tc>
          <w:tcPr>
            <w:tcW w:w="1410" w:type="dxa"/>
          </w:tcPr>
          <w:p w14:paraId="6193D8B2" w14:textId="77777777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7FECFD13" w14:textId="49441CE7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1B5CEFE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2C14F" w14:textId="5BBD3541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fruityoghurt</w:t>
            </w:r>
          </w:p>
        </w:tc>
        <w:tc>
          <w:tcPr>
            <w:tcW w:w="3303" w:type="dxa"/>
            <w:gridSpan w:val="4"/>
            <w:tcBorders>
              <w:right w:val="nil"/>
            </w:tcBorders>
            <w:vAlign w:val="center"/>
          </w:tcPr>
          <w:p w14:paraId="0E4EE824" w14:textId="21E3D370" w:rsidR="001B0C14" w:rsidRPr="00E05DE6" w:rsidRDefault="00E02095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vleesbrood in pepersaus</w:t>
            </w:r>
          </w:p>
          <w:p w14:paraId="37136727" w14:textId="45DEEB2E" w:rsidR="00524F13" w:rsidRPr="00E05DE6" w:rsidRDefault="00E02095" w:rsidP="00E02095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puree van spinazie en selder</w:t>
            </w:r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7E691B0E" w14:textId="32627476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2C1E0C4A" w14:textId="13F1190F" w:rsidR="004A23D0" w:rsidRPr="00E05DE6" w:rsidRDefault="004A23D0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7CA375F" w14:textId="77777777" w:rsidR="00524F13" w:rsidRPr="00E05DE6" w:rsidRDefault="00E0209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3BAEBBD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27C49" w14:textId="04D587E5" w:rsidR="00524F13" w:rsidRPr="00E05DE6" w:rsidRDefault="00E0209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0E24A9" w:rsidRPr="00E05DE6" w14:paraId="78E53BCE" w14:textId="77777777" w:rsidTr="007C0C94">
        <w:trPr>
          <w:trHeight w:val="252"/>
        </w:trPr>
        <w:tc>
          <w:tcPr>
            <w:tcW w:w="10632" w:type="dxa"/>
            <w:gridSpan w:val="8"/>
          </w:tcPr>
          <w:p w14:paraId="5BEB9CA5" w14:textId="73E14CB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E02095">
              <w:rPr>
                <w:rFonts w:ascii="Times New Roman" w:hAnsi="Times New Roman" w:cs="Times New Roman"/>
                <w:b/>
                <w:sz w:val="24"/>
                <w:szCs w:val="24"/>
              </w:rPr>
              <w:t>26 november</w:t>
            </w:r>
          </w:p>
        </w:tc>
      </w:tr>
      <w:tr w:rsidR="00E05DE6" w:rsidRPr="00E05DE6" w14:paraId="21890175" w14:textId="77777777" w:rsidTr="00CB0CB3">
        <w:trPr>
          <w:trHeight w:val="1518"/>
        </w:trPr>
        <w:tc>
          <w:tcPr>
            <w:tcW w:w="1410" w:type="dxa"/>
          </w:tcPr>
          <w:p w14:paraId="0D345430" w14:textId="77777777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B8E5CC7" w14:textId="3F044F16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F89FFA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AC50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5752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D1F6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rijstpap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D9496CC" w14:textId="7AE82F3C" w:rsidR="003D5B1F" w:rsidRPr="00E05DE6" w:rsidRDefault="00E02095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3869CE13" w14:textId="72126A1B" w:rsidR="004A23D0" w:rsidRPr="00E05DE6" w:rsidRDefault="00E02095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</w:p>
          <w:p w14:paraId="4E13910F" w14:textId="4F528376" w:rsidR="0021434F" w:rsidRPr="00E05DE6" w:rsidRDefault="00E02095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5FB0C457" w14:textId="4C8317F1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6CAA3787" w14:textId="77777777" w:rsidR="00E02095" w:rsidRDefault="00E0209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141DD2" w14:textId="2B8A1DE9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0C8C5C6" w14:textId="77777777" w:rsidR="00EF23A5" w:rsidRPr="00E05DE6" w:rsidRDefault="00E02095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1581785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B13F1" w14:textId="6E847BC9" w:rsidR="00524F13" w:rsidRPr="00E05DE6" w:rsidRDefault="00E02095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Stoofvlees met een slaatje</w:t>
            </w:r>
          </w:p>
        </w:tc>
      </w:tr>
      <w:tr w:rsidR="000E24A9" w:rsidRPr="00E05DE6" w14:paraId="2FD37217" w14:textId="77777777" w:rsidTr="00C97EAC">
        <w:trPr>
          <w:trHeight w:val="243"/>
        </w:trPr>
        <w:tc>
          <w:tcPr>
            <w:tcW w:w="10632" w:type="dxa"/>
            <w:gridSpan w:val="8"/>
          </w:tcPr>
          <w:p w14:paraId="2009B78D" w14:textId="7AFD717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E02095">
              <w:rPr>
                <w:rFonts w:ascii="Times New Roman" w:hAnsi="Times New Roman" w:cs="Times New Roman"/>
                <w:b/>
                <w:sz w:val="24"/>
                <w:szCs w:val="24"/>
              </w:rPr>
              <w:t>27 november</w:t>
            </w:r>
          </w:p>
        </w:tc>
      </w:tr>
      <w:tr w:rsidR="00E05DE6" w:rsidRPr="00E05DE6" w14:paraId="5C55D582" w14:textId="77777777" w:rsidTr="00E02095">
        <w:trPr>
          <w:trHeight w:val="1229"/>
        </w:trPr>
        <w:tc>
          <w:tcPr>
            <w:tcW w:w="1410" w:type="dxa"/>
          </w:tcPr>
          <w:p w14:paraId="5DCCBC56" w14:textId="77777777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262233C" w14:textId="491A7870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vergeten 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9EE6F2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827C7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AC79F" w14:textId="00015FFD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mousse</w:t>
            </w:r>
          </w:p>
        </w:tc>
        <w:tc>
          <w:tcPr>
            <w:tcW w:w="2736" w:type="dxa"/>
            <w:gridSpan w:val="3"/>
            <w:tcBorders>
              <w:right w:val="nil"/>
            </w:tcBorders>
            <w:vAlign w:val="center"/>
          </w:tcPr>
          <w:p w14:paraId="1578FFCC" w14:textId="0C49E0FE" w:rsidR="00524F13" w:rsidRPr="00E05DE6" w:rsidRDefault="00E02095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kippenburger</w:t>
            </w:r>
          </w:p>
          <w:p w14:paraId="5DF9F133" w14:textId="187A24D7" w:rsidR="004A23D0" w:rsidRPr="00E05DE6" w:rsidRDefault="00E0209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prei in room</w:t>
            </w:r>
          </w:p>
          <w:p w14:paraId="58A7254A" w14:textId="011FFB6B" w:rsidR="00524F13" w:rsidRPr="00E05DE6" w:rsidRDefault="00E0209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1F4E7A13" w14:textId="45FC588D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20ADFDDA" w14:textId="74DDA3CD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4DF04A98" w14:textId="25444CF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66A7E1E" w14:textId="77777777" w:rsidR="00CB3309" w:rsidRPr="00E05DE6" w:rsidRDefault="00E0209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E74F0A9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139DE" w14:textId="7F1FE814" w:rsidR="00B70D04" w:rsidRPr="00E05DE6" w:rsidRDefault="00E0209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appelcompote</w:t>
            </w:r>
          </w:p>
        </w:tc>
      </w:tr>
      <w:tr w:rsidR="000E24A9" w:rsidRPr="00E05DE6" w14:paraId="0F0B0E12" w14:textId="77777777" w:rsidTr="00D45FB7">
        <w:trPr>
          <w:trHeight w:val="246"/>
        </w:trPr>
        <w:tc>
          <w:tcPr>
            <w:tcW w:w="10632" w:type="dxa"/>
            <w:gridSpan w:val="8"/>
          </w:tcPr>
          <w:p w14:paraId="63ECD097" w14:textId="6CC9835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E02095">
              <w:rPr>
                <w:rFonts w:ascii="Times New Roman" w:hAnsi="Times New Roman" w:cs="Times New Roman"/>
                <w:b/>
                <w:sz w:val="24"/>
                <w:szCs w:val="24"/>
              </w:rPr>
              <w:t>28 november</w:t>
            </w:r>
          </w:p>
        </w:tc>
      </w:tr>
      <w:tr w:rsidR="00E05DE6" w:rsidRPr="00E05DE6" w14:paraId="25B2764F" w14:textId="77777777" w:rsidTr="00E02095">
        <w:trPr>
          <w:trHeight w:val="751"/>
        </w:trPr>
        <w:tc>
          <w:tcPr>
            <w:tcW w:w="1410" w:type="dxa"/>
          </w:tcPr>
          <w:p w14:paraId="36277A84" w14:textId="77777777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393F9B7" w14:textId="20A73A43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EDF9A3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B839F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55696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736" w:type="dxa"/>
            <w:gridSpan w:val="3"/>
            <w:tcBorders>
              <w:right w:val="nil"/>
            </w:tcBorders>
            <w:vAlign w:val="center"/>
          </w:tcPr>
          <w:p w14:paraId="25B77A95" w14:textId="3FC12138" w:rsidR="007C45A3" w:rsidRPr="00E05DE6" w:rsidRDefault="00E0209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0AE6618D" w14:textId="7CA87E97" w:rsidR="008C0F73" w:rsidRPr="00E05DE6" w:rsidRDefault="00E0209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43391346" w14:textId="5894295C" w:rsidR="008C0F73" w:rsidRPr="00E05DE6" w:rsidRDefault="00E02095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7FA52EFB" w14:textId="711CEFFD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7F08491E" w14:textId="717DDC40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7BEA0080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B223166" w14:textId="77777777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CDFC7B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13D4F" w14:textId="77777777" w:rsidR="00E02095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BE022" w14:textId="55F1467A" w:rsidR="00D73E99" w:rsidRPr="00E05DE6" w:rsidRDefault="00E02095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7DAA8183" w14:textId="77777777" w:rsidTr="00813191">
        <w:trPr>
          <w:trHeight w:val="237"/>
        </w:trPr>
        <w:tc>
          <w:tcPr>
            <w:tcW w:w="10632" w:type="dxa"/>
            <w:gridSpan w:val="8"/>
          </w:tcPr>
          <w:p w14:paraId="4A717536" w14:textId="75CECDB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E02095">
              <w:rPr>
                <w:rFonts w:ascii="Times New Roman" w:hAnsi="Times New Roman" w:cs="Times New Roman"/>
                <w:b/>
                <w:sz w:val="24"/>
                <w:szCs w:val="24"/>
              </w:rPr>
              <w:t>29 november</w:t>
            </w:r>
          </w:p>
        </w:tc>
      </w:tr>
      <w:tr w:rsidR="00E05DE6" w:rsidRPr="00E05DE6" w14:paraId="07871E28" w14:textId="77777777" w:rsidTr="00E0209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11378A2F" w14:textId="77777777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1ABCEFD7" w14:textId="35D8AEA8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D49B88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85646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2AFB8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BFC16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2453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7172B473" w14:textId="21915E67" w:rsidR="00524F13" w:rsidRPr="00E05DE6" w:rsidRDefault="00E02095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wijting in botersaus</w:t>
            </w:r>
          </w:p>
          <w:p w14:paraId="5881A586" w14:textId="0E52B7E3" w:rsidR="00D73E99" w:rsidRPr="00E05DE6" w:rsidRDefault="00E02095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jonge wortelen</w:t>
            </w:r>
          </w:p>
          <w:p w14:paraId="00B7E85D" w14:textId="77777777" w:rsidR="00312CD7" w:rsidRPr="00E05DE6" w:rsidRDefault="00E02095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381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2A59F3BB" w14:textId="2F2EA2CF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4FAC5BB7" w14:textId="77777777" w:rsidR="00E02095" w:rsidRDefault="00E0209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30849F" w14:textId="2B289A18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C5CCEEE" w14:textId="77777777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F7B746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C60B6" w14:textId="76CD4C9A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0E24A9" w:rsidRPr="00E05DE6" w14:paraId="4374D6EA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9C97B5" w14:textId="324ABBB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E02095">
              <w:rPr>
                <w:rFonts w:ascii="Times New Roman" w:hAnsi="Times New Roman" w:cs="Times New Roman"/>
                <w:b/>
                <w:sz w:val="24"/>
                <w:szCs w:val="24"/>
              </w:rPr>
              <w:t>30 november</w:t>
            </w:r>
          </w:p>
        </w:tc>
      </w:tr>
      <w:tr w:rsidR="00E44FD5" w:rsidRPr="00E05DE6" w14:paraId="38A042FE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7465B8E1" w14:textId="77777777" w:rsidR="00E44FD5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7D7282D3" w14:textId="55AB7CF5" w:rsidR="00E44FD5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ajuin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0B91B4F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95FB1" w14:textId="0F16345F" w:rsidR="00E44FD5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mousse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9692" w14:textId="77777777" w:rsidR="00E02095" w:rsidRDefault="00E02095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kalkoenbiefstukje in </w:t>
            </w:r>
          </w:p>
          <w:p w14:paraId="17B8F9C5" w14:textId="44C414D7" w:rsidR="00E44FD5" w:rsidRPr="00F2575F" w:rsidRDefault="00E02095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rozijnensaus, peer met bosbessen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E52C6C5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0D339CBB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736D26D" w14:textId="682B478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E02095">
              <w:rPr>
                <w:rFonts w:ascii="Times New Roman" w:hAnsi="Times New Roman" w:cs="Times New Roman"/>
                <w:b/>
                <w:sz w:val="24"/>
                <w:szCs w:val="24"/>
              </w:rPr>
              <w:t>1 december</w:t>
            </w:r>
          </w:p>
        </w:tc>
      </w:tr>
      <w:tr w:rsidR="00E05DE6" w:rsidRPr="00E05DE6" w14:paraId="164A1FE1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1010729A" w14:textId="77777777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209280E" w14:textId="784AB195" w:rsidR="00524F13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ajuin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4527E13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2BC30" w14:textId="77777777" w:rsidR="00E02095" w:rsidRPr="00E05DE6" w:rsidRDefault="00E0209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B6257" w14:textId="7777777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>ruit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1EB8695E" w14:textId="3F2B5C43" w:rsidR="00524F13" w:rsidRPr="00E05DE6" w:rsidRDefault="00E02095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</w:t>
            </w:r>
          </w:p>
          <w:p w14:paraId="23AEF2BF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2DD32419" w14:textId="77777777" w:rsidR="00E02095" w:rsidRDefault="00E02095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vis met witloof </w:t>
            </w:r>
          </w:p>
          <w:p w14:paraId="09A35AB0" w14:textId="272FD7D4" w:rsidR="00524F13" w:rsidRPr="00E05DE6" w:rsidRDefault="00E02095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in room en gebakken aardappelen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5ADAC87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B5C49E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3C44BEFC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968ED" w14:textId="77777777" w:rsidR="00E02095" w:rsidRDefault="00E02095" w:rsidP="00557F33">
      <w:pPr>
        <w:spacing w:after="0" w:line="240" w:lineRule="auto"/>
      </w:pPr>
      <w:r>
        <w:separator/>
      </w:r>
    </w:p>
  </w:endnote>
  <w:endnote w:type="continuationSeparator" w:id="0">
    <w:p w14:paraId="1099DFAF" w14:textId="77777777" w:rsidR="00E02095" w:rsidRDefault="00E02095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602A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B474D" w14:textId="77777777" w:rsidR="00E02095" w:rsidRDefault="00E02095" w:rsidP="00557F33">
      <w:pPr>
        <w:spacing w:after="0" w:line="240" w:lineRule="auto"/>
      </w:pPr>
      <w:r>
        <w:separator/>
      </w:r>
    </w:p>
  </w:footnote>
  <w:footnote w:type="continuationSeparator" w:id="0">
    <w:p w14:paraId="0550C6F4" w14:textId="77777777" w:rsidR="00E02095" w:rsidRDefault="00E02095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95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2095"/>
    <w:rsid w:val="00E05DE6"/>
    <w:rsid w:val="00E44FD5"/>
    <w:rsid w:val="00E57AA3"/>
    <w:rsid w:val="00E66B77"/>
    <w:rsid w:val="00E90C5E"/>
    <w:rsid w:val="00EB22BE"/>
    <w:rsid w:val="00ED10F8"/>
    <w:rsid w:val="00ED3028"/>
    <w:rsid w:val="00EE0C6A"/>
    <w:rsid w:val="00EF23A5"/>
    <w:rsid w:val="00F2575F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44D5"/>
  <w15:docId w15:val="{B0991512-06F8-4548-AF40-8EB7B4B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7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2024-10-14T07:07:00Z</dcterms:created>
  <dcterms:modified xsi:type="dcterms:W3CDTF">2024-10-14T07:14:00Z</dcterms:modified>
</cp:coreProperties>
</file>