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B3CF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50A9E13E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2032E795" w14:textId="0B0438A1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287C8B">
        <w:rPr>
          <w:rFonts w:ascii="Times New Roman" w:hAnsi="Times New Roman" w:cs="Times New Roman"/>
          <w:sz w:val="24"/>
          <w:szCs w:val="24"/>
        </w:rPr>
        <w:t>25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287C8B">
        <w:rPr>
          <w:rFonts w:ascii="Times New Roman" w:hAnsi="Times New Roman" w:cs="Times New Roman"/>
          <w:sz w:val="24"/>
          <w:szCs w:val="24"/>
        </w:rPr>
        <w:t>03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287C8B">
        <w:rPr>
          <w:rFonts w:ascii="Times New Roman" w:hAnsi="Times New Roman" w:cs="Times New Roman"/>
          <w:sz w:val="24"/>
          <w:szCs w:val="24"/>
        </w:rPr>
        <w:t>31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287C8B">
        <w:rPr>
          <w:rFonts w:ascii="Times New Roman" w:hAnsi="Times New Roman" w:cs="Times New Roman"/>
          <w:sz w:val="24"/>
          <w:szCs w:val="24"/>
        </w:rPr>
        <w:t>03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552"/>
        <w:gridCol w:w="142"/>
        <w:gridCol w:w="141"/>
        <w:gridCol w:w="2098"/>
        <w:gridCol w:w="2268"/>
      </w:tblGrid>
      <w:tr w:rsidR="00E05DE6" w:rsidRPr="00E05DE6" w14:paraId="4D549556" w14:textId="77777777" w:rsidTr="000679CD">
        <w:trPr>
          <w:trHeight w:val="211"/>
        </w:trPr>
        <w:tc>
          <w:tcPr>
            <w:tcW w:w="1305" w:type="dxa"/>
          </w:tcPr>
          <w:p w14:paraId="5BEB13B9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64607CD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64A14B3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AD08A4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1B3D6DA8" w14:textId="77777777" w:rsidTr="00E54EE4">
        <w:trPr>
          <w:trHeight w:val="211"/>
        </w:trPr>
        <w:tc>
          <w:tcPr>
            <w:tcW w:w="10632" w:type="dxa"/>
            <w:gridSpan w:val="7"/>
          </w:tcPr>
          <w:p w14:paraId="40F1E726" w14:textId="029C6A4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287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maart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87C8B">
              <w:rPr>
                <w:rFonts w:ascii="Times New Roman" w:hAnsi="Times New Roman" w:cs="Times New Roman"/>
                <w:sz w:val="20"/>
                <w:szCs w:val="20"/>
              </w:rPr>
              <w:t xml:space="preserve"> maandag 24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038CCC55" w14:textId="77777777" w:rsidTr="005F29B1">
        <w:trPr>
          <w:trHeight w:val="1351"/>
        </w:trPr>
        <w:tc>
          <w:tcPr>
            <w:tcW w:w="1305" w:type="dxa"/>
          </w:tcPr>
          <w:p w14:paraId="1EA47922" w14:textId="77777777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26C7E28C" w14:textId="7E68EA75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julienne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4ADC7D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99A21" w14:textId="08A5F5DD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7C8B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519A9AFC" w14:textId="09C517CC" w:rsidR="001B0C14" w:rsidRPr="00E05DE6" w:rsidRDefault="00287C8B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goulash</w:t>
            </w:r>
          </w:p>
          <w:p w14:paraId="33389BD3" w14:textId="07A00A52" w:rsidR="001B0C14" w:rsidRPr="00E05DE6" w:rsidRDefault="00287C8B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1DBEC52C" w14:textId="0ECBF4C8" w:rsidR="00524F13" w:rsidRPr="00E05DE6" w:rsidRDefault="00287C8B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A9EE274" w14:textId="367837F6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7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6B692BA1" w14:textId="77777777" w:rsidR="00287C8B" w:rsidRDefault="00287C8B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5DDAC6" w14:textId="3D07B2F5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C9ECA33" w14:textId="77777777" w:rsidR="00524F13" w:rsidRPr="00E05DE6" w:rsidRDefault="00287C8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BFF26C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408A8" w14:textId="7489CBA7" w:rsidR="00524F13" w:rsidRPr="00E05DE6" w:rsidRDefault="00287C8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2A6B0D5F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B878E4D" w14:textId="19EC7E3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287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maart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87C8B">
              <w:rPr>
                <w:rFonts w:ascii="Times New Roman" w:hAnsi="Times New Roman" w:cs="Times New Roman"/>
                <w:sz w:val="20"/>
                <w:szCs w:val="20"/>
              </w:rPr>
              <w:t xml:space="preserve"> maandag 24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1F80FB46" w14:textId="77777777" w:rsidTr="00287C8B">
        <w:trPr>
          <w:trHeight w:val="1347"/>
        </w:trPr>
        <w:tc>
          <w:tcPr>
            <w:tcW w:w="1305" w:type="dxa"/>
          </w:tcPr>
          <w:p w14:paraId="67ECB07A" w14:textId="77777777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E3B36A5" w14:textId="132DEDD2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0AC619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1105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FAD68" w14:textId="77777777" w:rsidR="00287C8B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BFC3" w14:textId="02F64757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1A15789B" w14:textId="27248E64" w:rsidR="003D5B1F" w:rsidRPr="00E05DE6" w:rsidRDefault="00287C8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281B8A3B" w14:textId="065C5E55" w:rsidR="0021434F" w:rsidRPr="00E05DE6" w:rsidRDefault="00287C8B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777DE070" w14:textId="209B892B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169BEA0" w14:textId="25F47326" w:rsidR="003D5B1F" w:rsidRDefault="00287C8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6D0E886" w14:textId="77777777" w:rsidR="00287C8B" w:rsidRPr="00E05DE6" w:rsidRDefault="00287C8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E2BC" w14:textId="32437378" w:rsidR="00524F13" w:rsidRPr="00E05DE6" w:rsidRDefault="00287C8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een slaatje</w:t>
            </w:r>
          </w:p>
        </w:tc>
      </w:tr>
      <w:tr w:rsidR="00361C72" w:rsidRPr="00E05DE6" w14:paraId="20BA1D26" w14:textId="77777777" w:rsidTr="004506DC">
        <w:trPr>
          <w:trHeight w:val="211"/>
        </w:trPr>
        <w:tc>
          <w:tcPr>
            <w:tcW w:w="10632" w:type="dxa"/>
            <w:gridSpan w:val="7"/>
          </w:tcPr>
          <w:p w14:paraId="32347004" w14:textId="00B77E4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87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maart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87C8B">
              <w:rPr>
                <w:rFonts w:ascii="Times New Roman" w:hAnsi="Times New Roman" w:cs="Times New Roman"/>
                <w:sz w:val="20"/>
                <w:szCs w:val="20"/>
              </w:rPr>
              <w:t xml:space="preserve"> woensdag 26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5D47198C" w14:textId="77777777" w:rsidTr="000679CD">
        <w:trPr>
          <w:trHeight w:val="1229"/>
        </w:trPr>
        <w:tc>
          <w:tcPr>
            <w:tcW w:w="1305" w:type="dxa"/>
          </w:tcPr>
          <w:p w14:paraId="1EFD1086" w14:textId="77777777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D6FB6B9" w14:textId="32D7B5E3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1C1D36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94FD2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06ED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918F" w14:textId="2F1980DA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C72DE2A" w14:textId="3FD515A2" w:rsidR="00524F13" w:rsidRPr="00E05DE6" w:rsidRDefault="00287C8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2DC1A21D" w14:textId="1BC2AF66" w:rsidR="004A23D0" w:rsidRPr="00E05DE6" w:rsidRDefault="00287C8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7874F67E" w14:textId="77777777" w:rsidR="00524F13" w:rsidRPr="00E05DE6" w:rsidRDefault="00287C8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A213650" w14:textId="3D216E7B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58D75588" w14:textId="77777777" w:rsidR="00287C8B" w:rsidRDefault="00287C8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3BBE03" w14:textId="46983934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8F5351C" w14:textId="77777777" w:rsidR="00CB3309" w:rsidRPr="00E05DE6" w:rsidRDefault="00287C8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203399C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0E44" w14:textId="77777777" w:rsidR="00287C8B" w:rsidRPr="00E05DE6" w:rsidRDefault="00287C8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5BF42" w14:textId="587E2BF5" w:rsidR="00B70D04" w:rsidRPr="00E05DE6" w:rsidRDefault="00287C8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Luikse balletjes</w:t>
            </w:r>
          </w:p>
        </w:tc>
      </w:tr>
      <w:tr w:rsidR="00361C72" w:rsidRPr="00E05DE6" w14:paraId="5E287E93" w14:textId="77777777" w:rsidTr="004506DC">
        <w:trPr>
          <w:trHeight w:val="211"/>
        </w:trPr>
        <w:tc>
          <w:tcPr>
            <w:tcW w:w="10632" w:type="dxa"/>
            <w:gridSpan w:val="7"/>
          </w:tcPr>
          <w:p w14:paraId="0BABF025" w14:textId="6F037DE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87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maart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87C8B">
              <w:rPr>
                <w:rFonts w:ascii="Times New Roman" w:hAnsi="Times New Roman" w:cs="Times New Roman"/>
                <w:sz w:val="20"/>
                <w:szCs w:val="20"/>
              </w:rPr>
              <w:t xml:space="preserve"> woensdag 26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1899FD6E" w14:textId="77777777" w:rsidTr="000679CD">
        <w:trPr>
          <w:trHeight w:val="751"/>
        </w:trPr>
        <w:tc>
          <w:tcPr>
            <w:tcW w:w="1305" w:type="dxa"/>
          </w:tcPr>
          <w:p w14:paraId="528CC403" w14:textId="77777777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D489588" w14:textId="6080A520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49D789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3DC1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8B7E1" w14:textId="3F9FE9DE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7C8B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633175F" w14:textId="3D5E4570" w:rsidR="007C45A3" w:rsidRPr="00E05DE6" w:rsidRDefault="00287C8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gehaktbrood</w:t>
            </w:r>
          </w:p>
          <w:p w14:paraId="711448D0" w14:textId="151067CC" w:rsidR="008C0F73" w:rsidRPr="00E05DE6" w:rsidRDefault="00287C8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gestoofde prei</w:t>
            </w:r>
          </w:p>
          <w:p w14:paraId="323A4155" w14:textId="0A9B42EB" w:rsidR="008C0F73" w:rsidRPr="00E05DE6" w:rsidRDefault="00287C8B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7FE937C3" w14:textId="64436CBD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7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E25702D" w14:textId="77777777" w:rsidR="00287C8B" w:rsidRDefault="00287C8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3F5670" w14:textId="09AF88F2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8E3E924" w14:textId="77777777" w:rsidR="00524F13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A73FDD7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F7EB" w14:textId="77777777" w:rsidR="00287C8B" w:rsidRPr="00E05DE6" w:rsidRDefault="00287C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E135F" w14:textId="55046BE0" w:rsidR="00D73E99" w:rsidRPr="00E05DE6" w:rsidRDefault="00287C8B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 in bieslooksaus</w:t>
            </w:r>
          </w:p>
        </w:tc>
      </w:tr>
      <w:tr w:rsidR="00361C72" w:rsidRPr="00E05DE6" w14:paraId="0D34546F" w14:textId="77777777" w:rsidTr="004506DC">
        <w:trPr>
          <w:trHeight w:val="211"/>
        </w:trPr>
        <w:tc>
          <w:tcPr>
            <w:tcW w:w="10632" w:type="dxa"/>
            <w:gridSpan w:val="7"/>
          </w:tcPr>
          <w:p w14:paraId="669C173C" w14:textId="5BEC965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87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 maart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87C8B">
              <w:rPr>
                <w:rFonts w:ascii="Times New Roman" w:hAnsi="Times New Roman" w:cs="Times New Roman"/>
                <w:sz w:val="20"/>
                <w:szCs w:val="20"/>
              </w:rPr>
              <w:t xml:space="preserve"> vrijdag 28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287C8B" w:rsidRPr="00E05DE6" w14:paraId="09BD9B97" w14:textId="77777777" w:rsidTr="00E9464D">
        <w:trPr>
          <w:trHeight w:val="751"/>
        </w:trPr>
        <w:tc>
          <w:tcPr>
            <w:tcW w:w="1305" w:type="dxa"/>
          </w:tcPr>
          <w:p w14:paraId="7E7D501F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877A163" w14:textId="3F781334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curry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0770AA4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E77B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3279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2F29" w14:textId="00CD4606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6E7249F" w14:textId="626AE341" w:rsidR="00287C8B" w:rsidRPr="00E05DE6" w:rsidRDefault="00287C8B" w:rsidP="00E9464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kalkoenmedaillon</w:t>
            </w:r>
          </w:p>
          <w:p w14:paraId="6C748A73" w14:textId="52395445" w:rsidR="00287C8B" w:rsidRPr="00E05DE6" w:rsidRDefault="00287C8B" w:rsidP="00E9464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ratatouille</w:t>
            </w:r>
          </w:p>
          <w:p w14:paraId="4DF061CD" w14:textId="23A92419" w:rsidR="00287C8B" w:rsidRPr="00E05DE6" w:rsidRDefault="00287C8B" w:rsidP="00E9464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200AB6BF" w14:textId="77777777" w:rsidR="00287C8B" w:rsidRDefault="00287C8B" w:rsidP="00E94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84AD84" w14:textId="77777777" w:rsidR="00287C8B" w:rsidRDefault="00287C8B" w:rsidP="00E94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1A4713" w14:textId="77777777" w:rsidR="00287C8B" w:rsidRDefault="00287C8B" w:rsidP="00E94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ECF79F" w14:textId="4F01A4C0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4E48DEB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F252D37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45D56" w14:textId="53A61806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5F6AF01E" w14:textId="77777777" w:rsidTr="004506DC">
        <w:trPr>
          <w:trHeight w:val="211"/>
        </w:trPr>
        <w:tc>
          <w:tcPr>
            <w:tcW w:w="10632" w:type="dxa"/>
            <w:gridSpan w:val="7"/>
          </w:tcPr>
          <w:p w14:paraId="58160281" w14:textId="0778C5E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87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maart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87C8B">
              <w:rPr>
                <w:rFonts w:ascii="Times New Roman" w:hAnsi="Times New Roman" w:cs="Times New Roman"/>
                <w:sz w:val="20"/>
                <w:szCs w:val="20"/>
              </w:rPr>
              <w:t xml:space="preserve"> vrijdag 28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7AE06664" w14:textId="77777777" w:rsidTr="00287C8B">
        <w:trPr>
          <w:trHeight w:val="751"/>
        </w:trPr>
        <w:tc>
          <w:tcPr>
            <w:tcW w:w="1305" w:type="dxa"/>
          </w:tcPr>
          <w:p w14:paraId="248AA643" w14:textId="77777777" w:rsidR="00361C72" w:rsidRPr="00E05DE6" w:rsidRDefault="00287C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6191960" w14:textId="20DE0B74" w:rsidR="00361C72" w:rsidRPr="00E05DE6" w:rsidRDefault="00287C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curry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BEF6B3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0534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BB28" w14:textId="5D912C6C" w:rsidR="00361C72" w:rsidRPr="00E05DE6" w:rsidRDefault="00287C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3E6BF80" w14:textId="0E3E4DD7" w:rsidR="00361C72" w:rsidRPr="00E05DE6" w:rsidRDefault="00287C8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vispasteitje met koek</w:t>
            </w:r>
          </w:p>
          <w:p w14:paraId="0737CAF3" w14:textId="52ACF4E1" w:rsidR="00361C72" w:rsidRPr="00E05DE6" w:rsidRDefault="00287C8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0271732B" w14:textId="72E08B3C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kalfsblanquette</w:t>
            </w:r>
            <w:proofErr w:type="spellEnd"/>
          </w:p>
          <w:p w14:paraId="440CDAC8" w14:textId="78CACD0E" w:rsidR="00287C8B" w:rsidRPr="00E05DE6" w:rsidRDefault="00287C8B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3E96491" w14:textId="37752151" w:rsidR="00361C72" w:rsidRPr="00E05DE6" w:rsidRDefault="00287C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C40AD6" w14:textId="6528C5C3" w:rsidR="00361C72" w:rsidRPr="00E05DE6" w:rsidRDefault="00287C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asperges</w:t>
            </w:r>
          </w:p>
        </w:tc>
      </w:tr>
      <w:tr w:rsidR="00361C72" w:rsidRPr="00E05DE6" w14:paraId="59FB631E" w14:textId="77777777" w:rsidTr="004506DC">
        <w:trPr>
          <w:trHeight w:val="211"/>
        </w:trPr>
        <w:tc>
          <w:tcPr>
            <w:tcW w:w="10632" w:type="dxa"/>
            <w:gridSpan w:val="7"/>
          </w:tcPr>
          <w:p w14:paraId="0DC50271" w14:textId="65947D9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87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 maart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87C8B">
              <w:rPr>
                <w:rFonts w:ascii="Times New Roman" w:hAnsi="Times New Roman" w:cs="Times New Roman"/>
                <w:sz w:val="20"/>
                <w:szCs w:val="20"/>
              </w:rPr>
              <w:t xml:space="preserve"> vrijdag 28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287C8B" w:rsidRPr="00E05DE6" w14:paraId="0E454472" w14:textId="77777777" w:rsidTr="00E9464D">
        <w:trPr>
          <w:trHeight w:val="751"/>
        </w:trPr>
        <w:tc>
          <w:tcPr>
            <w:tcW w:w="1305" w:type="dxa"/>
          </w:tcPr>
          <w:p w14:paraId="44308011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3ADF501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39CDF43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D427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823B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F5C2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4E11C12" w14:textId="77777777" w:rsidR="00287C8B" w:rsidRPr="00E05DE6" w:rsidRDefault="00287C8B" w:rsidP="00E9464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zonnevis</w:t>
            </w:r>
          </w:p>
          <w:p w14:paraId="3AFEBD79" w14:textId="77777777" w:rsidR="00287C8B" w:rsidRPr="00E05DE6" w:rsidRDefault="00287C8B" w:rsidP="00E9464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59B7AA1D" w14:textId="77777777" w:rsidR="00287C8B" w:rsidRPr="00E05DE6" w:rsidRDefault="00287C8B" w:rsidP="00E9464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6060E99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616AEB48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5DD111FB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8ABA872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69E439" w14:textId="77777777" w:rsidR="00287C8B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2B22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9BAE" w14:textId="77777777" w:rsidR="00287C8B" w:rsidRPr="00E05DE6" w:rsidRDefault="00287C8B" w:rsidP="00E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</w:tc>
      </w:tr>
    </w:tbl>
    <w:bookmarkEnd w:id="6"/>
    <w:p w14:paraId="53423564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AC58" w14:textId="77777777" w:rsidR="00287C8B" w:rsidRDefault="00287C8B" w:rsidP="00557F33">
      <w:pPr>
        <w:spacing w:after="0" w:line="240" w:lineRule="auto"/>
      </w:pPr>
      <w:r>
        <w:separator/>
      </w:r>
    </w:p>
  </w:endnote>
  <w:endnote w:type="continuationSeparator" w:id="0">
    <w:p w14:paraId="076ABD41" w14:textId="77777777" w:rsidR="00287C8B" w:rsidRDefault="00287C8B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A6A8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116A" w14:textId="77777777" w:rsidR="00287C8B" w:rsidRDefault="00287C8B" w:rsidP="00557F33">
      <w:pPr>
        <w:spacing w:after="0" w:line="240" w:lineRule="auto"/>
      </w:pPr>
      <w:r>
        <w:separator/>
      </w:r>
    </w:p>
  </w:footnote>
  <w:footnote w:type="continuationSeparator" w:id="0">
    <w:p w14:paraId="5B4BFDCC" w14:textId="77777777" w:rsidR="00287C8B" w:rsidRDefault="00287C8B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55A3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8B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87C8B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47A0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111"/>
  <w15:docId w15:val="{B434D610-CD7C-4053-AC01-214970E1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9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2025-02-06T11:19:00Z</dcterms:created>
  <dcterms:modified xsi:type="dcterms:W3CDTF">2025-02-06T11:28:00Z</dcterms:modified>
</cp:coreProperties>
</file>