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B597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9084630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D795B3C" w14:textId="0E3A021F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3B0B05">
        <w:rPr>
          <w:rFonts w:ascii="Times New Roman" w:hAnsi="Times New Roman" w:cs="Times New Roman"/>
          <w:sz w:val="24"/>
          <w:szCs w:val="24"/>
        </w:rPr>
        <w:t>23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3B0B05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3B0B05">
        <w:rPr>
          <w:rFonts w:ascii="Times New Roman" w:hAnsi="Times New Roman" w:cs="Times New Roman"/>
          <w:sz w:val="24"/>
          <w:szCs w:val="24"/>
        </w:rPr>
        <w:t>28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3B0B05">
        <w:rPr>
          <w:rFonts w:ascii="Times New Roman" w:hAnsi="Times New Roman" w:cs="Times New Roman"/>
          <w:sz w:val="24"/>
          <w:szCs w:val="24"/>
        </w:rPr>
        <w:t>04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268"/>
        <w:gridCol w:w="284"/>
        <w:gridCol w:w="142"/>
        <w:gridCol w:w="141"/>
        <w:gridCol w:w="142"/>
        <w:gridCol w:w="1956"/>
        <w:gridCol w:w="2268"/>
      </w:tblGrid>
      <w:tr w:rsidR="00E05DE6" w:rsidRPr="00E05DE6" w14:paraId="68F49266" w14:textId="77777777" w:rsidTr="000679CD">
        <w:trPr>
          <w:trHeight w:val="211"/>
        </w:trPr>
        <w:tc>
          <w:tcPr>
            <w:tcW w:w="1305" w:type="dxa"/>
          </w:tcPr>
          <w:p w14:paraId="53ADBE53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4B6B527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6"/>
          </w:tcPr>
          <w:p w14:paraId="6F4770A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22BA87B3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4168D0AD" w14:textId="77777777" w:rsidTr="004506DC">
        <w:trPr>
          <w:trHeight w:val="211"/>
        </w:trPr>
        <w:tc>
          <w:tcPr>
            <w:tcW w:w="10632" w:type="dxa"/>
            <w:gridSpan w:val="9"/>
          </w:tcPr>
          <w:p w14:paraId="4D8D50FD" w14:textId="2DC31C6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95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3B0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23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B0B05">
              <w:rPr>
                <w:rFonts w:ascii="Times New Roman" w:hAnsi="Times New Roman" w:cs="Times New Roman"/>
                <w:sz w:val="20"/>
                <w:szCs w:val="20"/>
              </w:rPr>
              <w:t xml:space="preserve"> dinsdag 22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1"/>
      <w:tr w:rsidR="00E05DE6" w:rsidRPr="00E05DE6" w14:paraId="22B8FAAB" w14:textId="77777777" w:rsidTr="003B0B05">
        <w:trPr>
          <w:trHeight w:val="1375"/>
        </w:trPr>
        <w:tc>
          <w:tcPr>
            <w:tcW w:w="1305" w:type="dxa"/>
          </w:tcPr>
          <w:p w14:paraId="6D1A63B9" w14:textId="77777777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870991C" w14:textId="12B2F6D8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2AE860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8F051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84697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906AB" w14:textId="44FAD372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2ED192AF" w14:textId="22318E94" w:rsidR="003D5B1F" w:rsidRPr="00E05DE6" w:rsidRDefault="003B0B0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38F4FEC5" w14:textId="12D251F6" w:rsidR="004A23D0" w:rsidRPr="00E05DE6" w:rsidRDefault="003B0B05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29DE9213" w14:textId="77777777" w:rsidR="0021434F" w:rsidRPr="00E05DE6" w:rsidRDefault="003B0B05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665" w:type="dxa"/>
            <w:gridSpan w:val="5"/>
            <w:tcBorders>
              <w:left w:val="nil"/>
            </w:tcBorders>
            <w:vAlign w:val="center"/>
          </w:tcPr>
          <w:p w14:paraId="5A96B9D1" w14:textId="57B27E12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0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63637BBD" w14:textId="2F979796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0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</w:p>
          <w:p w14:paraId="7A8EE250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68D2367" w14:textId="77777777" w:rsidR="00EF23A5" w:rsidRPr="00E05DE6" w:rsidRDefault="003B0B05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F94087F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E76C" w14:textId="5F976264" w:rsidR="00524F13" w:rsidRPr="00E05DE6" w:rsidRDefault="003B0B05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Broodje met kipcurry</w:t>
            </w:r>
          </w:p>
        </w:tc>
      </w:tr>
      <w:tr w:rsidR="00361C72" w:rsidRPr="00E05DE6" w14:paraId="06A27D0B" w14:textId="77777777" w:rsidTr="004506DC">
        <w:trPr>
          <w:trHeight w:val="211"/>
        </w:trPr>
        <w:tc>
          <w:tcPr>
            <w:tcW w:w="10632" w:type="dxa"/>
            <w:gridSpan w:val="9"/>
          </w:tcPr>
          <w:p w14:paraId="2D754345" w14:textId="0288788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B0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24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B0B05">
              <w:rPr>
                <w:rFonts w:ascii="Times New Roman" w:hAnsi="Times New Roman" w:cs="Times New Roman"/>
                <w:sz w:val="20"/>
                <w:szCs w:val="20"/>
              </w:rPr>
              <w:t xml:space="preserve"> dinsdag 22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188DC25B" w14:textId="77777777" w:rsidTr="000679CD">
        <w:trPr>
          <w:trHeight w:val="1229"/>
        </w:trPr>
        <w:tc>
          <w:tcPr>
            <w:tcW w:w="1305" w:type="dxa"/>
          </w:tcPr>
          <w:p w14:paraId="22A3D3B5" w14:textId="77777777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1FD8FE3" w14:textId="517F99CF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785B5BA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9E9A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6586F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B4FAD" w14:textId="54BF43EB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520C5FE9" w14:textId="7D1AD6F9" w:rsidR="00524F13" w:rsidRPr="00E05DE6" w:rsidRDefault="003B0B0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3FC85319" w14:textId="47A26943" w:rsidR="004A23D0" w:rsidRPr="00E05DE6" w:rsidRDefault="003B0B0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0328BDAD" w14:textId="2F9C370D" w:rsidR="00524F13" w:rsidRPr="00E05DE6" w:rsidRDefault="003B0B05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4D015649" w14:textId="7A95E22C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0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</w:p>
          <w:p w14:paraId="47581074" w14:textId="31043BE4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0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</w:p>
          <w:p w14:paraId="187C0C22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9EA2D98" w14:textId="77777777" w:rsidR="00CB3309" w:rsidRPr="00E05DE6" w:rsidRDefault="003B0B0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7E417BA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F2FE8" w14:textId="20E7098B" w:rsidR="00B70D04" w:rsidRPr="00E05DE6" w:rsidRDefault="003B0B05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Kabeljauw met kruidenpuree</w:t>
            </w:r>
          </w:p>
        </w:tc>
      </w:tr>
      <w:tr w:rsidR="00361C72" w:rsidRPr="00E05DE6" w14:paraId="0D3CA412" w14:textId="77777777" w:rsidTr="004506DC">
        <w:trPr>
          <w:trHeight w:val="211"/>
        </w:trPr>
        <w:tc>
          <w:tcPr>
            <w:tcW w:w="10632" w:type="dxa"/>
            <w:gridSpan w:val="9"/>
          </w:tcPr>
          <w:p w14:paraId="1165E631" w14:textId="5286E554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B0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B0B05">
              <w:rPr>
                <w:rFonts w:ascii="Times New Roman" w:hAnsi="Times New Roman" w:cs="Times New Roman"/>
                <w:sz w:val="20"/>
                <w:szCs w:val="20"/>
              </w:rPr>
              <w:t xml:space="preserve"> dinsdag 22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60BE8D35" w14:textId="77777777" w:rsidTr="000679CD">
        <w:trPr>
          <w:trHeight w:val="751"/>
        </w:trPr>
        <w:tc>
          <w:tcPr>
            <w:tcW w:w="1305" w:type="dxa"/>
          </w:tcPr>
          <w:p w14:paraId="6A6EF7D7" w14:textId="77777777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E26E0E0" w14:textId="6755CD45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48DCF2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227C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A257" w14:textId="292BAD72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B0B05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3"/>
            <w:tcBorders>
              <w:right w:val="nil"/>
            </w:tcBorders>
            <w:vAlign w:val="center"/>
          </w:tcPr>
          <w:p w14:paraId="24D9A65E" w14:textId="6AEA946E" w:rsidR="007C45A3" w:rsidRPr="00E05DE6" w:rsidRDefault="003B0B0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 Archiduc</w:t>
            </w:r>
          </w:p>
          <w:p w14:paraId="4CD037EB" w14:textId="65155D63" w:rsidR="008C0F73" w:rsidRPr="00E05DE6" w:rsidRDefault="003B0B05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6AFE0F0E" w14:textId="3E2D7A2F" w:rsidR="008C0F73" w:rsidRPr="00E05DE6" w:rsidRDefault="003B0B05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5189AF59" w14:textId="77777777" w:rsidR="003B0B05" w:rsidRDefault="003B0B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6E1958" w14:textId="77777777" w:rsidR="003B0B05" w:rsidRDefault="003B0B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C83905B" w14:textId="2A18D9F3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E45F8F4" w14:textId="77777777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D6C9942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5DDCA" w14:textId="77777777" w:rsidR="003B0B05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0530B" w14:textId="73CA7A1B" w:rsidR="00D73E99" w:rsidRPr="00E05DE6" w:rsidRDefault="003B0B05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Spaghetti Bolognaise</w:t>
            </w:r>
          </w:p>
        </w:tc>
      </w:tr>
      <w:tr w:rsidR="00361C72" w:rsidRPr="00E05DE6" w14:paraId="624A124A" w14:textId="77777777" w:rsidTr="004506DC">
        <w:trPr>
          <w:trHeight w:val="211"/>
        </w:trPr>
        <w:tc>
          <w:tcPr>
            <w:tcW w:w="10632" w:type="dxa"/>
            <w:gridSpan w:val="9"/>
          </w:tcPr>
          <w:p w14:paraId="093C1DA6" w14:textId="44AA3236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B0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26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B0B05">
              <w:rPr>
                <w:rFonts w:ascii="Times New Roman" w:hAnsi="Times New Roman" w:cs="Times New Roman"/>
                <w:sz w:val="20"/>
                <w:szCs w:val="20"/>
              </w:rPr>
              <w:t xml:space="preserve"> vrijdag 25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4" w:name="_Hlk148095218"/>
      <w:bookmarkEnd w:id="3"/>
      <w:tr w:rsidR="00E05DE6" w:rsidRPr="00E05DE6" w14:paraId="39A7F47D" w14:textId="77777777" w:rsidTr="003B0B05">
        <w:trPr>
          <w:trHeight w:val="751"/>
        </w:trPr>
        <w:tc>
          <w:tcPr>
            <w:tcW w:w="1305" w:type="dxa"/>
          </w:tcPr>
          <w:p w14:paraId="4EAC886F" w14:textId="77777777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4BFAE536" w14:textId="07CD94EF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3382F1E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47E52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E356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42207" w14:textId="3567F840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gridSpan w:val="2"/>
            <w:tcBorders>
              <w:right w:val="nil"/>
            </w:tcBorders>
            <w:vAlign w:val="center"/>
          </w:tcPr>
          <w:p w14:paraId="169A1A79" w14:textId="6FA3571E" w:rsidR="00524F13" w:rsidRPr="00E05DE6" w:rsidRDefault="003B0B05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gehaktbrood</w:t>
            </w:r>
          </w:p>
          <w:p w14:paraId="30F642B7" w14:textId="0C1557DE" w:rsidR="00D73E99" w:rsidRPr="00E05DE6" w:rsidRDefault="003B0B05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726A32A4" w14:textId="77777777" w:rsidR="00312CD7" w:rsidRPr="00E05DE6" w:rsidRDefault="003B0B05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1F106209" w14:textId="77777777" w:rsidR="003B0B05" w:rsidRDefault="003B0B05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B91A40" w14:textId="11B31A9B" w:rsidR="00D73E99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0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</w:p>
          <w:p w14:paraId="5630D035" w14:textId="77777777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9B05B9E" w14:textId="77777777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B7987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AFF4" w14:textId="5A8FBC13" w:rsidR="00524F13" w:rsidRPr="00E05DE6" w:rsidRDefault="003B0B0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75A1BE91" w14:textId="77777777" w:rsidTr="004506DC">
        <w:trPr>
          <w:trHeight w:val="211"/>
        </w:trPr>
        <w:tc>
          <w:tcPr>
            <w:tcW w:w="10632" w:type="dxa"/>
            <w:gridSpan w:val="9"/>
          </w:tcPr>
          <w:p w14:paraId="7B5B38DF" w14:textId="1EE325E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48095179"/>
            <w:bookmarkEnd w:id="4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B0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27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B0B05">
              <w:rPr>
                <w:rFonts w:ascii="Times New Roman" w:hAnsi="Times New Roman" w:cs="Times New Roman"/>
                <w:sz w:val="20"/>
                <w:szCs w:val="20"/>
              </w:rPr>
              <w:t xml:space="preserve"> vrijdag 25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5"/>
      <w:tr w:rsidR="00361C72" w:rsidRPr="00E05DE6" w14:paraId="18820F72" w14:textId="77777777" w:rsidTr="000679CD">
        <w:trPr>
          <w:trHeight w:val="751"/>
        </w:trPr>
        <w:tc>
          <w:tcPr>
            <w:tcW w:w="1305" w:type="dxa"/>
          </w:tcPr>
          <w:p w14:paraId="5918AEBF" w14:textId="77777777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22F4A8C9" w14:textId="7A21DC45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EFBE0D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E60D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5064C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F5951" w14:textId="3BB3E630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14:paraId="6BA24BBE" w14:textId="3B8BAE2A" w:rsidR="00361C72" w:rsidRPr="00E05DE6" w:rsidRDefault="003B0B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doradefilet Béarnaise</w:t>
            </w:r>
          </w:p>
          <w:p w14:paraId="4C40B7A0" w14:textId="389323F8" w:rsidR="00361C72" w:rsidRPr="00E05DE6" w:rsidRDefault="003B0B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savooikool</w:t>
            </w:r>
          </w:p>
          <w:p w14:paraId="69D15BD9" w14:textId="3F009B4E" w:rsidR="00361C72" w:rsidRPr="00E05DE6" w:rsidRDefault="003B0B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gratin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1FBD9529" w14:textId="518DB426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7627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0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kip</w:t>
            </w:r>
          </w:p>
          <w:p w14:paraId="26E079A1" w14:textId="77777777" w:rsidR="003B0B05" w:rsidRDefault="003B0B05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CFA14D" w14:textId="44450513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16BDAD2" w14:textId="77777777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B66795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088F0" w14:textId="7F0B0D6A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eieren</w:t>
            </w:r>
          </w:p>
        </w:tc>
      </w:tr>
      <w:tr w:rsidR="00361C72" w:rsidRPr="00E05DE6" w14:paraId="54BEED0D" w14:textId="77777777" w:rsidTr="004506DC">
        <w:trPr>
          <w:trHeight w:val="211"/>
        </w:trPr>
        <w:tc>
          <w:tcPr>
            <w:tcW w:w="10632" w:type="dxa"/>
            <w:gridSpan w:val="9"/>
          </w:tcPr>
          <w:p w14:paraId="50973AFD" w14:textId="72F289A9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3B0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3B0B05">
              <w:rPr>
                <w:rFonts w:ascii="Times New Roman" w:hAnsi="Times New Roman" w:cs="Times New Roman"/>
                <w:sz w:val="20"/>
                <w:szCs w:val="20"/>
              </w:rPr>
              <w:t xml:space="preserve"> vrijdag 25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0D4C10ED" w14:textId="77777777" w:rsidTr="003B0B05">
        <w:trPr>
          <w:trHeight w:val="751"/>
        </w:trPr>
        <w:tc>
          <w:tcPr>
            <w:tcW w:w="1305" w:type="dxa"/>
          </w:tcPr>
          <w:p w14:paraId="3B98F034" w14:textId="77777777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7543C49E" w14:textId="7897BADC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3DAD769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6B448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EFF87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DC1ED" w14:textId="44E5EA27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977" w:type="dxa"/>
            <w:gridSpan w:val="5"/>
            <w:tcBorders>
              <w:right w:val="nil"/>
            </w:tcBorders>
            <w:vAlign w:val="center"/>
          </w:tcPr>
          <w:p w14:paraId="04E55986" w14:textId="6287B567" w:rsidR="00361C72" w:rsidRPr="00E05DE6" w:rsidRDefault="003B0B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kabeljauw met botersaus</w:t>
            </w:r>
          </w:p>
          <w:p w14:paraId="6428D392" w14:textId="0ACF3939" w:rsidR="00361C72" w:rsidRPr="00E05DE6" w:rsidRDefault="003B0B05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preipuree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0D49761D" w14:textId="2C8271A0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B0B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2BD83204" w14:textId="234DE0F7" w:rsidR="003B0B05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00383BE" w14:textId="77777777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1E1E405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55F0C" w14:textId="5A863422" w:rsidR="00361C72" w:rsidRPr="00E05DE6" w:rsidRDefault="003B0B05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Videe met een slaatje</w:t>
            </w:r>
          </w:p>
        </w:tc>
      </w:tr>
    </w:tbl>
    <w:p w14:paraId="3A32051A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7094" w14:textId="77777777" w:rsidR="003B0B05" w:rsidRDefault="003B0B05" w:rsidP="00557F33">
      <w:pPr>
        <w:spacing w:after="0" w:line="240" w:lineRule="auto"/>
      </w:pPr>
      <w:r>
        <w:separator/>
      </w:r>
    </w:p>
  </w:endnote>
  <w:endnote w:type="continuationSeparator" w:id="0">
    <w:p w14:paraId="774D5A6F" w14:textId="77777777" w:rsidR="003B0B05" w:rsidRDefault="003B0B05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AD115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D5FE6" w14:textId="77777777" w:rsidR="003B0B05" w:rsidRDefault="003B0B05" w:rsidP="00557F33">
      <w:pPr>
        <w:spacing w:after="0" w:line="240" w:lineRule="auto"/>
      </w:pPr>
      <w:r>
        <w:separator/>
      </w:r>
    </w:p>
  </w:footnote>
  <w:footnote w:type="continuationSeparator" w:id="0">
    <w:p w14:paraId="6D5CDF88" w14:textId="77777777" w:rsidR="003B0B05" w:rsidRDefault="003B0B05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34D72" w14:textId="46592DA6" w:rsidR="00361C72" w:rsidRDefault="003B0B05" w:rsidP="003B0B05">
    <w:pPr>
      <w:pStyle w:val="Koptekst"/>
      <w:tabs>
        <w:tab w:val="right" w:pos="9768"/>
      </w:tabs>
    </w:pPr>
    <w:r w:rsidRPr="003B0B05">
      <w:rPr>
        <w:color w:val="FF0000"/>
      </w:rPr>
      <w:t xml:space="preserve">Deze week wordt er geleverd op dinsdag en vrijdag.      </w:t>
    </w:r>
    <w:r>
      <w:tab/>
    </w:r>
    <w:r>
      <w:tab/>
    </w:r>
    <w:r w:rsidR="000679CD"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05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B0B05"/>
    <w:rsid w:val="003D5B1F"/>
    <w:rsid w:val="003E1C7B"/>
    <w:rsid w:val="003E2651"/>
    <w:rsid w:val="003F2FFF"/>
    <w:rsid w:val="003F7683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40B1"/>
  <w15:docId w15:val="{E93D8EAE-7645-46E9-8DC9-7B43D40C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7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2025-03-14T12:24:00Z</dcterms:created>
  <dcterms:modified xsi:type="dcterms:W3CDTF">2025-03-14T12:31:00Z</dcterms:modified>
</cp:coreProperties>
</file>