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2531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45EC892A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1E56EB39" w14:textId="54360C70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2B5AC0">
        <w:rPr>
          <w:rFonts w:ascii="Times New Roman" w:hAnsi="Times New Roman" w:cs="Times New Roman"/>
          <w:sz w:val="24"/>
          <w:szCs w:val="24"/>
        </w:rPr>
        <w:t>21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2B5AC0">
        <w:rPr>
          <w:rFonts w:ascii="Times New Roman" w:hAnsi="Times New Roman" w:cs="Times New Roman"/>
          <w:sz w:val="24"/>
          <w:szCs w:val="24"/>
        </w:rPr>
        <w:t>10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2B5AC0">
        <w:rPr>
          <w:rFonts w:ascii="Times New Roman" w:hAnsi="Times New Roman" w:cs="Times New Roman"/>
          <w:sz w:val="24"/>
          <w:szCs w:val="24"/>
        </w:rPr>
        <w:t>27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2B5AC0">
        <w:rPr>
          <w:rFonts w:ascii="Times New Roman" w:hAnsi="Times New Roman" w:cs="Times New Roman"/>
          <w:sz w:val="24"/>
          <w:szCs w:val="24"/>
        </w:rPr>
        <w:t>10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84"/>
        <w:gridCol w:w="284"/>
        <w:gridCol w:w="283"/>
        <w:gridCol w:w="2098"/>
        <w:gridCol w:w="2268"/>
      </w:tblGrid>
      <w:tr w:rsidR="00E05DE6" w:rsidRPr="00E05DE6" w14:paraId="7BBBD59D" w14:textId="77777777" w:rsidTr="00CB0CB3">
        <w:trPr>
          <w:trHeight w:val="211"/>
        </w:trPr>
        <w:tc>
          <w:tcPr>
            <w:tcW w:w="1410" w:type="dxa"/>
          </w:tcPr>
          <w:p w14:paraId="078AB0D1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6EAE03DC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24D70922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68861AB7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20068A95" w14:textId="77777777" w:rsidTr="00E66834">
        <w:trPr>
          <w:trHeight w:val="211"/>
        </w:trPr>
        <w:tc>
          <w:tcPr>
            <w:tcW w:w="10632" w:type="dxa"/>
            <w:gridSpan w:val="8"/>
          </w:tcPr>
          <w:p w14:paraId="6FFEE0E4" w14:textId="036A5C25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2B5AC0">
              <w:rPr>
                <w:rFonts w:ascii="Times New Roman" w:hAnsi="Times New Roman" w:cs="Times New Roman"/>
                <w:b/>
                <w:sz w:val="24"/>
                <w:szCs w:val="24"/>
              </w:rPr>
              <w:t>21 oktober</w:t>
            </w:r>
          </w:p>
        </w:tc>
      </w:tr>
      <w:tr w:rsidR="00E05DE6" w:rsidRPr="00E05DE6" w14:paraId="1AFC8587" w14:textId="77777777" w:rsidTr="002B5AC0">
        <w:trPr>
          <w:trHeight w:val="1466"/>
        </w:trPr>
        <w:tc>
          <w:tcPr>
            <w:tcW w:w="1410" w:type="dxa"/>
          </w:tcPr>
          <w:p w14:paraId="35FF446E" w14:textId="77777777" w:rsidR="00524F13" w:rsidRPr="00E05DE6" w:rsidRDefault="002B5AC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1CF102AF" w14:textId="11924A57" w:rsidR="00524F13" w:rsidRPr="00E05DE6" w:rsidRDefault="002B5AC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500BB6E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34C37" w14:textId="66E905D6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5AC0">
              <w:rPr>
                <w:rFonts w:ascii="Times New Roman" w:hAnsi="Times New Roman" w:cs="Times New Roman"/>
                <w:sz w:val="24"/>
                <w:szCs w:val="24"/>
              </w:rPr>
              <w:t>yoghurt</w:t>
            </w:r>
          </w:p>
        </w:tc>
        <w:tc>
          <w:tcPr>
            <w:tcW w:w="2169" w:type="dxa"/>
            <w:gridSpan w:val="2"/>
            <w:tcBorders>
              <w:right w:val="nil"/>
            </w:tcBorders>
            <w:vAlign w:val="center"/>
          </w:tcPr>
          <w:p w14:paraId="2D2FD158" w14:textId="53421E24" w:rsidR="001B0C14" w:rsidRPr="00E05DE6" w:rsidRDefault="002B5AC0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Zwitserse schijf</w:t>
            </w:r>
          </w:p>
          <w:p w14:paraId="1E7EDE02" w14:textId="5068A887" w:rsidR="001B0C14" w:rsidRPr="00E05DE6" w:rsidRDefault="002B5AC0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spruiten</w:t>
            </w:r>
          </w:p>
          <w:p w14:paraId="0417BFAF" w14:textId="77777777" w:rsidR="00524F13" w:rsidRPr="00E05DE6" w:rsidRDefault="002B5AC0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665" w:type="dxa"/>
            <w:gridSpan w:val="3"/>
            <w:tcBorders>
              <w:left w:val="nil"/>
            </w:tcBorders>
            <w:vAlign w:val="center"/>
          </w:tcPr>
          <w:p w14:paraId="1E213E98" w14:textId="1432B0B9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5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7C6B1286" w14:textId="6DD0E8F0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5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32B29F8F" w14:textId="77777777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99FF49D" w14:textId="77777777" w:rsidR="00524F13" w:rsidRPr="00E05DE6" w:rsidRDefault="002B5AC0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877DF55" w14:textId="77777777" w:rsidR="00D73E99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A0073" w14:textId="77777777" w:rsidR="002B5AC0" w:rsidRPr="00E05DE6" w:rsidRDefault="002B5AC0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FB7D8" w14:textId="17FBAC1A" w:rsidR="00524F13" w:rsidRPr="00E05DE6" w:rsidRDefault="002B5AC0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Lasagne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3780EDB5" w14:textId="77777777" w:rsidTr="007C0C94">
        <w:trPr>
          <w:trHeight w:val="252"/>
        </w:trPr>
        <w:tc>
          <w:tcPr>
            <w:tcW w:w="10632" w:type="dxa"/>
            <w:gridSpan w:val="8"/>
          </w:tcPr>
          <w:p w14:paraId="649B5E63" w14:textId="14B44477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2B5AC0">
              <w:rPr>
                <w:rFonts w:ascii="Times New Roman" w:hAnsi="Times New Roman" w:cs="Times New Roman"/>
                <w:b/>
                <w:sz w:val="24"/>
                <w:szCs w:val="24"/>
              </w:rPr>
              <w:t>22 oktober</w:t>
            </w:r>
          </w:p>
        </w:tc>
      </w:tr>
      <w:tr w:rsidR="00E05DE6" w:rsidRPr="00E05DE6" w14:paraId="27B2436D" w14:textId="77777777" w:rsidTr="002B5AC0">
        <w:trPr>
          <w:trHeight w:val="1518"/>
        </w:trPr>
        <w:tc>
          <w:tcPr>
            <w:tcW w:w="1410" w:type="dxa"/>
          </w:tcPr>
          <w:p w14:paraId="682C0840" w14:textId="77777777" w:rsidR="00524F13" w:rsidRPr="00E05DE6" w:rsidRDefault="002B5AC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C4574BC" w14:textId="0700BFB1" w:rsidR="00524F13" w:rsidRPr="00E05DE6" w:rsidRDefault="002B5AC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F9C494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51CA9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96BBE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724AD" w14:textId="146B05D0" w:rsidR="00524F13" w:rsidRPr="00E05DE6" w:rsidRDefault="002B5AC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2736" w:type="dxa"/>
            <w:gridSpan w:val="4"/>
            <w:tcBorders>
              <w:right w:val="nil"/>
            </w:tcBorders>
            <w:vAlign w:val="center"/>
          </w:tcPr>
          <w:p w14:paraId="1A56D3B9" w14:textId="05BC514E" w:rsidR="003D5B1F" w:rsidRPr="00E05DE6" w:rsidRDefault="002B5AC0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kalkoenbrochette</w:t>
            </w:r>
          </w:p>
          <w:p w14:paraId="10050FA4" w14:textId="5703E32B" w:rsidR="004A23D0" w:rsidRPr="00E05DE6" w:rsidRDefault="002B5AC0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2D35B93B" w14:textId="41D4D9C7" w:rsidR="0021434F" w:rsidRPr="00E05DE6" w:rsidRDefault="002B5AC0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010FDE2F" w14:textId="2A8DF7B3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5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58CB6B11" w14:textId="206FB088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5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0ED75BA6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6E3A088" w14:textId="77777777" w:rsidR="00EF23A5" w:rsidRPr="00E05DE6" w:rsidRDefault="002B5AC0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5926836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49B30" w14:textId="565D423A" w:rsidR="00524F13" w:rsidRPr="00E05DE6" w:rsidRDefault="002B5AC0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Kalfsblanquette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groenten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</w:tr>
      <w:tr w:rsidR="000E24A9" w:rsidRPr="00E05DE6" w14:paraId="0998B0F9" w14:textId="77777777" w:rsidTr="00C97EAC">
        <w:trPr>
          <w:trHeight w:val="243"/>
        </w:trPr>
        <w:tc>
          <w:tcPr>
            <w:tcW w:w="10632" w:type="dxa"/>
            <w:gridSpan w:val="8"/>
          </w:tcPr>
          <w:p w14:paraId="7CD16EE8" w14:textId="76E861E7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2B5AC0">
              <w:rPr>
                <w:rFonts w:ascii="Times New Roman" w:hAnsi="Times New Roman" w:cs="Times New Roman"/>
                <w:b/>
                <w:sz w:val="24"/>
                <w:szCs w:val="24"/>
              </w:rPr>
              <w:t>23 oktober</w:t>
            </w:r>
          </w:p>
        </w:tc>
      </w:tr>
      <w:tr w:rsidR="00E05DE6" w:rsidRPr="00E05DE6" w14:paraId="434F3F5A" w14:textId="77777777" w:rsidTr="002B5AC0">
        <w:trPr>
          <w:trHeight w:val="1229"/>
        </w:trPr>
        <w:tc>
          <w:tcPr>
            <w:tcW w:w="1410" w:type="dxa"/>
          </w:tcPr>
          <w:p w14:paraId="41C9E925" w14:textId="77777777" w:rsidR="00524F13" w:rsidRPr="00E05DE6" w:rsidRDefault="002B5AC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A01FC1E" w14:textId="786B9D27" w:rsidR="00524F13" w:rsidRPr="00E05DE6" w:rsidRDefault="002B5AC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931F645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19A25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3588E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914A1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2453" w:type="dxa"/>
            <w:gridSpan w:val="3"/>
            <w:tcBorders>
              <w:right w:val="nil"/>
            </w:tcBorders>
            <w:vAlign w:val="center"/>
          </w:tcPr>
          <w:p w14:paraId="606B4302" w14:textId="77777777" w:rsidR="002B5AC0" w:rsidRDefault="002B5AC0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hespenrolletjes met </w:t>
            </w:r>
          </w:p>
          <w:p w14:paraId="2589448C" w14:textId="3A37A7F2" w:rsidR="00524F13" w:rsidRPr="00E05DE6" w:rsidRDefault="002B5AC0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witloof in kaassaus</w:t>
            </w:r>
          </w:p>
          <w:p w14:paraId="071AD5C1" w14:textId="4B32764B" w:rsidR="00524F13" w:rsidRPr="00E05DE6" w:rsidRDefault="002B5AC0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aardappelen</w:t>
            </w:r>
          </w:p>
        </w:tc>
        <w:tc>
          <w:tcPr>
            <w:tcW w:w="2381" w:type="dxa"/>
            <w:gridSpan w:val="2"/>
            <w:tcBorders>
              <w:left w:val="nil"/>
            </w:tcBorders>
            <w:vAlign w:val="center"/>
          </w:tcPr>
          <w:p w14:paraId="7CD09704" w14:textId="77777777" w:rsidR="002B5AC0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5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kalfsworst</w:t>
            </w:r>
            <w:proofErr w:type="spellEnd"/>
            <w:r w:rsidR="002B5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 </w:t>
            </w:r>
          </w:p>
          <w:p w14:paraId="7819D0E6" w14:textId="19552CB4" w:rsidR="00524F13" w:rsidRPr="00E05DE6" w:rsidRDefault="002B5AC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11700A02" w14:textId="6FB09F30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23CAB59" w14:textId="77777777" w:rsidR="00CB3309" w:rsidRPr="00E05DE6" w:rsidRDefault="002B5AC0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C8626C9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AC25E" w14:textId="1FBA4141" w:rsidR="00B70D04" w:rsidRPr="00E05DE6" w:rsidRDefault="002B5AC0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Linguine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koolvis</w:t>
            </w:r>
          </w:p>
        </w:tc>
      </w:tr>
      <w:tr w:rsidR="000E24A9" w:rsidRPr="00E05DE6" w14:paraId="3AB03D32" w14:textId="77777777" w:rsidTr="00D45FB7">
        <w:trPr>
          <w:trHeight w:val="246"/>
        </w:trPr>
        <w:tc>
          <w:tcPr>
            <w:tcW w:w="10632" w:type="dxa"/>
            <w:gridSpan w:val="8"/>
          </w:tcPr>
          <w:p w14:paraId="523E4A2B" w14:textId="61AEC05F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2B5AC0">
              <w:rPr>
                <w:rFonts w:ascii="Times New Roman" w:hAnsi="Times New Roman" w:cs="Times New Roman"/>
                <w:b/>
                <w:sz w:val="24"/>
                <w:szCs w:val="24"/>
              </w:rPr>
              <w:t>24 oktober</w:t>
            </w:r>
          </w:p>
        </w:tc>
      </w:tr>
      <w:tr w:rsidR="00E05DE6" w:rsidRPr="00E05DE6" w14:paraId="0BA8DBE8" w14:textId="77777777" w:rsidTr="00CB0CB3">
        <w:trPr>
          <w:trHeight w:val="751"/>
        </w:trPr>
        <w:tc>
          <w:tcPr>
            <w:tcW w:w="1410" w:type="dxa"/>
          </w:tcPr>
          <w:p w14:paraId="16287E62" w14:textId="77777777" w:rsidR="00524F13" w:rsidRPr="00E05DE6" w:rsidRDefault="002B5AC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2A853990" w14:textId="1B885777" w:rsidR="00524F13" w:rsidRPr="00E05DE6" w:rsidRDefault="002B5AC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pompoen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3FE197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49186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F9599" w14:textId="77777777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48B1"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294AF935" w14:textId="707AD5CE" w:rsidR="007C45A3" w:rsidRPr="00E05DE6" w:rsidRDefault="002B5AC0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stoofvlees</w:t>
            </w:r>
          </w:p>
          <w:p w14:paraId="3C472BF0" w14:textId="17F954DD" w:rsidR="008C0F73" w:rsidRPr="00E05DE6" w:rsidRDefault="002B5AC0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116D6D2F" w14:textId="77777777" w:rsidR="008C0F73" w:rsidRPr="00E05DE6" w:rsidRDefault="002B5AC0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2E025321" w14:textId="0D8A9617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5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2A3BF587" w14:textId="23876E36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5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5946FC08" w14:textId="77777777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33F9D65" w14:textId="77777777" w:rsidR="00524F13" w:rsidRPr="00E05DE6" w:rsidRDefault="002B5AC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A85E10B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7230F" w14:textId="240954BE" w:rsidR="00D73E99" w:rsidRPr="00E05DE6" w:rsidRDefault="002B5AC0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Rundstong in Madeirasaus</w:t>
            </w:r>
          </w:p>
        </w:tc>
      </w:tr>
      <w:tr w:rsidR="000E24A9" w:rsidRPr="00E05DE6" w14:paraId="3CFED607" w14:textId="77777777" w:rsidTr="00813191">
        <w:trPr>
          <w:trHeight w:val="237"/>
        </w:trPr>
        <w:tc>
          <w:tcPr>
            <w:tcW w:w="10632" w:type="dxa"/>
            <w:gridSpan w:val="8"/>
          </w:tcPr>
          <w:p w14:paraId="68090482" w14:textId="2654FB5F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2B5AC0">
              <w:rPr>
                <w:rFonts w:ascii="Times New Roman" w:hAnsi="Times New Roman" w:cs="Times New Roman"/>
                <w:b/>
                <w:sz w:val="24"/>
                <w:szCs w:val="24"/>
              </w:rPr>
              <w:t>25 oktober</w:t>
            </w:r>
          </w:p>
        </w:tc>
      </w:tr>
      <w:tr w:rsidR="00E05DE6" w:rsidRPr="00E05DE6" w14:paraId="6AC14086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1765AC7A" w14:textId="77777777" w:rsidR="00524F13" w:rsidRPr="00E05DE6" w:rsidRDefault="002B5AC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3296874F" w14:textId="59E69754" w:rsidR="00524F13" w:rsidRPr="00E05DE6" w:rsidRDefault="002B5AC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3D1A40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DD76A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DCC8E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D55A0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gebak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75FAC67F" w14:textId="6B384870" w:rsidR="00524F13" w:rsidRPr="00E05DE6" w:rsidRDefault="002B5AC0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visbrochette</w:t>
            </w:r>
          </w:p>
          <w:p w14:paraId="309DDB24" w14:textId="0EE25D89" w:rsidR="00D73E99" w:rsidRPr="00E05DE6" w:rsidRDefault="002B5AC0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  <w:proofErr w:type="spellEnd"/>
          </w:p>
          <w:p w14:paraId="32ECC839" w14:textId="0FE8E746" w:rsidR="00312CD7" w:rsidRPr="00E05DE6" w:rsidRDefault="002B5AC0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40CA0BDF" w14:textId="458E54F0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5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kalkoenbrochette</w:t>
            </w:r>
            <w:proofErr w:type="spellEnd"/>
          </w:p>
          <w:p w14:paraId="2E9FD3E2" w14:textId="77777777" w:rsidR="002B5AC0" w:rsidRDefault="002B5AC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B609C8" w14:textId="74FD25CB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DA20883" w14:textId="77777777" w:rsidR="00524F13" w:rsidRPr="00E05DE6" w:rsidRDefault="002B5AC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C2D4EAD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00875" w14:textId="2026729C" w:rsidR="00524F13" w:rsidRPr="00E05DE6" w:rsidRDefault="002B5AC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  <w:tr w:rsidR="000E24A9" w:rsidRPr="00E05DE6" w14:paraId="1D1AB44B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D55496" w14:textId="2144DB61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2B5AC0">
              <w:rPr>
                <w:rFonts w:ascii="Times New Roman" w:hAnsi="Times New Roman" w:cs="Times New Roman"/>
                <w:b/>
                <w:sz w:val="24"/>
                <w:szCs w:val="24"/>
              </w:rPr>
              <w:t>26 oktober</w:t>
            </w:r>
          </w:p>
        </w:tc>
      </w:tr>
      <w:tr w:rsidR="00E44FD5" w:rsidRPr="00E05DE6" w14:paraId="230E6589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248364C2" w14:textId="77777777" w:rsidR="00E44FD5" w:rsidRPr="00E05DE6" w:rsidRDefault="002B5AC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5FBD3334" w14:textId="4295A896" w:rsidR="00E44FD5" w:rsidRPr="00E05DE6" w:rsidRDefault="002B5AC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934769A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6F1DA" w14:textId="3BF9398E" w:rsidR="00E44FD5" w:rsidRPr="00E05DE6" w:rsidRDefault="002B5AC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chocomousse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E0845" w14:textId="77777777" w:rsidR="002B5AC0" w:rsidRDefault="002B5AC0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Gentse waterzooi met </w:t>
            </w:r>
          </w:p>
          <w:p w14:paraId="3168EDFF" w14:textId="642EBB89" w:rsidR="00E44FD5" w:rsidRPr="00F2575F" w:rsidRDefault="002B5AC0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juliennegroenten en gebakken krieltjes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17F1326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66C8FE8E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7A59EC3E" w14:textId="68A1B691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2B5AC0">
              <w:rPr>
                <w:rFonts w:ascii="Times New Roman" w:hAnsi="Times New Roman" w:cs="Times New Roman"/>
                <w:b/>
                <w:sz w:val="24"/>
                <w:szCs w:val="24"/>
              </w:rPr>
              <w:t>27 oktober</w:t>
            </w:r>
          </w:p>
        </w:tc>
      </w:tr>
      <w:tr w:rsidR="00E05DE6" w:rsidRPr="00E05DE6" w14:paraId="65E6C945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47DA8D7D" w14:textId="77777777" w:rsidR="00524F13" w:rsidRPr="00E05DE6" w:rsidRDefault="002B5AC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2672D093" w14:textId="3BE255C0" w:rsidR="00524F13" w:rsidRPr="00E05DE6" w:rsidRDefault="002B5AC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DB85AEA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97C06" w14:textId="77777777" w:rsidR="002B5AC0" w:rsidRPr="00E05DE6" w:rsidRDefault="002B5AC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48FBC" w14:textId="62ADF8C3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>ruit</w:t>
            </w:r>
            <w:r w:rsidR="002B5AC0">
              <w:rPr>
                <w:rFonts w:ascii="Times New Roman" w:hAnsi="Times New Roman" w:cs="Times New Roman"/>
                <w:sz w:val="24"/>
                <w:szCs w:val="24"/>
              </w:rPr>
              <w:t>sla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2C8AF923" w14:textId="0484AB03" w:rsidR="00524F13" w:rsidRPr="00E05DE6" w:rsidRDefault="002B5AC0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garnaalsalade</w:t>
            </w:r>
          </w:p>
          <w:p w14:paraId="6A848562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5C396623" w14:textId="77777777" w:rsidR="002B5AC0" w:rsidRDefault="002B5AC0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zalm met kreeftensausje, </w:t>
            </w:r>
          </w:p>
          <w:p w14:paraId="78FE005A" w14:textId="317D91A3" w:rsidR="00524F13" w:rsidRPr="00E05DE6" w:rsidRDefault="002B5AC0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bonen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4360714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44E68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4300CCAA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1134A" w14:textId="77777777" w:rsidR="002B5AC0" w:rsidRDefault="002B5AC0" w:rsidP="00557F33">
      <w:pPr>
        <w:spacing w:after="0" w:line="240" w:lineRule="auto"/>
      </w:pPr>
      <w:r>
        <w:separator/>
      </w:r>
    </w:p>
  </w:endnote>
  <w:endnote w:type="continuationSeparator" w:id="0">
    <w:p w14:paraId="1FA8966B" w14:textId="77777777" w:rsidR="002B5AC0" w:rsidRDefault="002B5AC0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FD47F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1FB70" w14:textId="77777777" w:rsidR="002B5AC0" w:rsidRDefault="002B5AC0" w:rsidP="00557F33">
      <w:pPr>
        <w:spacing w:after="0" w:line="240" w:lineRule="auto"/>
      </w:pPr>
      <w:r>
        <w:separator/>
      </w:r>
    </w:p>
  </w:footnote>
  <w:footnote w:type="continuationSeparator" w:id="0">
    <w:p w14:paraId="7DE7B330" w14:textId="77777777" w:rsidR="002B5AC0" w:rsidRDefault="002B5AC0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C0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D5DE9"/>
    <w:rsid w:val="001E777B"/>
    <w:rsid w:val="0021434F"/>
    <w:rsid w:val="002526D7"/>
    <w:rsid w:val="00276F34"/>
    <w:rsid w:val="002A3D2A"/>
    <w:rsid w:val="002B5AC0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6A08"/>
  <w15:docId w15:val="{0F94E4B7-ED91-4E58-A9D4-BB1472DD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VOORBEELD.dotx</Template>
  <TotalTime>10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2024-09-13T07:19:00Z</dcterms:created>
  <dcterms:modified xsi:type="dcterms:W3CDTF">2024-09-13T07:29:00Z</dcterms:modified>
</cp:coreProperties>
</file>