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A61A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18D91EE5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C82FCCC" w14:textId="0667FA9B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1A24D4">
        <w:rPr>
          <w:rFonts w:ascii="Times New Roman" w:hAnsi="Times New Roman" w:cs="Times New Roman"/>
          <w:sz w:val="24"/>
          <w:szCs w:val="24"/>
        </w:rPr>
        <w:t>2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1A24D4">
        <w:rPr>
          <w:rFonts w:ascii="Times New Roman" w:hAnsi="Times New Roman" w:cs="Times New Roman"/>
          <w:sz w:val="24"/>
          <w:szCs w:val="24"/>
        </w:rPr>
        <w:t>12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1A24D4">
        <w:rPr>
          <w:rFonts w:ascii="Times New Roman" w:hAnsi="Times New Roman" w:cs="Times New Roman"/>
          <w:sz w:val="24"/>
          <w:szCs w:val="24"/>
        </w:rPr>
        <w:t>8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1A24D4">
        <w:rPr>
          <w:rFonts w:ascii="Times New Roman" w:hAnsi="Times New Roman" w:cs="Times New Roman"/>
          <w:sz w:val="24"/>
          <w:szCs w:val="24"/>
        </w:rPr>
        <w:t>12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2028"/>
        <w:gridCol w:w="141"/>
        <w:gridCol w:w="426"/>
        <w:gridCol w:w="141"/>
        <w:gridCol w:w="2127"/>
        <w:gridCol w:w="2239"/>
      </w:tblGrid>
      <w:tr w:rsidR="00E05DE6" w:rsidRPr="00E05DE6" w14:paraId="02CA08C0" w14:textId="77777777" w:rsidTr="001A24D4">
        <w:trPr>
          <w:trHeight w:val="211"/>
        </w:trPr>
        <w:tc>
          <w:tcPr>
            <w:tcW w:w="1410" w:type="dxa"/>
          </w:tcPr>
          <w:p w14:paraId="2829147F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4B0425AD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63" w:type="dxa"/>
            <w:gridSpan w:val="5"/>
          </w:tcPr>
          <w:p w14:paraId="79263A0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39" w:type="dxa"/>
          </w:tcPr>
          <w:p w14:paraId="4A8C489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72B013B7" w14:textId="77777777" w:rsidTr="00E66834">
        <w:trPr>
          <w:trHeight w:val="211"/>
        </w:trPr>
        <w:tc>
          <w:tcPr>
            <w:tcW w:w="10632" w:type="dxa"/>
            <w:gridSpan w:val="8"/>
          </w:tcPr>
          <w:p w14:paraId="1BBE6832" w14:textId="0393C004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1A24D4">
              <w:rPr>
                <w:rFonts w:ascii="Times New Roman" w:hAnsi="Times New Roman" w:cs="Times New Roman"/>
                <w:b/>
                <w:sz w:val="24"/>
                <w:szCs w:val="24"/>
              </w:rPr>
              <w:t>2 december</w:t>
            </w:r>
          </w:p>
        </w:tc>
      </w:tr>
      <w:tr w:rsidR="00E05DE6" w:rsidRPr="00E05DE6" w14:paraId="5156BF8D" w14:textId="77777777" w:rsidTr="001A24D4">
        <w:trPr>
          <w:trHeight w:val="1466"/>
        </w:trPr>
        <w:tc>
          <w:tcPr>
            <w:tcW w:w="1410" w:type="dxa"/>
          </w:tcPr>
          <w:p w14:paraId="67F1443F" w14:textId="77777777" w:rsidR="00524F13" w:rsidRPr="00E05DE6" w:rsidRDefault="00632D1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2DD40CF7" w14:textId="248F86C3" w:rsidR="00524F13" w:rsidRPr="00E05DE6" w:rsidRDefault="001A24D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B021EAC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F7623" w14:textId="0CE3FA2B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>fruitsla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78440BC1" w14:textId="434693C2" w:rsidR="001B0C14" w:rsidRPr="00E05DE6" w:rsidRDefault="00632D1E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6583F2A8" w14:textId="039ABB1B" w:rsidR="001B0C14" w:rsidRPr="00E05DE6" w:rsidRDefault="00632D1E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12010780" w14:textId="5979D2C6" w:rsidR="00524F13" w:rsidRPr="00E05DE6" w:rsidRDefault="00632D1E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4C8985A0" w14:textId="51BB1417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52D839F1" w14:textId="11B09257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4C33C531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39" w:type="dxa"/>
          </w:tcPr>
          <w:p w14:paraId="7920BF31" w14:textId="77777777" w:rsidR="00524F13" w:rsidRPr="00E05DE6" w:rsidRDefault="00632D1E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853A532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6CAB" w14:textId="7FC31495" w:rsidR="00524F13" w:rsidRPr="00E05DE6" w:rsidRDefault="001A24D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0E24A9" w:rsidRPr="00E05DE6" w14:paraId="6AFEFB06" w14:textId="77777777" w:rsidTr="007C0C94">
        <w:trPr>
          <w:trHeight w:val="252"/>
        </w:trPr>
        <w:tc>
          <w:tcPr>
            <w:tcW w:w="10632" w:type="dxa"/>
            <w:gridSpan w:val="8"/>
          </w:tcPr>
          <w:p w14:paraId="07FF5F7D" w14:textId="1481F8F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1A24D4">
              <w:rPr>
                <w:rFonts w:ascii="Times New Roman" w:hAnsi="Times New Roman" w:cs="Times New Roman"/>
                <w:b/>
                <w:sz w:val="24"/>
                <w:szCs w:val="24"/>
              </w:rPr>
              <w:t>3 december</w:t>
            </w:r>
          </w:p>
        </w:tc>
      </w:tr>
      <w:tr w:rsidR="00E05DE6" w:rsidRPr="00E05DE6" w14:paraId="0622382D" w14:textId="77777777" w:rsidTr="001A24D4">
        <w:trPr>
          <w:trHeight w:val="1518"/>
        </w:trPr>
        <w:tc>
          <w:tcPr>
            <w:tcW w:w="1410" w:type="dxa"/>
          </w:tcPr>
          <w:p w14:paraId="52F1135C" w14:textId="77777777" w:rsidR="00524F13" w:rsidRPr="00E05DE6" w:rsidRDefault="00632D1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58085C5" w14:textId="36C677D4" w:rsidR="00524F13" w:rsidRPr="00E05DE6" w:rsidRDefault="001A24D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E9885C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C10B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A7ABE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AA41" w14:textId="56231DAC" w:rsidR="00524F13" w:rsidRPr="00E05DE6" w:rsidRDefault="001A24D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028" w:type="dxa"/>
            <w:tcBorders>
              <w:right w:val="nil"/>
            </w:tcBorders>
            <w:vAlign w:val="center"/>
          </w:tcPr>
          <w:p w14:paraId="5F777AA5" w14:textId="19644462" w:rsidR="003D5B1F" w:rsidRPr="00E05DE6" w:rsidRDefault="00632D1E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05A8EFAD" w14:textId="00350177" w:rsidR="004A23D0" w:rsidRPr="00E05DE6" w:rsidRDefault="00632D1E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>witloof in room</w:t>
            </w:r>
          </w:p>
          <w:p w14:paraId="3CFF6A42" w14:textId="4C024D6A" w:rsidR="0021434F" w:rsidRPr="00E05DE6" w:rsidRDefault="00632D1E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14:paraId="2D9C3879" w14:textId="3853E460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5D2F5345" w14:textId="03BCB0A3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7B9A6BAF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39" w:type="dxa"/>
          </w:tcPr>
          <w:p w14:paraId="6E220ECF" w14:textId="77777777" w:rsidR="00EF23A5" w:rsidRPr="00E05DE6" w:rsidRDefault="00632D1E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0CA5ED0" w14:textId="77777777" w:rsidR="001A24D4" w:rsidRPr="00E05DE6" w:rsidRDefault="001A24D4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A87B" w14:textId="4DD22F9C" w:rsidR="00524F13" w:rsidRPr="00E05DE6" w:rsidRDefault="001A24D4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2ECE459F" w14:textId="77777777" w:rsidTr="00C97EAC">
        <w:trPr>
          <w:trHeight w:val="243"/>
        </w:trPr>
        <w:tc>
          <w:tcPr>
            <w:tcW w:w="10632" w:type="dxa"/>
            <w:gridSpan w:val="8"/>
          </w:tcPr>
          <w:p w14:paraId="69D1C061" w14:textId="0D04994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1A24D4">
              <w:rPr>
                <w:rFonts w:ascii="Times New Roman" w:hAnsi="Times New Roman" w:cs="Times New Roman"/>
                <w:b/>
                <w:sz w:val="24"/>
                <w:szCs w:val="24"/>
              </w:rPr>
              <w:t>4 december</w:t>
            </w:r>
          </w:p>
        </w:tc>
      </w:tr>
      <w:tr w:rsidR="00E05DE6" w:rsidRPr="00E05DE6" w14:paraId="47BFB555" w14:textId="77777777" w:rsidTr="001A24D4">
        <w:trPr>
          <w:trHeight w:val="1229"/>
        </w:trPr>
        <w:tc>
          <w:tcPr>
            <w:tcW w:w="1410" w:type="dxa"/>
          </w:tcPr>
          <w:p w14:paraId="3A51AC52" w14:textId="77777777" w:rsidR="00524F13" w:rsidRPr="00E05DE6" w:rsidRDefault="00632D1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A4C8B2C" w14:textId="1B1AB3AD" w:rsidR="00524F13" w:rsidRPr="00E05DE6" w:rsidRDefault="001A24D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witloof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583F87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D323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9A63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6BC69" w14:textId="0D72E61D" w:rsidR="00524F13" w:rsidRPr="00E05DE6" w:rsidRDefault="001A24D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chocoladedessert</w:t>
            </w:r>
          </w:p>
        </w:tc>
        <w:tc>
          <w:tcPr>
            <w:tcW w:w="2169" w:type="dxa"/>
            <w:gridSpan w:val="2"/>
            <w:tcBorders>
              <w:right w:val="nil"/>
            </w:tcBorders>
            <w:vAlign w:val="center"/>
          </w:tcPr>
          <w:p w14:paraId="36E6B69A" w14:textId="3F40ACA6" w:rsidR="00524F13" w:rsidRPr="00E05DE6" w:rsidRDefault="00632D1E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>Zwitserse schijf</w:t>
            </w:r>
          </w:p>
          <w:p w14:paraId="4BF7FD19" w14:textId="1ED7A507" w:rsidR="004A23D0" w:rsidRPr="00E05DE6" w:rsidRDefault="00632D1E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03B5890B" w14:textId="56CEE175" w:rsidR="00524F13" w:rsidRPr="00E05DE6" w:rsidRDefault="00632D1E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4D4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694" w:type="dxa"/>
            <w:gridSpan w:val="3"/>
            <w:tcBorders>
              <w:left w:val="nil"/>
            </w:tcBorders>
            <w:vAlign w:val="center"/>
          </w:tcPr>
          <w:p w14:paraId="6657201E" w14:textId="47D6C887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377816C9" w14:textId="018AD613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150EE87A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39" w:type="dxa"/>
          </w:tcPr>
          <w:p w14:paraId="77F9406C" w14:textId="77777777" w:rsidR="00CB3309" w:rsidRPr="00E05DE6" w:rsidRDefault="00632D1E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029609A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AEF45" w14:textId="77777777" w:rsidR="001A24D4" w:rsidRPr="00E05DE6" w:rsidRDefault="001A24D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BC70B" w14:textId="487750AA" w:rsidR="00B70D04" w:rsidRPr="00E05DE6" w:rsidRDefault="001A24D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Panharing</w:t>
            </w:r>
          </w:p>
        </w:tc>
      </w:tr>
      <w:tr w:rsidR="000E24A9" w:rsidRPr="00E05DE6" w14:paraId="26E41647" w14:textId="77777777" w:rsidTr="00D45FB7">
        <w:trPr>
          <w:trHeight w:val="246"/>
        </w:trPr>
        <w:tc>
          <w:tcPr>
            <w:tcW w:w="10632" w:type="dxa"/>
            <w:gridSpan w:val="8"/>
          </w:tcPr>
          <w:p w14:paraId="209C4A88" w14:textId="2968AA9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1A24D4">
              <w:rPr>
                <w:rFonts w:ascii="Times New Roman" w:hAnsi="Times New Roman" w:cs="Times New Roman"/>
                <w:b/>
                <w:sz w:val="24"/>
                <w:szCs w:val="24"/>
              </w:rPr>
              <w:t>5 december</w:t>
            </w:r>
          </w:p>
        </w:tc>
      </w:tr>
      <w:tr w:rsidR="00E05DE6" w:rsidRPr="00E05DE6" w14:paraId="4974F88A" w14:textId="77777777" w:rsidTr="00632D1E">
        <w:trPr>
          <w:trHeight w:val="751"/>
        </w:trPr>
        <w:tc>
          <w:tcPr>
            <w:tcW w:w="1410" w:type="dxa"/>
          </w:tcPr>
          <w:p w14:paraId="17377797" w14:textId="77777777" w:rsidR="00524F13" w:rsidRPr="00E05DE6" w:rsidRDefault="00632D1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5F38E82" w14:textId="739232C5" w:rsidR="00524F13" w:rsidRPr="00E05DE6" w:rsidRDefault="001A24D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BAEE2F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FE07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595" w:type="dxa"/>
            <w:gridSpan w:val="3"/>
            <w:tcBorders>
              <w:right w:val="nil"/>
            </w:tcBorders>
            <w:vAlign w:val="center"/>
          </w:tcPr>
          <w:p w14:paraId="500E7CC6" w14:textId="77777777" w:rsidR="00632D1E" w:rsidRDefault="00632D1E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 xml:space="preserve">hespenrolletjes met </w:t>
            </w:r>
          </w:p>
          <w:p w14:paraId="617E12AB" w14:textId="323D3E87" w:rsidR="008C0F73" w:rsidRPr="00E05DE6" w:rsidRDefault="00632D1E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witloof in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>kaassaus</w:t>
            </w:r>
          </w:p>
          <w:p w14:paraId="3C9F1FAF" w14:textId="77777777" w:rsidR="008C0F73" w:rsidRPr="00E05DE6" w:rsidRDefault="00632D1E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30B48C05" w14:textId="77777777" w:rsidR="001A24D4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videe</w:t>
            </w:r>
            <w:proofErr w:type="spellEnd"/>
            <w:r w:rsidR="001A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 </w:t>
            </w:r>
          </w:p>
          <w:p w14:paraId="3F8F5630" w14:textId="5779F08B" w:rsidR="007C45A3" w:rsidRPr="00E05DE6" w:rsidRDefault="001A24D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wortelen</w:t>
            </w:r>
            <w:proofErr w:type="spellEnd"/>
          </w:p>
          <w:p w14:paraId="506E6A6E" w14:textId="1DF686D1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39" w:type="dxa"/>
          </w:tcPr>
          <w:p w14:paraId="0E81BAE0" w14:textId="74D425E5" w:rsidR="003D5B1F" w:rsidRPr="00E05DE6" w:rsidRDefault="00632D1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1EAD834" w14:textId="7CBF8C96" w:rsidR="00D73E99" w:rsidRPr="00E05DE6" w:rsidRDefault="001A24D4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Varkenshaasje in mosterdsaus</w:t>
            </w:r>
          </w:p>
        </w:tc>
      </w:tr>
      <w:tr w:rsidR="000E24A9" w:rsidRPr="00E05DE6" w14:paraId="00A96183" w14:textId="77777777" w:rsidTr="00813191">
        <w:trPr>
          <w:trHeight w:val="237"/>
        </w:trPr>
        <w:tc>
          <w:tcPr>
            <w:tcW w:w="10632" w:type="dxa"/>
            <w:gridSpan w:val="8"/>
          </w:tcPr>
          <w:p w14:paraId="276FA212" w14:textId="3CDFEC62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1A24D4">
              <w:rPr>
                <w:rFonts w:ascii="Times New Roman" w:hAnsi="Times New Roman" w:cs="Times New Roman"/>
                <w:b/>
                <w:sz w:val="24"/>
                <w:szCs w:val="24"/>
              </w:rPr>
              <w:t>6 december</w:t>
            </w:r>
          </w:p>
        </w:tc>
      </w:tr>
      <w:tr w:rsidR="00E05DE6" w:rsidRPr="00E05DE6" w14:paraId="4BD3149E" w14:textId="77777777" w:rsidTr="001A24D4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7D0E9150" w14:textId="77777777" w:rsidR="00524F13" w:rsidRPr="00E05DE6" w:rsidRDefault="00632D1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2E9A925" w14:textId="54F60017" w:rsidR="00524F13" w:rsidRPr="00E05DE6" w:rsidRDefault="001A24D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90AB1D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5E7FD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AF0D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54CE8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2736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55B4292F" w14:textId="417EB5FF" w:rsidR="00524F13" w:rsidRPr="00E05DE6" w:rsidRDefault="00632D1E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>roodbaars</w:t>
            </w:r>
          </w:p>
          <w:p w14:paraId="7B9CE628" w14:textId="5F01013D" w:rsidR="00D73E99" w:rsidRPr="00E05DE6" w:rsidRDefault="00632D1E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4D3696EC" w14:textId="77777777" w:rsidR="00312CD7" w:rsidRPr="00E05DE6" w:rsidRDefault="00632D1E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127" w:type="dxa"/>
            <w:tcBorders>
              <w:left w:val="nil"/>
              <w:bottom w:val="single" w:sz="12" w:space="0" w:color="auto"/>
            </w:tcBorders>
            <w:vAlign w:val="center"/>
          </w:tcPr>
          <w:p w14:paraId="4248C875" w14:textId="04E1A883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varkenshaasje</w:t>
            </w:r>
            <w:proofErr w:type="spellEnd"/>
          </w:p>
          <w:p w14:paraId="7D3EF97B" w14:textId="0F77F35A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andijvie</w:t>
            </w:r>
            <w:proofErr w:type="spellEnd"/>
          </w:p>
          <w:p w14:paraId="73F5E0BC" w14:textId="70572805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3ABB92A5" w14:textId="77777777" w:rsidR="00524F13" w:rsidRPr="00E05DE6" w:rsidRDefault="00632D1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8F591A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12848" w14:textId="6A4D0AC0" w:rsidR="00524F13" w:rsidRPr="00E05DE6" w:rsidRDefault="001A24D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een slaatje</w:t>
            </w:r>
          </w:p>
        </w:tc>
      </w:tr>
      <w:tr w:rsidR="000E24A9" w:rsidRPr="00E05DE6" w14:paraId="2E8D4D34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CACFA8" w14:textId="009D6A8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1A24D4">
              <w:rPr>
                <w:rFonts w:ascii="Times New Roman" w:hAnsi="Times New Roman" w:cs="Times New Roman"/>
                <w:b/>
                <w:sz w:val="24"/>
                <w:szCs w:val="24"/>
              </w:rPr>
              <w:t>7 december</w:t>
            </w:r>
          </w:p>
        </w:tc>
      </w:tr>
      <w:tr w:rsidR="00E44FD5" w:rsidRPr="00E05DE6" w14:paraId="5C7F36D6" w14:textId="77777777" w:rsidTr="001A24D4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7DD79064" w14:textId="77777777" w:rsidR="00E44FD5" w:rsidRPr="00E05DE6" w:rsidRDefault="00632D1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51CB37A0" w14:textId="2C4CB180" w:rsidR="00E44FD5" w:rsidRPr="00E05DE6" w:rsidRDefault="001A24D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pompoen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C21D328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EA429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C91D6" w14:textId="5EA3F641" w:rsidR="00E44FD5" w:rsidRPr="00E05DE6" w:rsidRDefault="001A24D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 w:rsidR="00E44F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oghurt </w:t>
            </w:r>
          </w:p>
        </w:tc>
        <w:tc>
          <w:tcPr>
            <w:tcW w:w="48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97AE" w14:textId="77777777" w:rsidR="001A24D4" w:rsidRDefault="00632D1E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 xml:space="preserve">gehaktbrood in </w:t>
            </w:r>
          </w:p>
          <w:p w14:paraId="7D9B06AD" w14:textId="77777777" w:rsidR="001A24D4" w:rsidRDefault="001A24D4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champignonsaus met rode kool en peterselie-</w:t>
            </w:r>
          </w:p>
          <w:p w14:paraId="0ED38986" w14:textId="79B85264" w:rsidR="00E44FD5" w:rsidRPr="00F2575F" w:rsidRDefault="001A24D4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aardappelen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12" w:space="0" w:color="auto"/>
            </w:tcBorders>
          </w:tcPr>
          <w:p w14:paraId="644F97CB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7E4EBA2C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767A5C2" w14:textId="09F72CD2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1A24D4">
              <w:rPr>
                <w:rFonts w:ascii="Times New Roman" w:hAnsi="Times New Roman" w:cs="Times New Roman"/>
                <w:b/>
                <w:sz w:val="24"/>
                <w:szCs w:val="24"/>
              </w:rPr>
              <w:t>8 december</w:t>
            </w:r>
          </w:p>
        </w:tc>
      </w:tr>
      <w:tr w:rsidR="00E05DE6" w:rsidRPr="00E05DE6" w14:paraId="4FA58F42" w14:textId="77777777" w:rsidTr="001A24D4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2D491AC1" w14:textId="77777777" w:rsidR="00524F13" w:rsidRPr="00E05DE6" w:rsidRDefault="00632D1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8941FD3" w14:textId="4FFB4025" w:rsidR="00524F13" w:rsidRPr="00E05DE6" w:rsidRDefault="001A24D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pompoen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595C6F5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ECABA" w14:textId="77777777" w:rsidR="001A24D4" w:rsidRPr="00E05DE6" w:rsidRDefault="001A24D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E6EA9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>ruit</w:t>
            </w:r>
          </w:p>
        </w:tc>
        <w:tc>
          <w:tcPr>
            <w:tcW w:w="4863" w:type="dxa"/>
            <w:gridSpan w:val="5"/>
            <w:tcBorders>
              <w:bottom w:val="single" w:sz="12" w:space="0" w:color="auto"/>
            </w:tcBorders>
            <w:vAlign w:val="center"/>
          </w:tcPr>
          <w:p w14:paraId="14E81214" w14:textId="332404FE" w:rsidR="00524F13" w:rsidRPr="00E05DE6" w:rsidRDefault="00632D1E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>kip</w:t>
            </w:r>
          </w:p>
          <w:p w14:paraId="260A4416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41C463CF" w14:textId="77777777" w:rsidR="001A24D4" w:rsidRDefault="00632D1E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 xml:space="preserve">kabeljauw met botersaus, </w:t>
            </w:r>
          </w:p>
          <w:p w14:paraId="72E2CA05" w14:textId="3978374A" w:rsidR="00524F13" w:rsidRPr="00E05DE6" w:rsidRDefault="001A24D4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juliennegroenten en puree</w:t>
            </w:r>
          </w:p>
        </w:tc>
        <w:tc>
          <w:tcPr>
            <w:tcW w:w="2239" w:type="dxa"/>
            <w:tcBorders>
              <w:bottom w:val="single" w:sz="12" w:space="0" w:color="auto"/>
              <w:right w:val="single" w:sz="12" w:space="0" w:color="auto"/>
            </w:tcBorders>
          </w:tcPr>
          <w:p w14:paraId="016D0D5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5A9DA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4601CB17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3369" w14:textId="77777777" w:rsidR="001A24D4" w:rsidRDefault="001A24D4" w:rsidP="00557F33">
      <w:pPr>
        <w:spacing w:after="0" w:line="240" w:lineRule="auto"/>
      </w:pPr>
      <w:r>
        <w:separator/>
      </w:r>
    </w:p>
  </w:endnote>
  <w:endnote w:type="continuationSeparator" w:id="0">
    <w:p w14:paraId="273F3B79" w14:textId="77777777" w:rsidR="001A24D4" w:rsidRDefault="001A24D4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135D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C1E19" w14:textId="77777777" w:rsidR="001A24D4" w:rsidRDefault="001A24D4" w:rsidP="00557F33">
      <w:pPr>
        <w:spacing w:after="0" w:line="240" w:lineRule="auto"/>
      </w:pPr>
      <w:r>
        <w:separator/>
      </w:r>
    </w:p>
  </w:footnote>
  <w:footnote w:type="continuationSeparator" w:id="0">
    <w:p w14:paraId="79328BA6" w14:textId="77777777" w:rsidR="001A24D4" w:rsidRDefault="001A24D4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D4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24D4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32D1E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46931"/>
    <w:rsid w:val="00C54382"/>
    <w:rsid w:val="00C83F1B"/>
    <w:rsid w:val="00C85960"/>
    <w:rsid w:val="00C868FB"/>
    <w:rsid w:val="00C9196C"/>
    <w:rsid w:val="00CB0CB3"/>
    <w:rsid w:val="00CB3309"/>
    <w:rsid w:val="00CE3040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32B0"/>
  <w15:docId w15:val="{3CFCBB77-0605-4092-BD1B-DF74410A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9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2</cp:revision>
  <cp:lastPrinted>2015-09-16T08:03:00Z</cp:lastPrinted>
  <dcterms:created xsi:type="dcterms:W3CDTF">2024-10-29T14:16:00Z</dcterms:created>
  <dcterms:modified xsi:type="dcterms:W3CDTF">2024-10-29T14:29:00Z</dcterms:modified>
</cp:coreProperties>
</file>