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8D64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BD0ED4D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92C70C0" w14:textId="60E8C6DA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AD55A4">
        <w:rPr>
          <w:rFonts w:ascii="Times New Roman" w:hAnsi="Times New Roman" w:cs="Times New Roman"/>
          <w:sz w:val="24"/>
          <w:szCs w:val="24"/>
        </w:rPr>
        <w:t>19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AD55A4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AD55A4">
        <w:rPr>
          <w:rFonts w:ascii="Times New Roman" w:hAnsi="Times New Roman" w:cs="Times New Roman"/>
          <w:sz w:val="24"/>
          <w:szCs w:val="24"/>
        </w:rPr>
        <w:t>25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AD55A4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142"/>
        <w:gridCol w:w="284"/>
        <w:gridCol w:w="141"/>
        <w:gridCol w:w="2098"/>
        <w:gridCol w:w="2268"/>
      </w:tblGrid>
      <w:tr w:rsidR="00E05DE6" w:rsidRPr="00E05DE6" w14:paraId="44442DC8" w14:textId="77777777" w:rsidTr="000679CD">
        <w:trPr>
          <w:trHeight w:val="211"/>
        </w:trPr>
        <w:tc>
          <w:tcPr>
            <w:tcW w:w="1305" w:type="dxa"/>
          </w:tcPr>
          <w:p w14:paraId="28EE3E0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56CF83C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1FFBB0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AB6721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54CE8D80" w14:textId="77777777" w:rsidTr="00E54EE4">
        <w:trPr>
          <w:trHeight w:val="211"/>
        </w:trPr>
        <w:tc>
          <w:tcPr>
            <w:tcW w:w="10632" w:type="dxa"/>
            <w:gridSpan w:val="8"/>
          </w:tcPr>
          <w:p w14:paraId="069D1F83" w14:textId="357CC46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A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A4" w:rsidRP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november</w:t>
            </w:r>
            <w:r w:rsidR="00A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maandag 18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D573351" w14:textId="77777777" w:rsidTr="00AD55A4">
        <w:trPr>
          <w:trHeight w:val="1209"/>
        </w:trPr>
        <w:tc>
          <w:tcPr>
            <w:tcW w:w="1305" w:type="dxa"/>
          </w:tcPr>
          <w:p w14:paraId="13174816" w14:textId="77777777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7F352CA2" w14:textId="7495CF6B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36AC9F" w14:textId="529DF093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55A4"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4893ECE" w14:textId="7176122D" w:rsidR="001B0C14" w:rsidRPr="00E05DE6" w:rsidRDefault="00AD55A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003B462C" w14:textId="020CAFCB" w:rsidR="001B0C14" w:rsidRPr="00E05DE6" w:rsidRDefault="00AD55A4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7CFFB795" w14:textId="1CFAEA17" w:rsidR="00524F13" w:rsidRPr="00E05DE6" w:rsidRDefault="00AD55A4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665" w:type="dxa"/>
            <w:gridSpan w:val="4"/>
            <w:tcBorders>
              <w:left w:val="nil"/>
            </w:tcBorders>
            <w:vAlign w:val="center"/>
          </w:tcPr>
          <w:p w14:paraId="7932D8C5" w14:textId="0CDEF917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EB2FFB8" w14:textId="7E4FE37D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2408FCF4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7DCDE95" w14:textId="77777777" w:rsidR="00524F13" w:rsidRPr="00E05DE6" w:rsidRDefault="00AD55A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FEF9DC" w14:textId="77777777" w:rsidR="00AD55A4" w:rsidRPr="00E05DE6" w:rsidRDefault="00AD55A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EF55" w14:textId="1271E918" w:rsidR="00524F13" w:rsidRPr="00E05DE6" w:rsidRDefault="00AD55A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met prei in room</w:t>
            </w:r>
          </w:p>
        </w:tc>
      </w:tr>
      <w:tr w:rsidR="00361C72" w:rsidRPr="00E05DE6" w14:paraId="751B19B8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558A768" w14:textId="1184646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maandag 18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248B2CF2" w14:textId="77777777" w:rsidTr="00AD55A4">
        <w:trPr>
          <w:trHeight w:val="1132"/>
        </w:trPr>
        <w:tc>
          <w:tcPr>
            <w:tcW w:w="1305" w:type="dxa"/>
          </w:tcPr>
          <w:p w14:paraId="2BB698FD" w14:textId="77777777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717E02E" w14:textId="146C179D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9FFF60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DBB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7EA8" w14:textId="7429D591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24F0D830" w14:textId="5EF9A54D" w:rsidR="003D5B1F" w:rsidRPr="00E05DE6" w:rsidRDefault="00AD55A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46A2654E" w14:textId="5D5464E5" w:rsidR="004A23D0" w:rsidRPr="00E05DE6" w:rsidRDefault="00AD55A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5F154032" w14:textId="773532E8" w:rsidR="0021434F" w:rsidRPr="00E05DE6" w:rsidRDefault="00AD55A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4D4C965B" w14:textId="2FE9D669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1BF996DD" w14:textId="77777777" w:rsidR="00AD55A4" w:rsidRDefault="00AD55A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E28911" w14:textId="38D3448D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BB11729" w14:textId="77777777" w:rsidR="00EF23A5" w:rsidRPr="00E05DE6" w:rsidRDefault="00AD55A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5ADF99" w14:textId="77777777" w:rsidR="00AD55A4" w:rsidRPr="00E05DE6" w:rsidRDefault="00AD55A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A9FE" w14:textId="5C6AED39" w:rsidR="00524F13" w:rsidRPr="00E05DE6" w:rsidRDefault="00AD55A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puree</w:t>
            </w:r>
          </w:p>
        </w:tc>
      </w:tr>
      <w:tr w:rsidR="00361C72" w:rsidRPr="00E05DE6" w14:paraId="0AD4758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A48182F" w14:textId="16C0C3F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woensdag 20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2E9D3CE7" w14:textId="77777777" w:rsidTr="00AD55A4">
        <w:trPr>
          <w:trHeight w:val="1229"/>
        </w:trPr>
        <w:tc>
          <w:tcPr>
            <w:tcW w:w="1305" w:type="dxa"/>
          </w:tcPr>
          <w:p w14:paraId="13AC92B5" w14:textId="77777777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E84F01C" w14:textId="35E0EF03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CFC518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98D9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A9DB" w14:textId="7EF266FA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01C06203" w14:textId="77777777" w:rsidR="00AD55A4" w:rsidRDefault="00AD55A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0E97F50D" w14:textId="0BD9CFCC" w:rsidR="00524F13" w:rsidRPr="00E05DE6" w:rsidRDefault="00AD55A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0F09C0DF" w14:textId="77777777" w:rsidR="00524F13" w:rsidRPr="00E05DE6" w:rsidRDefault="00AD55A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2CFBC690" w14:textId="77777777" w:rsidR="00AD55A4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49C9E983" w14:textId="43BDFA37" w:rsidR="00AD55A4" w:rsidRDefault="00AD55A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DB4A695" w14:textId="6A34E1E0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</w:t>
            </w:r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268" w:type="dxa"/>
          </w:tcPr>
          <w:p w14:paraId="7D1F72D6" w14:textId="063341B5" w:rsidR="0003732C" w:rsidRDefault="00AD55A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CB6967" w14:textId="77777777" w:rsidR="00AD55A4" w:rsidRPr="00E05DE6" w:rsidRDefault="00AD55A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8071" w14:textId="223D2FB0" w:rsidR="00B70D04" w:rsidRPr="00E05DE6" w:rsidRDefault="00AD55A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783CED6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1363931" w14:textId="3251542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woensdag 20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232F5D8B" w14:textId="77777777" w:rsidTr="00AD55A4">
        <w:trPr>
          <w:trHeight w:val="1273"/>
        </w:trPr>
        <w:tc>
          <w:tcPr>
            <w:tcW w:w="1305" w:type="dxa"/>
          </w:tcPr>
          <w:p w14:paraId="546BA79C" w14:textId="77777777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109F1CD" w14:textId="394ACF0B" w:rsidR="00524F13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58E0F0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706A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273F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2DAA5C2A" w14:textId="29121EDC" w:rsidR="007C45A3" w:rsidRPr="00E05DE6" w:rsidRDefault="00AD55A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kalkoenrollade in curry</w:t>
            </w:r>
          </w:p>
          <w:p w14:paraId="7B9E7FEF" w14:textId="59451B0E" w:rsidR="008C0F73" w:rsidRPr="00E05DE6" w:rsidRDefault="00AD55A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0A9EFB60" w14:textId="06962C6A" w:rsidR="008C0F73" w:rsidRPr="00E05DE6" w:rsidRDefault="00AD55A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8BA00EA" w14:textId="77777777" w:rsidR="00AD55A4" w:rsidRDefault="00AD55A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FBBA86" w14:textId="73B7CD9A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612F957F" w14:textId="0633AB19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F44578E" w14:textId="776C7A58" w:rsidR="003D5B1F" w:rsidRPr="00E05DE6" w:rsidRDefault="00AD5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DFC904" w14:textId="0F4CF0A9" w:rsidR="00D73E99" w:rsidRPr="00E05DE6" w:rsidRDefault="00AD55A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Ovenschotel met gehakt en spinazie</w:t>
            </w:r>
          </w:p>
        </w:tc>
      </w:tr>
      <w:tr w:rsidR="00361C72" w:rsidRPr="00E05DE6" w14:paraId="70ACB3CB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B247516" w14:textId="4519196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vrijdag 22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AD55A4" w:rsidRPr="00E05DE6" w14:paraId="10D1AC02" w14:textId="77777777" w:rsidTr="00AD55A4">
        <w:trPr>
          <w:trHeight w:val="1282"/>
        </w:trPr>
        <w:tc>
          <w:tcPr>
            <w:tcW w:w="1305" w:type="dxa"/>
          </w:tcPr>
          <w:p w14:paraId="4553D18E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B9B1FF5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925DF02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FB2E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CD07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fruityoghurt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130F8406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roodbaarsfilet</w:t>
            </w:r>
          </w:p>
          <w:p w14:paraId="5548A508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5EF00F5A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A89DBAB" w14:textId="44ED65C1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0413D63E" w14:textId="77777777" w:rsidR="00AD55A4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9507FB" w14:textId="6A8B7BA8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C938DD7" w14:textId="43767741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B56431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</w:tc>
      </w:tr>
      <w:tr w:rsidR="00361C72" w:rsidRPr="00E05DE6" w14:paraId="19028DCC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E374298" w14:textId="5330E14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D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D55A4">
              <w:rPr>
                <w:rFonts w:ascii="Times New Roman" w:hAnsi="Times New Roman" w:cs="Times New Roman"/>
                <w:sz w:val="20"/>
                <w:szCs w:val="20"/>
              </w:rPr>
              <w:t xml:space="preserve"> vrijdag 22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AD55A4" w:rsidRPr="00E05DE6" w14:paraId="27749AE2" w14:textId="77777777" w:rsidTr="00AD55A4">
        <w:trPr>
          <w:trHeight w:val="1247"/>
        </w:trPr>
        <w:tc>
          <w:tcPr>
            <w:tcW w:w="1305" w:type="dxa"/>
          </w:tcPr>
          <w:p w14:paraId="12CFFB20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FE1C0E8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2B26CA9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9501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118A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7914D497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varkensgebraad</w:t>
            </w:r>
          </w:p>
          <w:p w14:paraId="2F2C8F8E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5B8C073C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peterselieaardappelen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9643DBF" w14:textId="77777777" w:rsidR="00AD55A4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F1654" w14:textId="77777777" w:rsidR="00AD55A4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3EA60B" w14:textId="15A1B87B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5D2EA62" w14:textId="123FDF1C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767BB5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AD55A4" w:rsidRPr="00E05DE6" w14:paraId="1B523A00" w14:textId="77777777" w:rsidTr="003C5140">
        <w:trPr>
          <w:trHeight w:val="211"/>
        </w:trPr>
        <w:tc>
          <w:tcPr>
            <w:tcW w:w="10632" w:type="dxa"/>
            <w:gridSpan w:val="8"/>
          </w:tcPr>
          <w:p w14:paraId="07B3E483" w14:textId="77777777" w:rsidR="00AD55A4" w:rsidRPr="00E05DE6" w:rsidRDefault="00AD55A4" w:rsidP="003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22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55A4" w:rsidRPr="00E05DE6" w14:paraId="0C325B77" w14:textId="77777777" w:rsidTr="00AD55A4">
        <w:trPr>
          <w:trHeight w:val="1283"/>
        </w:trPr>
        <w:tc>
          <w:tcPr>
            <w:tcW w:w="1305" w:type="dxa"/>
          </w:tcPr>
          <w:p w14:paraId="243706CE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E0CE313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F7052B9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9B10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38EE1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0FD0DF3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170D16AB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andijvie</w:t>
            </w:r>
          </w:p>
          <w:p w14:paraId="6C2B6D78" w14:textId="77777777" w:rsidR="00AD55A4" w:rsidRPr="00E05DE6" w:rsidRDefault="00AD55A4" w:rsidP="003C5140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4"/>
            <w:tcBorders>
              <w:left w:val="nil"/>
            </w:tcBorders>
            <w:vAlign w:val="center"/>
          </w:tcPr>
          <w:p w14:paraId="59137C25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kalkoenrollade</w:t>
            </w:r>
            <w:proofErr w:type="spellEnd"/>
          </w:p>
          <w:p w14:paraId="5B8E727A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2CAA6C3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B92B540" w14:textId="4D5EC51D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6404F63" w14:textId="77777777" w:rsidR="00AD55A4" w:rsidRPr="00E05DE6" w:rsidRDefault="00AD55A4" w:rsidP="003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Konijnenbout met pruimen</w:t>
            </w:r>
          </w:p>
        </w:tc>
      </w:tr>
    </w:tbl>
    <w:p w14:paraId="58156102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A9A2" w14:textId="77777777" w:rsidR="00AD55A4" w:rsidRDefault="00AD55A4" w:rsidP="00557F33">
      <w:pPr>
        <w:spacing w:after="0" w:line="240" w:lineRule="auto"/>
      </w:pPr>
      <w:r>
        <w:separator/>
      </w:r>
    </w:p>
  </w:endnote>
  <w:endnote w:type="continuationSeparator" w:id="0">
    <w:p w14:paraId="44573C4D" w14:textId="77777777" w:rsidR="00AD55A4" w:rsidRDefault="00AD55A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FADD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F773" w14:textId="77777777" w:rsidR="00AD55A4" w:rsidRDefault="00AD55A4" w:rsidP="00557F33">
      <w:pPr>
        <w:spacing w:after="0" w:line="240" w:lineRule="auto"/>
      </w:pPr>
      <w:r>
        <w:separator/>
      </w:r>
    </w:p>
  </w:footnote>
  <w:footnote w:type="continuationSeparator" w:id="0">
    <w:p w14:paraId="0BFB4817" w14:textId="77777777" w:rsidR="00AD55A4" w:rsidRDefault="00AD55A4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F01A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4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AD55A4"/>
    <w:rsid w:val="00B12444"/>
    <w:rsid w:val="00B13A66"/>
    <w:rsid w:val="00B27235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665"/>
  <w15:docId w15:val="{066261FA-3544-4B88-B175-9869AE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-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- koud.dotx</Template>
  <TotalTime>10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2024-10-11T11:44:00Z</dcterms:created>
  <dcterms:modified xsi:type="dcterms:W3CDTF">2024-10-11T11:54:00Z</dcterms:modified>
</cp:coreProperties>
</file>