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34CDD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67A86EF5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43B5A171" w14:textId="0B89A517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C87DDC">
        <w:rPr>
          <w:rFonts w:ascii="Times New Roman" w:hAnsi="Times New Roman" w:cs="Times New Roman"/>
          <w:sz w:val="24"/>
          <w:szCs w:val="24"/>
        </w:rPr>
        <w:t>19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C87DDC">
        <w:rPr>
          <w:rFonts w:ascii="Times New Roman" w:hAnsi="Times New Roman" w:cs="Times New Roman"/>
          <w:sz w:val="24"/>
          <w:szCs w:val="24"/>
        </w:rPr>
        <w:t>08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0E24A9">
        <w:rPr>
          <w:rFonts w:ascii="Times New Roman" w:hAnsi="Times New Roman" w:cs="Times New Roman"/>
          <w:sz w:val="24"/>
          <w:szCs w:val="24"/>
        </w:rPr>
        <w:t>4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C87DDC">
        <w:rPr>
          <w:rFonts w:ascii="Times New Roman" w:hAnsi="Times New Roman" w:cs="Times New Roman"/>
          <w:sz w:val="24"/>
          <w:szCs w:val="24"/>
        </w:rPr>
        <w:t>25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C87DDC">
        <w:rPr>
          <w:rFonts w:ascii="Times New Roman" w:hAnsi="Times New Roman" w:cs="Times New Roman"/>
          <w:sz w:val="24"/>
          <w:szCs w:val="24"/>
        </w:rPr>
        <w:t>08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0E24A9">
        <w:rPr>
          <w:rFonts w:ascii="Times New Roman" w:hAnsi="Times New Roman" w:cs="Times New Roman"/>
          <w:sz w:val="24"/>
          <w:szCs w:val="24"/>
        </w:rPr>
        <w:t>4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0"/>
        <w:gridCol w:w="2120"/>
        <w:gridCol w:w="1985"/>
        <w:gridCol w:w="184"/>
        <w:gridCol w:w="567"/>
        <w:gridCol w:w="567"/>
        <w:gridCol w:w="1531"/>
        <w:gridCol w:w="2268"/>
      </w:tblGrid>
      <w:tr w:rsidR="00E05DE6" w:rsidRPr="00E05DE6" w14:paraId="400F32C3" w14:textId="77777777" w:rsidTr="00CB0CB3">
        <w:trPr>
          <w:trHeight w:val="211"/>
        </w:trPr>
        <w:tc>
          <w:tcPr>
            <w:tcW w:w="1410" w:type="dxa"/>
          </w:tcPr>
          <w:p w14:paraId="29FF503B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42B5BBA7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834" w:type="dxa"/>
            <w:gridSpan w:val="5"/>
          </w:tcPr>
          <w:p w14:paraId="50ECD5CD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28D2F509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0E24A9" w:rsidRPr="00E05DE6" w14:paraId="072DB0D4" w14:textId="77777777" w:rsidTr="00E66834">
        <w:trPr>
          <w:trHeight w:val="211"/>
        </w:trPr>
        <w:tc>
          <w:tcPr>
            <w:tcW w:w="10632" w:type="dxa"/>
            <w:gridSpan w:val="8"/>
          </w:tcPr>
          <w:p w14:paraId="221B2A2C" w14:textId="5DC974A4" w:rsidR="000E24A9" w:rsidRPr="00E05DE6" w:rsidRDefault="000E24A9" w:rsidP="000E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Maandag </w:t>
            </w:r>
            <w:r w:rsidR="00C87DDC">
              <w:rPr>
                <w:rFonts w:ascii="Times New Roman" w:hAnsi="Times New Roman" w:cs="Times New Roman"/>
                <w:b/>
                <w:sz w:val="24"/>
                <w:szCs w:val="24"/>
              </w:rPr>
              <w:t>19 augustus</w:t>
            </w:r>
          </w:p>
        </w:tc>
      </w:tr>
      <w:tr w:rsidR="00E05DE6" w:rsidRPr="00E05DE6" w14:paraId="32F78E9B" w14:textId="77777777" w:rsidTr="00C87DDC">
        <w:trPr>
          <w:trHeight w:val="1466"/>
        </w:trPr>
        <w:tc>
          <w:tcPr>
            <w:tcW w:w="1410" w:type="dxa"/>
          </w:tcPr>
          <w:p w14:paraId="7EE57C7E" w14:textId="77777777" w:rsidR="00524F13" w:rsidRPr="00E05DE6" w:rsidRDefault="00C87DD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0" w:type="dxa"/>
          </w:tcPr>
          <w:p w14:paraId="44E5F8EA" w14:textId="3FEA8FF6" w:rsidR="00524F13" w:rsidRPr="00E05DE6" w:rsidRDefault="00C87DD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asperge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58B0EAF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F3C13" w14:textId="77777777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848B1">
              <w:rPr>
                <w:rFonts w:ascii="Times New Roman" w:hAnsi="Times New Roman" w:cs="Times New Roman"/>
                <w:sz w:val="24"/>
                <w:szCs w:val="24"/>
              </w:rPr>
              <w:t>chocomousse</w:t>
            </w:r>
          </w:p>
        </w:tc>
        <w:tc>
          <w:tcPr>
            <w:tcW w:w="3303" w:type="dxa"/>
            <w:gridSpan w:val="4"/>
            <w:tcBorders>
              <w:right w:val="nil"/>
            </w:tcBorders>
            <w:vAlign w:val="center"/>
          </w:tcPr>
          <w:p w14:paraId="7D7058F9" w14:textId="66A4A396" w:rsidR="001B0C14" w:rsidRPr="00E05DE6" w:rsidRDefault="00C87DDC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gehaktballen in tomatensaus</w:t>
            </w:r>
          </w:p>
          <w:p w14:paraId="5A1251E0" w14:textId="134FE5CF" w:rsidR="001B0C14" w:rsidRPr="00E05DE6" w:rsidRDefault="00C87DDC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wokgroenten</w:t>
            </w:r>
            <w:proofErr w:type="spellEnd"/>
          </w:p>
          <w:p w14:paraId="0BDBF43E" w14:textId="1901C954" w:rsidR="00524F13" w:rsidRPr="00E05DE6" w:rsidRDefault="00C87DDC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</w:p>
        </w:tc>
        <w:tc>
          <w:tcPr>
            <w:tcW w:w="1531" w:type="dxa"/>
            <w:tcBorders>
              <w:left w:val="nil"/>
            </w:tcBorders>
            <w:vAlign w:val="center"/>
          </w:tcPr>
          <w:p w14:paraId="21B8F8C8" w14:textId="77777777" w:rsidR="00C87DDC" w:rsidRDefault="00C87DD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E80E984" w14:textId="77777777" w:rsidR="00C87DDC" w:rsidRDefault="00C87DD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D359882" w14:textId="2AF8D15B" w:rsidR="004A23D0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C2898C1" w14:textId="77777777" w:rsidR="00524F13" w:rsidRPr="00E05DE6" w:rsidRDefault="00C87DDC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C7902BF" w14:textId="77777777" w:rsidR="00D73E99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6FBBC" w14:textId="77777777" w:rsidR="00C87DDC" w:rsidRPr="00E05DE6" w:rsidRDefault="00C87DDC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B4309" w14:textId="5B0A95E4" w:rsidR="00524F13" w:rsidRPr="00E05DE6" w:rsidRDefault="00C87DDC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Slaatje met tonijn</w:t>
            </w:r>
          </w:p>
        </w:tc>
      </w:tr>
      <w:tr w:rsidR="000E24A9" w:rsidRPr="00E05DE6" w14:paraId="0A8B7A4D" w14:textId="77777777" w:rsidTr="007C0C94">
        <w:trPr>
          <w:trHeight w:val="252"/>
        </w:trPr>
        <w:tc>
          <w:tcPr>
            <w:tcW w:w="10632" w:type="dxa"/>
            <w:gridSpan w:val="8"/>
          </w:tcPr>
          <w:p w14:paraId="5E269E15" w14:textId="3256E9EF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Dinsdag </w:t>
            </w:r>
            <w:r w:rsidR="00C87DDC">
              <w:rPr>
                <w:rFonts w:ascii="Times New Roman" w:hAnsi="Times New Roman" w:cs="Times New Roman"/>
                <w:b/>
                <w:sz w:val="24"/>
                <w:szCs w:val="24"/>
              </w:rPr>
              <w:t>20 augustus</w:t>
            </w:r>
          </w:p>
        </w:tc>
      </w:tr>
      <w:tr w:rsidR="00E05DE6" w:rsidRPr="00E05DE6" w14:paraId="7D88E039" w14:textId="77777777" w:rsidTr="00C87DDC">
        <w:trPr>
          <w:trHeight w:val="1219"/>
        </w:trPr>
        <w:tc>
          <w:tcPr>
            <w:tcW w:w="1410" w:type="dxa"/>
          </w:tcPr>
          <w:p w14:paraId="23DF9A51" w14:textId="77777777" w:rsidR="00524F13" w:rsidRPr="00E05DE6" w:rsidRDefault="00C87DD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542FCDB2" w14:textId="204C6A83" w:rsidR="00524F13" w:rsidRPr="00E05DE6" w:rsidRDefault="00C87DD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selder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8F30F50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9AD18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21BE7" w14:textId="77777777" w:rsidR="00524F13" w:rsidRPr="00E05DE6" w:rsidRDefault="008848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rijstpap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32B550E0" w14:textId="2359F187" w:rsidR="003D5B1F" w:rsidRPr="00E05DE6" w:rsidRDefault="00C87DDC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videevulling</w:t>
            </w:r>
            <w:proofErr w:type="spellEnd"/>
          </w:p>
          <w:p w14:paraId="374BEC2D" w14:textId="7E492242" w:rsidR="0021434F" w:rsidRPr="00E05DE6" w:rsidRDefault="00C87DDC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wortelpuree</w:t>
            </w:r>
          </w:p>
        </w:tc>
        <w:tc>
          <w:tcPr>
            <w:tcW w:w="2849" w:type="dxa"/>
            <w:gridSpan w:val="4"/>
            <w:tcBorders>
              <w:left w:val="nil"/>
            </w:tcBorders>
            <w:vAlign w:val="center"/>
          </w:tcPr>
          <w:p w14:paraId="60BCB9A5" w14:textId="5D35ABBE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BE10CC4" w14:textId="38E3AC9E" w:rsidR="003D5B1F" w:rsidRPr="00E05DE6" w:rsidRDefault="00C87DDC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3B3A334" w14:textId="5211E20B" w:rsidR="00524F13" w:rsidRPr="00E05DE6" w:rsidRDefault="00C87DDC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Gehaktballen met krieken</w:t>
            </w:r>
          </w:p>
        </w:tc>
      </w:tr>
      <w:tr w:rsidR="000E24A9" w:rsidRPr="00E05DE6" w14:paraId="6087F349" w14:textId="77777777" w:rsidTr="00C97EAC">
        <w:trPr>
          <w:trHeight w:val="243"/>
        </w:trPr>
        <w:tc>
          <w:tcPr>
            <w:tcW w:w="10632" w:type="dxa"/>
            <w:gridSpan w:val="8"/>
          </w:tcPr>
          <w:p w14:paraId="070EDEDA" w14:textId="46D0DF47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Woensdag </w:t>
            </w:r>
            <w:r w:rsidR="00C87DDC">
              <w:rPr>
                <w:rFonts w:ascii="Times New Roman" w:hAnsi="Times New Roman" w:cs="Times New Roman"/>
                <w:b/>
                <w:sz w:val="24"/>
                <w:szCs w:val="24"/>
              </w:rPr>
              <w:t>21 augustus</w:t>
            </w:r>
          </w:p>
        </w:tc>
      </w:tr>
      <w:tr w:rsidR="00E05DE6" w:rsidRPr="00E05DE6" w14:paraId="449E608B" w14:textId="77777777" w:rsidTr="00C87DDC">
        <w:trPr>
          <w:trHeight w:val="1229"/>
        </w:trPr>
        <w:tc>
          <w:tcPr>
            <w:tcW w:w="1410" w:type="dxa"/>
          </w:tcPr>
          <w:p w14:paraId="5A8D2A29" w14:textId="77777777" w:rsidR="00524F13" w:rsidRPr="00E05DE6" w:rsidRDefault="00C87DD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74973D49" w14:textId="1F6F5736" w:rsidR="00524F13" w:rsidRPr="00E05DE6" w:rsidRDefault="00C87DD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wortel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691703EA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E2584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1F5F2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51936" w14:textId="77777777" w:rsidR="00524F13" w:rsidRPr="00E05DE6" w:rsidRDefault="008848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</w:p>
        </w:tc>
        <w:tc>
          <w:tcPr>
            <w:tcW w:w="2169" w:type="dxa"/>
            <w:gridSpan w:val="2"/>
            <w:tcBorders>
              <w:right w:val="nil"/>
            </w:tcBorders>
            <w:vAlign w:val="center"/>
          </w:tcPr>
          <w:p w14:paraId="1A54ED5C" w14:textId="33547216" w:rsidR="00524F13" w:rsidRPr="00E05DE6" w:rsidRDefault="00C87DDC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rundshamburger</w:t>
            </w:r>
          </w:p>
          <w:p w14:paraId="47229380" w14:textId="14720101" w:rsidR="004A23D0" w:rsidRPr="00E05DE6" w:rsidRDefault="00C87DDC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erwten</w:t>
            </w:r>
          </w:p>
          <w:p w14:paraId="14816E5E" w14:textId="77777777" w:rsidR="00524F13" w:rsidRPr="00E05DE6" w:rsidRDefault="00C87DDC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665" w:type="dxa"/>
            <w:gridSpan w:val="3"/>
            <w:tcBorders>
              <w:left w:val="nil"/>
            </w:tcBorders>
            <w:vAlign w:val="center"/>
          </w:tcPr>
          <w:p w14:paraId="02D393D3" w14:textId="77777777" w:rsidR="00C87DDC" w:rsidRDefault="00C87DD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9FDD29B" w14:textId="5EEE9B95" w:rsidR="00524F13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12253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87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perzik</w:t>
            </w:r>
            <w:proofErr w:type="spellEnd"/>
          </w:p>
          <w:p w14:paraId="09854DAB" w14:textId="77777777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5A0145ED" w14:textId="77777777" w:rsidR="00CB3309" w:rsidRPr="00E05DE6" w:rsidRDefault="00C87DD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DE486C3" w14:textId="77777777" w:rsidR="0003732C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9C3E5" w14:textId="77777777" w:rsidR="00C87DDC" w:rsidRPr="00E05DE6" w:rsidRDefault="00C87DD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2D5BC" w14:textId="110CC0EE" w:rsidR="00B70D04" w:rsidRPr="00E05DE6" w:rsidRDefault="00C87DD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Spaghetti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Bolognaise</w:t>
            </w:r>
            <w:proofErr w:type="spellEnd"/>
          </w:p>
        </w:tc>
      </w:tr>
      <w:tr w:rsidR="000E24A9" w:rsidRPr="00E05DE6" w14:paraId="6240F7F9" w14:textId="77777777" w:rsidTr="00D45FB7">
        <w:trPr>
          <w:trHeight w:val="246"/>
        </w:trPr>
        <w:tc>
          <w:tcPr>
            <w:tcW w:w="10632" w:type="dxa"/>
            <w:gridSpan w:val="8"/>
          </w:tcPr>
          <w:p w14:paraId="0AEA86C5" w14:textId="3636BB3D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Donderdag </w:t>
            </w:r>
            <w:r w:rsidR="00C87DDC">
              <w:rPr>
                <w:rFonts w:ascii="Times New Roman" w:hAnsi="Times New Roman" w:cs="Times New Roman"/>
                <w:b/>
                <w:sz w:val="24"/>
                <w:szCs w:val="24"/>
              </w:rPr>
              <w:t>22 augustus</w:t>
            </w:r>
          </w:p>
        </w:tc>
      </w:tr>
      <w:tr w:rsidR="00E05DE6" w:rsidRPr="00E05DE6" w14:paraId="5A05BF69" w14:textId="77777777" w:rsidTr="00C87DDC">
        <w:trPr>
          <w:trHeight w:val="751"/>
        </w:trPr>
        <w:tc>
          <w:tcPr>
            <w:tcW w:w="1410" w:type="dxa"/>
          </w:tcPr>
          <w:p w14:paraId="71760570" w14:textId="77777777" w:rsidR="00524F13" w:rsidRPr="00E05DE6" w:rsidRDefault="00C87DD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57BB8ECD" w14:textId="73C754BF" w:rsidR="00524F13" w:rsidRPr="00E05DE6" w:rsidRDefault="00C87DD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kervel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16224B7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75CF1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568F0" w14:textId="77777777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848B1">
              <w:rPr>
                <w:rFonts w:ascii="Times New Roman" w:hAnsi="Times New Roman" w:cs="Times New Roman"/>
                <w:sz w:val="24"/>
                <w:szCs w:val="24"/>
              </w:rPr>
              <w:t>pudding</w:t>
            </w:r>
          </w:p>
        </w:tc>
        <w:tc>
          <w:tcPr>
            <w:tcW w:w="2736" w:type="dxa"/>
            <w:gridSpan w:val="3"/>
            <w:tcBorders>
              <w:right w:val="nil"/>
            </w:tcBorders>
            <w:vAlign w:val="center"/>
          </w:tcPr>
          <w:p w14:paraId="78377B6D" w14:textId="6A572168" w:rsidR="007C45A3" w:rsidRPr="00E05DE6" w:rsidRDefault="00C87DDC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stoofvlees</w:t>
            </w:r>
          </w:p>
          <w:p w14:paraId="0387064D" w14:textId="59E65A86" w:rsidR="008C0F73" w:rsidRPr="00E05DE6" w:rsidRDefault="00C87DDC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rode kool</w:t>
            </w:r>
          </w:p>
          <w:p w14:paraId="6E097BA1" w14:textId="0A46970F" w:rsidR="008C0F73" w:rsidRPr="00E05DE6" w:rsidRDefault="00C87DDC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aardappelen</w:t>
            </w:r>
          </w:p>
        </w:tc>
        <w:tc>
          <w:tcPr>
            <w:tcW w:w="2098" w:type="dxa"/>
            <w:gridSpan w:val="2"/>
            <w:tcBorders>
              <w:left w:val="nil"/>
            </w:tcBorders>
            <w:vAlign w:val="center"/>
          </w:tcPr>
          <w:p w14:paraId="7CD8D083" w14:textId="364C0195" w:rsidR="007C45A3" w:rsidRPr="00E05DE6" w:rsidRDefault="005E3658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87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24C429B4" w14:textId="6D5C0EF4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5138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87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appelmoes</w:t>
            </w:r>
            <w:proofErr w:type="spellEnd"/>
          </w:p>
          <w:p w14:paraId="14809877" w14:textId="11153868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2465B7F1" w14:textId="77777777" w:rsidR="00524F13" w:rsidRPr="00E05DE6" w:rsidRDefault="00C87DD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D4E608E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B16C7" w14:textId="2FA676DA" w:rsidR="00D73E99" w:rsidRPr="00E05DE6" w:rsidRDefault="00C87DDC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Sandwiches met lentesla</w:t>
            </w:r>
          </w:p>
        </w:tc>
      </w:tr>
      <w:tr w:rsidR="000E24A9" w:rsidRPr="00E05DE6" w14:paraId="22609464" w14:textId="77777777" w:rsidTr="00813191">
        <w:trPr>
          <w:trHeight w:val="237"/>
        </w:trPr>
        <w:tc>
          <w:tcPr>
            <w:tcW w:w="10632" w:type="dxa"/>
            <w:gridSpan w:val="8"/>
          </w:tcPr>
          <w:p w14:paraId="298D075F" w14:textId="74904E35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Vrijdag </w:t>
            </w:r>
            <w:r w:rsidR="00C87DDC">
              <w:rPr>
                <w:rFonts w:ascii="Times New Roman" w:hAnsi="Times New Roman" w:cs="Times New Roman"/>
                <w:b/>
                <w:sz w:val="24"/>
                <w:szCs w:val="24"/>
              </w:rPr>
              <w:t>23 augustus</w:t>
            </w:r>
          </w:p>
        </w:tc>
      </w:tr>
      <w:tr w:rsidR="00E05DE6" w:rsidRPr="00E05DE6" w14:paraId="20A055D6" w14:textId="77777777" w:rsidTr="00E44FD5">
        <w:trPr>
          <w:trHeight w:val="751"/>
        </w:trPr>
        <w:tc>
          <w:tcPr>
            <w:tcW w:w="1410" w:type="dxa"/>
            <w:tcBorders>
              <w:bottom w:val="single" w:sz="12" w:space="0" w:color="auto"/>
            </w:tcBorders>
          </w:tcPr>
          <w:p w14:paraId="6E2981BD" w14:textId="77777777" w:rsidR="00524F13" w:rsidRPr="00E05DE6" w:rsidRDefault="00C87DD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49631F74" w14:textId="53CF9092" w:rsidR="00524F13" w:rsidRPr="00E05DE6" w:rsidRDefault="00C87DD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bloemkool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ABA7F47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1B456" w14:textId="77777777" w:rsidR="007C45A3" w:rsidRPr="00E05DE6" w:rsidRDefault="007C45A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036A9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DCF0D" w14:textId="77777777" w:rsidR="00524F13" w:rsidRPr="00E05DE6" w:rsidRDefault="008848B1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gebak</w:t>
            </w:r>
          </w:p>
        </w:tc>
        <w:tc>
          <w:tcPr>
            <w:tcW w:w="1985" w:type="dxa"/>
            <w:tcBorders>
              <w:bottom w:val="single" w:sz="12" w:space="0" w:color="auto"/>
              <w:right w:val="nil"/>
            </w:tcBorders>
            <w:vAlign w:val="center"/>
          </w:tcPr>
          <w:p w14:paraId="379D27E0" w14:textId="6A7FBF46" w:rsidR="00524F13" w:rsidRPr="00E05DE6" w:rsidRDefault="00C87DDC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vissticks</w:t>
            </w:r>
          </w:p>
          <w:p w14:paraId="230F8369" w14:textId="23B04FF7" w:rsidR="00D73E99" w:rsidRPr="00E05DE6" w:rsidRDefault="00C87DDC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prei</w:t>
            </w:r>
          </w:p>
          <w:p w14:paraId="25310E1D" w14:textId="77777777" w:rsidR="00312CD7" w:rsidRPr="00E05DE6" w:rsidRDefault="00C87DDC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849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14:paraId="65F74680" w14:textId="6F45AE66" w:rsidR="00524F13" w:rsidRPr="00E05DE6" w:rsidRDefault="007C45A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87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stoofvlees</w:t>
            </w:r>
            <w:proofErr w:type="spellEnd"/>
          </w:p>
          <w:p w14:paraId="5A587FC7" w14:textId="5312A079" w:rsidR="00D73E99" w:rsidRPr="00E05DE6" w:rsidRDefault="00D73E99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01945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87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spinazie</w:t>
            </w:r>
            <w:proofErr w:type="spellEnd"/>
          </w:p>
          <w:p w14:paraId="102AE8FC" w14:textId="77777777" w:rsidR="00312CD7" w:rsidRPr="00E05DE6" w:rsidRDefault="00312CD7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5938D068" w14:textId="77777777" w:rsidR="00524F13" w:rsidRPr="00E05DE6" w:rsidRDefault="00C87DD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39FFCD8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C7DE6" w14:textId="77777777" w:rsidR="00C87DDC" w:rsidRPr="00E05DE6" w:rsidRDefault="00C87DD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3ED38" w14:textId="40168BF6" w:rsidR="00524F13" w:rsidRPr="00E05DE6" w:rsidRDefault="00C87DD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Panharing met ajuin</w:t>
            </w:r>
          </w:p>
        </w:tc>
      </w:tr>
      <w:tr w:rsidR="000E24A9" w:rsidRPr="00E05DE6" w14:paraId="0A3441BF" w14:textId="77777777" w:rsidTr="00E44FD5">
        <w:trPr>
          <w:trHeight w:val="241"/>
        </w:trPr>
        <w:tc>
          <w:tcPr>
            <w:tcW w:w="1063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09BA13" w14:textId="72C6E72E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Zaterdag </w:t>
            </w:r>
            <w:r w:rsidR="00C87DDC">
              <w:rPr>
                <w:rFonts w:ascii="Times New Roman" w:hAnsi="Times New Roman" w:cs="Times New Roman"/>
                <w:b/>
                <w:sz w:val="24"/>
                <w:szCs w:val="24"/>
              </w:rPr>
              <w:t>24 augustus</w:t>
            </w:r>
          </w:p>
        </w:tc>
      </w:tr>
      <w:tr w:rsidR="00E44FD5" w:rsidRPr="00E05DE6" w14:paraId="0FC0B836" w14:textId="77777777" w:rsidTr="00B46BEB">
        <w:trPr>
          <w:trHeight w:val="79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</w:tcPr>
          <w:p w14:paraId="11CB03DF" w14:textId="77777777" w:rsidR="00E44FD5" w:rsidRPr="00E05DE6" w:rsidRDefault="00C87DD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09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057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3460406E" w14:textId="11DCA2C0" w:rsidR="00E44FD5" w:rsidRPr="00E05DE6" w:rsidRDefault="00C87DD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minestrone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6B947B33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7390E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4ACB8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oghurt </w:t>
            </w:r>
          </w:p>
        </w:tc>
        <w:tc>
          <w:tcPr>
            <w:tcW w:w="48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6E144" w14:textId="77777777" w:rsidR="00C87DDC" w:rsidRDefault="00C87DDC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31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vacuümmaaltijd: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kabeljauw met </w:t>
            </w:r>
          </w:p>
          <w:p w14:paraId="545709F8" w14:textId="77777777" w:rsidR="00C87DDC" w:rsidRDefault="00C87DDC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tomatensaus, wortelen en erwten en </w:t>
            </w:r>
          </w:p>
          <w:p w14:paraId="0642F87F" w14:textId="0382EB23" w:rsidR="00E44FD5" w:rsidRPr="00F2575F" w:rsidRDefault="00C87DDC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gebakken aardappelen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5243D7F5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24A9" w:rsidRPr="00E05DE6" w14:paraId="7484316D" w14:textId="77777777" w:rsidTr="00E44FD5">
        <w:trPr>
          <w:trHeight w:val="285"/>
        </w:trPr>
        <w:tc>
          <w:tcPr>
            <w:tcW w:w="1063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6F6799CD" w14:textId="148B7D75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Zondag </w:t>
            </w:r>
            <w:r w:rsidR="00C87DDC">
              <w:rPr>
                <w:rFonts w:ascii="Times New Roman" w:hAnsi="Times New Roman" w:cs="Times New Roman"/>
                <w:b/>
                <w:sz w:val="24"/>
                <w:szCs w:val="24"/>
              </w:rPr>
              <w:t>25 augustus</w:t>
            </w:r>
          </w:p>
        </w:tc>
      </w:tr>
      <w:tr w:rsidR="00E05DE6" w:rsidRPr="00E05DE6" w14:paraId="028A3967" w14:textId="77777777" w:rsidTr="00E44FD5">
        <w:trPr>
          <w:trHeight w:val="729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14:paraId="0E69086E" w14:textId="77777777" w:rsidR="00524F13" w:rsidRPr="00E05DE6" w:rsidRDefault="00C87DD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854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88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6E7511BD" w14:textId="72EC0941" w:rsidR="00524F13" w:rsidRPr="00E05DE6" w:rsidRDefault="00C87DD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minestrone</w:t>
            </w:r>
            <w:r w:rsidR="007E6E9E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C367F31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D1AA3" w14:textId="77777777" w:rsidR="00C87DDC" w:rsidRPr="00E05DE6" w:rsidRDefault="00C87DDC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A3445" w14:textId="77777777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>ruit</w:t>
            </w:r>
          </w:p>
        </w:tc>
        <w:tc>
          <w:tcPr>
            <w:tcW w:w="4834" w:type="dxa"/>
            <w:gridSpan w:val="5"/>
            <w:tcBorders>
              <w:bottom w:val="single" w:sz="12" w:space="0" w:color="auto"/>
            </w:tcBorders>
            <w:vAlign w:val="center"/>
          </w:tcPr>
          <w:p w14:paraId="0F74211F" w14:textId="2C7A9350" w:rsidR="00524F13" w:rsidRPr="00E05DE6" w:rsidRDefault="00C87DDC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678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koude schotel met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vissalade</w:t>
            </w:r>
          </w:p>
          <w:p w14:paraId="75276505" w14:textId="77777777" w:rsidR="00524F13" w:rsidRPr="00E05DE6" w:rsidRDefault="00524F1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</w:p>
          <w:p w14:paraId="491E93CA" w14:textId="77777777" w:rsidR="00C87DDC" w:rsidRDefault="00C87DDC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247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vacuümmaaltijd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kipfilet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Béarnaise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 </w:t>
            </w:r>
          </w:p>
          <w:p w14:paraId="035B6AF4" w14:textId="5A91B116" w:rsidR="00524F13" w:rsidRPr="00E05DE6" w:rsidRDefault="00C87DDC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Provençaalse groenten en gebakken pasta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6522C91D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C8CC0F" w14:textId="77777777" w:rsidR="00530536" w:rsidRPr="001621CB" w:rsidRDefault="00530536" w:rsidP="00530536">
      <w:pPr>
        <w:spacing w:before="240" w:after="0"/>
        <w:rPr>
          <w:rFonts w:ascii="Times New Roman" w:hAnsi="Times New Roman" w:cs="Times New Roman"/>
          <w:b/>
          <w:u w:val="single"/>
        </w:rPr>
      </w:pPr>
      <w:r w:rsidRPr="001621CB">
        <w:rPr>
          <w:rFonts w:ascii="Times New Roman" w:hAnsi="Times New Roman" w:cs="Times New Roman"/>
          <w:b/>
          <w:u w:val="single"/>
        </w:rPr>
        <w:t xml:space="preserve">Menu ingevuld teruggeven </w:t>
      </w:r>
      <w:r w:rsidR="001621CB" w:rsidRPr="001621CB">
        <w:rPr>
          <w:rFonts w:ascii="Times New Roman" w:hAnsi="Times New Roman" w:cs="Times New Roman"/>
          <w:b/>
          <w:u w:val="single"/>
        </w:rPr>
        <w:t>ten laatste</w:t>
      </w:r>
      <w:r w:rsidRPr="001621CB">
        <w:rPr>
          <w:rFonts w:ascii="Times New Roman" w:hAnsi="Times New Roman" w:cs="Times New Roman"/>
          <w:b/>
          <w:u w:val="single"/>
        </w:rPr>
        <w:t xml:space="preserve"> </w:t>
      </w:r>
      <w:r w:rsidR="001621CB" w:rsidRPr="001621CB">
        <w:rPr>
          <w:rFonts w:ascii="Times New Roman" w:hAnsi="Times New Roman" w:cs="Times New Roman"/>
          <w:b/>
          <w:u w:val="single"/>
        </w:rPr>
        <w:t>woens</w:t>
      </w:r>
      <w:r w:rsidRPr="001621CB">
        <w:rPr>
          <w:rFonts w:ascii="Times New Roman" w:hAnsi="Times New Roman" w:cs="Times New Roman"/>
          <w:b/>
          <w:u w:val="single"/>
        </w:rPr>
        <w:t xml:space="preserve">dag. Enkel avondmaal bij middagmaal </w:t>
      </w:r>
      <w:r w:rsidR="001621CB" w:rsidRPr="001621CB">
        <w:rPr>
          <w:rFonts w:ascii="Times New Roman" w:hAnsi="Times New Roman" w:cs="Times New Roman"/>
          <w:b/>
          <w:u w:val="single"/>
        </w:rPr>
        <w:t xml:space="preserve">te </w:t>
      </w:r>
      <w:r w:rsidRPr="001621CB">
        <w:rPr>
          <w:rFonts w:ascii="Times New Roman" w:hAnsi="Times New Roman" w:cs="Times New Roman"/>
          <w:b/>
          <w:u w:val="single"/>
        </w:rPr>
        <w:t>verkrijg</w:t>
      </w:r>
      <w:r w:rsidR="001621CB" w:rsidRPr="001621CB">
        <w:rPr>
          <w:rFonts w:ascii="Times New Roman" w:hAnsi="Times New Roman" w:cs="Times New Roman"/>
          <w:b/>
          <w:u w:val="single"/>
        </w:rPr>
        <w:t>en</w:t>
      </w:r>
      <w:r w:rsidRPr="001621CB">
        <w:rPr>
          <w:rFonts w:ascii="Times New Roman" w:hAnsi="Times New Roman" w:cs="Times New Roman"/>
          <w:b/>
          <w:u w:val="single"/>
        </w:rPr>
        <w:t>.</w:t>
      </w:r>
    </w:p>
    <w:p w14:paraId="3149124D" w14:textId="77777777" w:rsidR="00740629" w:rsidRPr="000E24A9" w:rsidRDefault="00530536" w:rsidP="000E24A9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0E24A9" w:rsidSect="008848B1">
      <w:footerReference w:type="default" r:id="rId7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03B13" w14:textId="77777777" w:rsidR="00C87DDC" w:rsidRDefault="00C87DDC" w:rsidP="00557F33">
      <w:pPr>
        <w:spacing w:after="0" w:line="240" w:lineRule="auto"/>
      </w:pPr>
      <w:r>
        <w:separator/>
      </w:r>
    </w:p>
  </w:endnote>
  <w:endnote w:type="continuationSeparator" w:id="0">
    <w:p w14:paraId="72E864B8" w14:textId="77777777" w:rsidR="00C87DDC" w:rsidRDefault="00C87DDC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568EB" w14:textId="77777777" w:rsidR="00BE079C" w:rsidRPr="00BE079C" w:rsidRDefault="00BE079C" w:rsidP="00BE079C">
    <w:pPr>
      <w:pStyle w:val="Voettekst"/>
      <w:rPr>
        <w:i/>
        <w:iCs/>
      </w:rPr>
    </w:pPr>
    <w:r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Pr="00BE079C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BF75C" w14:textId="77777777" w:rsidR="00C87DDC" w:rsidRDefault="00C87DDC" w:rsidP="00557F33">
      <w:pPr>
        <w:spacing w:after="0" w:line="240" w:lineRule="auto"/>
      </w:pPr>
      <w:r>
        <w:separator/>
      </w:r>
    </w:p>
  </w:footnote>
  <w:footnote w:type="continuationSeparator" w:id="0">
    <w:p w14:paraId="2A42B651" w14:textId="77777777" w:rsidR="00C87DDC" w:rsidRDefault="00C87DDC" w:rsidP="00557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DC"/>
    <w:rsid w:val="00006651"/>
    <w:rsid w:val="00015799"/>
    <w:rsid w:val="00016BCD"/>
    <w:rsid w:val="0003732C"/>
    <w:rsid w:val="0005318B"/>
    <w:rsid w:val="000727E5"/>
    <w:rsid w:val="000C3D97"/>
    <w:rsid w:val="000C5AD4"/>
    <w:rsid w:val="000D3434"/>
    <w:rsid w:val="000E24A9"/>
    <w:rsid w:val="000E6EFF"/>
    <w:rsid w:val="000F38D4"/>
    <w:rsid w:val="000F3D2E"/>
    <w:rsid w:val="00136054"/>
    <w:rsid w:val="001621CB"/>
    <w:rsid w:val="00163EF1"/>
    <w:rsid w:val="001A5DAF"/>
    <w:rsid w:val="001B0C14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847FA"/>
    <w:rsid w:val="003A0976"/>
    <w:rsid w:val="003D5B1F"/>
    <w:rsid w:val="003E1C7B"/>
    <w:rsid w:val="003E2651"/>
    <w:rsid w:val="003F2FFF"/>
    <w:rsid w:val="00402E38"/>
    <w:rsid w:val="0043081F"/>
    <w:rsid w:val="004412BF"/>
    <w:rsid w:val="00462DB5"/>
    <w:rsid w:val="004A23D0"/>
    <w:rsid w:val="004D01BF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601881"/>
    <w:rsid w:val="00622330"/>
    <w:rsid w:val="0066465E"/>
    <w:rsid w:val="006A72CB"/>
    <w:rsid w:val="006D3AD3"/>
    <w:rsid w:val="0070208D"/>
    <w:rsid w:val="00734DAB"/>
    <w:rsid w:val="00740629"/>
    <w:rsid w:val="0078425A"/>
    <w:rsid w:val="00785B5D"/>
    <w:rsid w:val="007C45A3"/>
    <w:rsid w:val="007D08DE"/>
    <w:rsid w:val="007E1500"/>
    <w:rsid w:val="007E6E9E"/>
    <w:rsid w:val="00811242"/>
    <w:rsid w:val="008226C9"/>
    <w:rsid w:val="00860F43"/>
    <w:rsid w:val="008848B1"/>
    <w:rsid w:val="008C0F73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87DDC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44FD5"/>
    <w:rsid w:val="00E57AA3"/>
    <w:rsid w:val="00E66B77"/>
    <w:rsid w:val="00E90C5E"/>
    <w:rsid w:val="00ED10F8"/>
    <w:rsid w:val="00ED3028"/>
    <w:rsid w:val="00EE0C6A"/>
    <w:rsid w:val="00EF23A5"/>
    <w:rsid w:val="00F2575F"/>
    <w:rsid w:val="00F4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3780"/>
  <w15:docId w15:val="{C28CB685-F7DF-4AE9-BBB9-2187AB86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VOORBEELD.dotx</Template>
  <TotalTime>6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Truyen</dc:creator>
  <cp:lastModifiedBy>Hoeve Gervan</cp:lastModifiedBy>
  <cp:revision>1</cp:revision>
  <cp:lastPrinted>2015-09-16T08:03:00Z</cp:lastPrinted>
  <dcterms:created xsi:type="dcterms:W3CDTF">2024-06-24T08:22:00Z</dcterms:created>
  <dcterms:modified xsi:type="dcterms:W3CDTF">2024-06-24T08:28:00Z</dcterms:modified>
</cp:coreProperties>
</file>