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163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AF31926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B188B5C" w14:textId="2E97BCD3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84386F">
        <w:rPr>
          <w:rFonts w:ascii="Times New Roman" w:hAnsi="Times New Roman" w:cs="Times New Roman"/>
          <w:sz w:val="24"/>
          <w:szCs w:val="24"/>
        </w:rPr>
        <w:t>18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84386F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84386F">
        <w:rPr>
          <w:rFonts w:ascii="Times New Roman" w:hAnsi="Times New Roman" w:cs="Times New Roman"/>
          <w:sz w:val="24"/>
          <w:szCs w:val="24"/>
        </w:rPr>
        <w:t>24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84386F">
        <w:rPr>
          <w:rFonts w:ascii="Times New Roman" w:hAnsi="Times New Roman" w:cs="Times New Roman"/>
          <w:sz w:val="24"/>
          <w:szCs w:val="24"/>
        </w:rPr>
        <w:t>11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454"/>
        <w:gridCol w:w="283"/>
        <w:gridCol w:w="142"/>
        <w:gridCol w:w="1956"/>
        <w:gridCol w:w="2268"/>
      </w:tblGrid>
      <w:tr w:rsidR="00E05DE6" w:rsidRPr="00E05DE6" w14:paraId="21B4AAC7" w14:textId="77777777" w:rsidTr="00CB0CB3">
        <w:trPr>
          <w:trHeight w:val="211"/>
        </w:trPr>
        <w:tc>
          <w:tcPr>
            <w:tcW w:w="1410" w:type="dxa"/>
          </w:tcPr>
          <w:p w14:paraId="77A75057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8C206A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6"/>
          </w:tcPr>
          <w:p w14:paraId="76850D0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9529F4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A9EA0BD" w14:textId="77777777" w:rsidTr="00E66834">
        <w:trPr>
          <w:trHeight w:val="211"/>
        </w:trPr>
        <w:tc>
          <w:tcPr>
            <w:tcW w:w="10632" w:type="dxa"/>
            <w:gridSpan w:val="9"/>
          </w:tcPr>
          <w:p w14:paraId="2B085B2D" w14:textId="3DFECC20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18 november</w:t>
            </w:r>
          </w:p>
        </w:tc>
      </w:tr>
      <w:tr w:rsidR="00E05DE6" w:rsidRPr="00E05DE6" w14:paraId="7BA93032" w14:textId="77777777" w:rsidTr="001B0C14">
        <w:trPr>
          <w:trHeight w:val="1466"/>
        </w:trPr>
        <w:tc>
          <w:tcPr>
            <w:tcW w:w="1410" w:type="dxa"/>
          </w:tcPr>
          <w:p w14:paraId="3289793C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EFCAEF6" w14:textId="320BF13A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D10E1A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C327" w14:textId="46A62156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386F"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6549827C" w14:textId="2A8F9E9E" w:rsidR="001B0C14" w:rsidRPr="00E05DE6" w:rsidRDefault="0084386F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kalfsworst</w:t>
            </w:r>
          </w:p>
          <w:p w14:paraId="501FCEA6" w14:textId="769B63A4" w:rsidR="001B0C14" w:rsidRPr="00E05DE6" w:rsidRDefault="0084386F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6F479CF4" w14:textId="31271E8B" w:rsidR="00524F13" w:rsidRPr="00E05DE6" w:rsidRDefault="0084386F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295D3700" w14:textId="26301288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813C64D" w14:textId="72FAD7FA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29AB66DE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F9625E5" w14:textId="77777777" w:rsidR="00524F13" w:rsidRPr="00E05DE6" w:rsidRDefault="0084386F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389477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E2E3C" w14:textId="77777777" w:rsidR="0084386F" w:rsidRPr="00E05DE6" w:rsidRDefault="0084386F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5DA4" w14:textId="65D41A6D" w:rsidR="00524F13" w:rsidRPr="00E05DE6" w:rsidRDefault="0084386F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 met prei in room</w:t>
            </w:r>
          </w:p>
        </w:tc>
      </w:tr>
      <w:tr w:rsidR="000E24A9" w:rsidRPr="00E05DE6" w14:paraId="4ADDF109" w14:textId="77777777" w:rsidTr="007C0C94">
        <w:trPr>
          <w:trHeight w:val="252"/>
        </w:trPr>
        <w:tc>
          <w:tcPr>
            <w:tcW w:w="10632" w:type="dxa"/>
            <w:gridSpan w:val="9"/>
          </w:tcPr>
          <w:p w14:paraId="24AAE347" w14:textId="34B0832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19 november</w:t>
            </w:r>
          </w:p>
        </w:tc>
      </w:tr>
      <w:tr w:rsidR="00E05DE6" w:rsidRPr="00E05DE6" w14:paraId="185F76BE" w14:textId="77777777" w:rsidTr="0084386F">
        <w:trPr>
          <w:trHeight w:val="1518"/>
        </w:trPr>
        <w:tc>
          <w:tcPr>
            <w:tcW w:w="1410" w:type="dxa"/>
          </w:tcPr>
          <w:p w14:paraId="3F74C2BB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D5F5F50" w14:textId="06FB5D13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ED8890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DD33E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DB7A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84A6" w14:textId="0838B469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2CB2D063" w14:textId="17ED28B3" w:rsidR="003D5B1F" w:rsidRPr="00E05DE6" w:rsidRDefault="0084386F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62F1438C" w14:textId="69619FFD" w:rsidR="004A23D0" w:rsidRPr="00E05DE6" w:rsidRDefault="0084386F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5CB94D0A" w14:textId="26172AB7" w:rsidR="0021434F" w:rsidRPr="00E05DE6" w:rsidRDefault="0084386F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4BCD6A26" w14:textId="2CA30DA9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5A185A3" w14:textId="77777777" w:rsidR="0084386F" w:rsidRDefault="0084386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1F5853" w14:textId="351A1B99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6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18C6009" w14:textId="77777777" w:rsidR="00EF23A5" w:rsidRPr="00E05DE6" w:rsidRDefault="0084386F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4D2B16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54B4" w14:textId="77777777" w:rsidR="0084386F" w:rsidRPr="00E05DE6" w:rsidRDefault="0084386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C188" w14:textId="76C3CA8E" w:rsidR="00524F13" w:rsidRPr="00E05DE6" w:rsidRDefault="0084386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puree</w:t>
            </w:r>
          </w:p>
        </w:tc>
      </w:tr>
      <w:tr w:rsidR="000E24A9" w:rsidRPr="00E05DE6" w14:paraId="40D07295" w14:textId="77777777" w:rsidTr="00C97EAC">
        <w:trPr>
          <w:trHeight w:val="243"/>
        </w:trPr>
        <w:tc>
          <w:tcPr>
            <w:tcW w:w="10632" w:type="dxa"/>
            <w:gridSpan w:val="9"/>
          </w:tcPr>
          <w:p w14:paraId="215B2613" w14:textId="602912D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20 november</w:t>
            </w:r>
          </w:p>
        </w:tc>
      </w:tr>
      <w:tr w:rsidR="00E05DE6" w:rsidRPr="00E05DE6" w14:paraId="71EE11D3" w14:textId="77777777" w:rsidTr="0084386F">
        <w:trPr>
          <w:trHeight w:val="1229"/>
        </w:trPr>
        <w:tc>
          <w:tcPr>
            <w:tcW w:w="1410" w:type="dxa"/>
          </w:tcPr>
          <w:p w14:paraId="17C88324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25BBAB9" w14:textId="5F243FEF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416F8F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DB14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5E9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95E7" w14:textId="2153A338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28781CCC" w14:textId="77777777" w:rsidR="0084386F" w:rsidRDefault="0084386F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23A3B0F6" w14:textId="3DA5C6DC" w:rsidR="00524F13" w:rsidRPr="00E05DE6" w:rsidRDefault="0084386F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7EA451E0" w14:textId="77777777" w:rsidR="00524F13" w:rsidRPr="00E05DE6" w:rsidRDefault="0084386F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1C9C351A" w14:textId="77777777" w:rsidR="0084386F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00E5F8E3" w14:textId="42872AAA" w:rsidR="00524F13" w:rsidRPr="00E05DE6" w:rsidRDefault="0084386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6EE42342" w14:textId="608DCD5F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1297A79" w14:textId="77777777" w:rsidR="00CB3309" w:rsidRPr="00E05DE6" w:rsidRDefault="0084386F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4C4DF1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2E56" w14:textId="77777777" w:rsidR="0084386F" w:rsidRPr="00E05DE6" w:rsidRDefault="0084386F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1C85" w14:textId="101C8D37" w:rsidR="00B70D04" w:rsidRPr="00E05DE6" w:rsidRDefault="0084386F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7DAE9521" w14:textId="77777777" w:rsidTr="00D45FB7">
        <w:trPr>
          <w:trHeight w:val="246"/>
        </w:trPr>
        <w:tc>
          <w:tcPr>
            <w:tcW w:w="10632" w:type="dxa"/>
            <w:gridSpan w:val="9"/>
          </w:tcPr>
          <w:p w14:paraId="552EC0FD" w14:textId="64304C8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21 november</w:t>
            </w:r>
          </w:p>
        </w:tc>
      </w:tr>
      <w:tr w:rsidR="00E05DE6" w:rsidRPr="00E05DE6" w14:paraId="43CC5D79" w14:textId="77777777" w:rsidTr="0084386F">
        <w:trPr>
          <w:trHeight w:val="751"/>
        </w:trPr>
        <w:tc>
          <w:tcPr>
            <w:tcW w:w="1410" w:type="dxa"/>
          </w:tcPr>
          <w:p w14:paraId="2D9C106B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72EB568" w14:textId="243F97ED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5F23D2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1FD6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23074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878" w:type="dxa"/>
            <w:gridSpan w:val="5"/>
            <w:tcBorders>
              <w:right w:val="nil"/>
            </w:tcBorders>
            <w:vAlign w:val="center"/>
          </w:tcPr>
          <w:p w14:paraId="47B9B891" w14:textId="3326A712" w:rsidR="007C45A3" w:rsidRPr="00E05DE6" w:rsidRDefault="0084386F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kalkoenrollade in curry</w:t>
            </w:r>
          </w:p>
          <w:p w14:paraId="3AEA7821" w14:textId="5E6A0D20" w:rsidR="008C0F73" w:rsidRPr="00E05DE6" w:rsidRDefault="0084386F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500F6194" w14:textId="653B3BA2" w:rsidR="008C0F73" w:rsidRPr="00E05DE6" w:rsidRDefault="0084386F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39CC9167" w14:textId="77777777" w:rsidR="0084386F" w:rsidRDefault="0084386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89099B" w14:textId="4AE89B11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414268BC" w14:textId="7E36190F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BB8BD94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4DA2F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D384" w14:textId="2F642A7D" w:rsidR="00D73E99" w:rsidRPr="00E05DE6" w:rsidRDefault="0084386F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Ovenschotel met gehakt en spinazie</w:t>
            </w:r>
          </w:p>
        </w:tc>
      </w:tr>
      <w:tr w:rsidR="000E24A9" w:rsidRPr="00E05DE6" w14:paraId="0D56BD16" w14:textId="77777777" w:rsidTr="00813191">
        <w:trPr>
          <w:trHeight w:val="237"/>
        </w:trPr>
        <w:tc>
          <w:tcPr>
            <w:tcW w:w="10632" w:type="dxa"/>
            <w:gridSpan w:val="9"/>
          </w:tcPr>
          <w:p w14:paraId="122AC1BA" w14:textId="596F599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22 november</w:t>
            </w:r>
          </w:p>
        </w:tc>
      </w:tr>
      <w:tr w:rsidR="00E05DE6" w:rsidRPr="00E05DE6" w14:paraId="5DA271D0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53A0B787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57AD9B45" w14:textId="7F202563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A2A8F1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3EB4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F39D6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944C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2907DB03" w14:textId="7C182BAE" w:rsidR="00524F13" w:rsidRPr="00E05DE6" w:rsidRDefault="0084386F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gebakken vis</w:t>
            </w:r>
          </w:p>
          <w:p w14:paraId="2D69CCCB" w14:textId="0B9249BD" w:rsidR="00D73E99" w:rsidRPr="00E05DE6" w:rsidRDefault="0084386F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andijvie</w:t>
            </w:r>
          </w:p>
          <w:p w14:paraId="4EE26542" w14:textId="77777777" w:rsidR="00312CD7" w:rsidRPr="00E05DE6" w:rsidRDefault="0084386F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5E5362D3" w14:textId="703613BD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kalkoenrollade</w:t>
            </w:r>
            <w:proofErr w:type="spellEnd"/>
          </w:p>
          <w:p w14:paraId="40032E4A" w14:textId="534A8BA2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513AD77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EF28D3D" w14:textId="77777777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A21434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378A" w14:textId="37CE16F0" w:rsidR="00524F13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Konijnenbout met pruimen</w:t>
            </w:r>
          </w:p>
        </w:tc>
      </w:tr>
      <w:tr w:rsidR="000E24A9" w:rsidRPr="00E05DE6" w14:paraId="44E97E6A" w14:textId="77777777" w:rsidTr="00E44FD5">
        <w:trPr>
          <w:trHeight w:val="241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519BF" w14:textId="39BF454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23 november</w:t>
            </w:r>
          </w:p>
        </w:tc>
      </w:tr>
      <w:tr w:rsidR="0084386F" w:rsidRPr="00E05DE6" w14:paraId="3886BF8F" w14:textId="77777777" w:rsidTr="003D1077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4CA39408" w14:textId="77777777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A72C37C" w14:textId="76955FAE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FC237F3" w14:textId="77777777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3F31" w14:textId="77777777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1370" w14:textId="37460A86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710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F866C" w14:textId="2B4546EB" w:rsidR="0084386F" w:rsidRDefault="0084386F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vacuümmaaltijd: varkensgebraad in champignonsaus, savooikool en </w:t>
            </w:r>
          </w:p>
          <w:p w14:paraId="1D113764" w14:textId="0DA4A2EC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peterselieaardappelen</w:t>
            </w:r>
          </w:p>
        </w:tc>
      </w:tr>
      <w:tr w:rsidR="000E24A9" w:rsidRPr="00E05DE6" w14:paraId="6B8D5254" w14:textId="77777777" w:rsidTr="00E44FD5">
        <w:trPr>
          <w:trHeight w:val="285"/>
        </w:trPr>
        <w:tc>
          <w:tcPr>
            <w:tcW w:w="106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6FAEB0" w14:textId="7080B0B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84386F">
              <w:rPr>
                <w:rFonts w:ascii="Times New Roman" w:hAnsi="Times New Roman" w:cs="Times New Roman"/>
                <w:b/>
                <w:sz w:val="24"/>
                <w:szCs w:val="24"/>
              </w:rPr>
              <w:t>24 november</w:t>
            </w:r>
          </w:p>
        </w:tc>
      </w:tr>
      <w:tr w:rsidR="0084386F" w:rsidRPr="00E05DE6" w14:paraId="5CFBD6EE" w14:textId="77777777" w:rsidTr="005325CB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279C49CB" w14:textId="77777777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1C7AC2A" w14:textId="49D50766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424A2AB" w14:textId="77777777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B0A" w14:textId="05BA2CCB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710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8B7A8" w14:textId="77777777" w:rsidR="0084386F" w:rsidRPr="00E05DE6" w:rsidRDefault="0084386F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vleessalade</w:t>
            </w:r>
          </w:p>
          <w:p w14:paraId="5A3A5F8D" w14:textId="77777777" w:rsidR="0084386F" w:rsidRPr="00E05DE6" w:rsidRDefault="0084386F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71F4F22F" w14:textId="0C7094EB" w:rsidR="0084386F" w:rsidRPr="00E05DE6" w:rsidRDefault="0084386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roodbaarsfilet met botersaus, ratatouille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</w:tr>
    </w:tbl>
    <w:p w14:paraId="44714AFE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4956C6A4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BBCD" w14:textId="77777777" w:rsidR="0084386F" w:rsidRDefault="0084386F" w:rsidP="00557F33">
      <w:pPr>
        <w:spacing w:after="0" w:line="240" w:lineRule="auto"/>
      </w:pPr>
      <w:r>
        <w:separator/>
      </w:r>
    </w:p>
  </w:endnote>
  <w:endnote w:type="continuationSeparator" w:id="0">
    <w:p w14:paraId="5071136C" w14:textId="77777777" w:rsidR="0084386F" w:rsidRDefault="0084386F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E807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069F" w14:textId="77777777" w:rsidR="0084386F" w:rsidRDefault="0084386F" w:rsidP="00557F33">
      <w:pPr>
        <w:spacing w:after="0" w:line="240" w:lineRule="auto"/>
      </w:pPr>
      <w:r>
        <w:separator/>
      </w:r>
    </w:p>
  </w:footnote>
  <w:footnote w:type="continuationSeparator" w:id="0">
    <w:p w14:paraId="52933370" w14:textId="77777777" w:rsidR="0084386F" w:rsidRDefault="0084386F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6F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4386F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9C567F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FC52"/>
  <w15:docId w15:val="{E99DF87A-5E83-45D2-ADD4-7CEF5931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10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2024-10-11T11:33:00Z</dcterms:created>
  <dcterms:modified xsi:type="dcterms:W3CDTF">2024-10-11T11:43:00Z</dcterms:modified>
</cp:coreProperties>
</file>