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E0847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08608687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7A15B0E5" w14:textId="56C1225B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96031D">
        <w:rPr>
          <w:rFonts w:ascii="Times New Roman" w:hAnsi="Times New Roman" w:cs="Times New Roman"/>
          <w:sz w:val="24"/>
          <w:szCs w:val="24"/>
        </w:rPr>
        <w:t>15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96031D">
        <w:rPr>
          <w:rFonts w:ascii="Times New Roman" w:hAnsi="Times New Roman" w:cs="Times New Roman"/>
          <w:sz w:val="24"/>
          <w:szCs w:val="24"/>
        </w:rPr>
        <w:t>04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96031D">
        <w:rPr>
          <w:rFonts w:ascii="Times New Roman" w:hAnsi="Times New Roman" w:cs="Times New Roman"/>
          <w:sz w:val="24"/>
          <w:szCs w:val="24"/>
        </w:rPr>
        <w:t>22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96031D">
        <w:rPr>
          <w:rFonts w:ascii="Times New Roman" w:hAnsi="Times New Roman" w:cs="Times New Roman"/>
          <w:sz w:val="24"/>
          <w:szCs w:val="24"/>
        </w:rPr>
        <w:t>04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268"/>
        <w:gridCol w:w="142"/>
        <w:gridCol w:w="142"/>
        <w:gridCol w:w="142"/>
        <w:gridCol w:w="141"/>
        <w:gridCol w:w="284"/>
        <w:gridCol w:w="1814"/>
        <w:gridCol w:w="2268"/>
      </w:tblGrid>
      <w:tr w:rsidR="00E05DE6" w:rsidRPr="00E05DE6" w14:paraId="5CF53F17" w14:textId="77777777" w:rsidTr="000679CD">
        <w:trPr>
          <w:trHeight w:val="211"/>
        </w:trPr>
        <w:tc>
          <w:tcPr>
            <w:tcW w:w="1305" w:type="dxa"/>
          </w:tcPr>
          <w:p w14:paraId="2D3048D0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306624B6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7"/>
          </w:tcPr>
          <w:p w14:paraId="599B2917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3084426E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69F75036" w14:textId="77777777" w:rsidTr="00E54EE4">
        <w:trPr>
          <w:trHeight w:val="211"/>
        </w:trPr>
        <w:tc>
          <w:tcPr>
            <w:tcW w:w="10632" w:type="dxa"/>
            <w:gridSpan w:val="10"/>
          </w:tcPr>
          <w:p w14:paraId="478239FC" w14:textId="0FC2AFFC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960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96031D">
              <w:rPr>
                <w:rFonts w:ascii="Times New Roman" w:hAnsi="Times New Roman" w:cs="Times New Roman"/>
                <w:sz w:val="20"/>
                <w:szCs w:val="20"/>
              </w:rPr>
              <w:t xml:space="preserve"> maandag 14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3114A2D4" w14:textId="77777777" w:rsidTr="00EA5F0B">
        <w:trPr>
          <w:trHeight w:val="1067"/>
        </w:trPr>
        <w:tc>
          <w:tcPr>
            <w:tcW w:w="1305" w:type="dxa"/>
          </w:tcPr>
          <w:p w14:paraId="4FCD1563" w14:textId="77777777" w:rsidR="00524F13" w:rsidRPr="00E05DE6" w:rsidRDefault="00EA5F0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09BA54C7" w14:textId="6B0CB652" w:rsidR="00524F13" w:rsidRPr="00E05DE6" w:rsidRDefault="0096031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B0C00D3" w14:textId="174CDE28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6031D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552" w:type="dxa"/>
            <w:gridSpan w:val="3"/>
            <w:tcBorders>
              <w:right w:val="nil"/>
            </w:tcBorders>
            <w:vAlign w:val="center"/>
          </w:tcPr>
          <w:p w14:paraId="06885A60" w14:textId="56091747" w:rsidR="001B0C14" w:rsidRPr="00E05DE6" w:rsidRDefault="00EA5F0B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31D">
              <w:rPr>
                <w:rFonts w:ascii="Times New Roman" w:hAnsi="Times New Roman" w:cs="Times New Roman"/>
                <w:sz w:val="24"/>
                <w:szCs w:val="24"/>
              </w:rPr>
              <w:t>kippenbout</w:t>
            </w:r>
          </w:p>
          <w:p w14:paraId="37FFBF6F" w14:textId="158E7D58" w:rsidR="001B0C14" w:rsidRPr="00E05DE6" w:rsidRDefault="00EA5F0B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31D">
              <w:rPr>
                <w:rFonts w:ascii="Times New Roman" w:hAnsi="Times New Roman" w:cs="Times New Roman"/>
                <w:sz w:val="24"/>
                <w:szCs w:val="24"/>
              </w:rPr>
              <w:t>witloof in room</w:t>
            </w:r>
          </w:p>
          <w:p w14:paraId="695FE5C1" w14:textId="0177A625" w:rsidR="00524F13" w:rsidRPr="00E05DE6" w:rsidRDefault="00EA5F0B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31D"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</w:p>
        </w:tc>
        <w:tc>
          <w:tcPr>
            <w:tcW w:w="2381" w:type="dxa"/>
            <w:gridSpan w:val="4"/>
            <w:tcBorders>
              <w:left w:val="nil"/>
            </w:tcBorders>
            <w:vAlign w:val="center"/>
          </w:tcPr>
          <w:p w14:paraId="1EFE148D" w14:textId="38E1D8C1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0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14672D3B" w14:textId="442F4D5B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553EF943" w14:textId="77777777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EB366A8" w14:textId="05A36C7E" w:rsidR="00D73E99" w:rsidRPr="00E05DE6" w:rsidRDefault="00EA5F0B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3760118" w14:textId="3FEEFF86" w:rsidR="00524F13" w:rsidRPr="00E05DE6" w:rsidRDefault="0096031D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  <w:tr w:rsidR="00361C72" w:rsidRPr="00E05DE6" w14:paraId="38E4266D" w14:textId="77777777" w:rsidTr="004506DC">
        <w:trPr>
          <w:trHeight w:val="211"/>
        </w:trPr>
        <w:tc>
          <w:tcPr>
            <w:tcW w:w="10632" w:type="dxa"/>
            <w:gridSpan w:val="10"/>
          </w:tcPr>
          <w:p w14:paraId="7FB75FD3" w14:textId="2FCBF567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960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16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96031D">
              <w:rPr>
                <w:rFonts w:ascii="Times New Roman" w:hAnsi="Times New Roman" w:cs="Times New Roman"/>
                <w:sz w:val="20"/>
                <w:szCs w:val="20"/>
              </w:rPr>
              <w:t xml:space="preserve"> maandag 14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2A47EA12" w14:textId="77777777" w:rsidTr="00EA5F0B">
        <w:trPr>
          <w:trHeight w:val="904"/>
        </w:trPr>
        <w:tc>
          <w:tcPr>
            <w:tcW w:w="1305" w:type="dxa"/>
          </w:tcPr>
          <w:p w14:paraId="23A2F858" w14:textId="77777777" w:rsidR="00524F13" w:rsidRPr="00E05DE6" w:rsidRDefault="00EA5F0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3E1E0C27" w14:textId="70E7909D" w:rsidR="00524F13" w:rsidRPr="00E05DE6" w:rsidRDefault="0096031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1C51940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4120B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5100F" w14:textId="35D37907" w:rsidR="00524F13" w:rsidRPr="00E05DE6" w:rsidRDefault="0096031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4"/>
            <w:tcBorders>
              <w:right w:val="nil"/>
            </w:tcBorders>
            <w:vAlign w:val="center"/>
          </w:tcPr>
          <w:p w14:paraId="4E55BDD4" w14:textId="43E4A4B9" w:rsidR="003D5B1F" w:rsidRPr="00E05DE6" w:rsidRDefault="00EA5F0B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31D">
              <w:rPr>
                <w:rFonts w:ascii="Times New Roman" w:hAnsi="Times New Roman" w:cs="Times New Roman"/>
                <w:sz w:val="24"/>
                <w:szCs w:val="24"/>
              </w:rPr>
              <w:t>kippenburger</w:t>
            </w:r>
          </w:p>
          <w:p w14:paraId="4A605890" w14:textId="1AA324A5" w:rsidR="004A23D0" w:rsidRPr="00E05DE6" w:rsidRDefault="00EA5F0B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31D">
              <w:rPr>
                <w:rFonts w:ascii="Times New Roman" w:hAnsi="Times New Roman" w:cs="Times New Roman"/>
                <w:sz w:val="24"/>
                <w:szCs w:val="24"/>
              </w:rPr>
              <w:t>bonen</w:t>
            </w:r>
          </w:p>
          <w:p w14:paraId="6D327163" w14:textId="6D156A27" w:rsidR="0021434F" w:rsidRPr="00E05DE6" w:rsidRDefault="00EA5F0B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31D"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4334E471" w14:textId="51BE7408" w:rsidR="003D5B1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5F2C9818" w14:textId="0D3A5ED4" w:rsidR="0021434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0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ananas</w:t>
            </w:r>
          </w:p>
          <w:p w14:paraId="4CD3B0C7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9765F14" w14:textId="29825099" w:rsidR="003D5B1F" w:rsidRPr="00E05DE6" w:rsidRDefault="00EA5F0B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D2A493A" w14:textId="043EB5B4" w:rsidR="00524F13" w:rsidRPr="00E05DE6" w:rsidRDefault="0096031D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Konijnenbout met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</w:tr>
      <w:tr w:rsidR="00361C72" w:rsidRPr="00E05DE6" w14:paraId="1F182D08" w14:textId="77777777" w:rsidTr="004506DC">
        <w:trPr>
          <w:trHeight w:val="211"/>
        </w:trPr>
        <w:tc>
          <w:tcPr>
            <w:tcW w:w="10632" w:type="dxa"/>
            <w:gridSpan w:val="10"/>
          </w:tcPr>
          <w:p w14:paraId="23EB90A1" w14:textId="014BCA01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960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17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96031D">
              <w:rPr>
                <w:rFonts w:ascii="Times New Roman" w:hAnsi="Times New Roman" w:cs="Times New Roman"/>
                <w:sz w:val="20"/>
                <w:szCs w:val="20"/>
              </w:rPr>
              <w:t xml:space="preserve"> woensdag 16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50CE3307" w14:textId="77777777" w:rsidTr="00EA5F0B">
        <w:trPr>
          <w:trHeight w:val="1038"/>
        </w:trPr>
        <w:tc>
          <w:tcPr>
            <w:tcW w:w="1305" w:type="dxa"/>
          </w:tcPr>
          <w:p w14:paraId="7D845CC0" w14:textId="77777777" w:rsidR="00524F13" w:rsidRPr="00E05DE6" w:rsidRDefault="00EA5F0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9E73194" w14:textId="52EEDB91" w:rsidR="00524F13" w:rsidRPr="00E05DE6" w:rsidRDefault="0096031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565D01D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31823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1AE8A" w14:textId="14804FC8" w:rsidR="00524F13" w:rsidRPr="00E05DE6" w:rsidRDefault="0096031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552" w:type="dxa"/>
            <w:gridSpan w:val="3"/>
            <w:tcBorders>
              <w:right w:val="nil"/>
            </w:tcBorders>
            <w:vAlign w:val="center"/>
          </w:tcPr>
          <w:p w14:paraId="6665F55D" w14:textId="77777777" w:rsidR="0096031D" w:rsidRDefault="00EA5F0B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31D">
              <w:rPr>
                <w:rFonts w:ascii="Times New Roman" w:hAnsi="Times New Roman" w:cs="Times New Roman"/>
                <w:sz w:val="24"/>
                <w:szCs w:val="24"/>
              </w:rPr>
              <w:t xml:space="preserve">gehaktballen in </w:t>
            </w:r>
          </w:p>
          <w:p w14:paraId="6C31A3F8" w14:textId="639981E9" w:rsidR="00524F13" w:rsidRPr="00E05DE6" w:rsidRDefault="0096031D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tomatensaus</w:t>
            </w:r>
          </w:p>
          <w:p w14:paraId="476C5801" w14:textId="79C088D9" w:rsidR="004A23D0" w:rsidRPr="00E05DE6" w:rsidRDefault="00EA5F0B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31D">
              <w:rPr>
                <w:rFonts w:ascii="Times New Roman" w:hAnsi="Times New Roman" w:cs="Times New Roman"/>
                <w:sz w:val="24"/>
                <w:szCs w:val="24"/>
              </w:rPr>
              <w:t>wortelen</w:t>
            </w:r>
          </w:p>
          <w:p w14:paraId="22790265" w14:textId="5A0E67F7" w:rsidR="00524F13" w:rsidRPr="00E05DE6" w:rsidRDefault="00EA5F0B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31D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2381" w:type="dxa"/>
            <w:gridSpan w:val="4"/>
            <w:tcBorders>
              <w:left w:val="nil"/>
            </w:tcBorders>
            <w:vAlign w:val="center"/>
          </w:tcPr>
          <w:p w14:paraId="175DA2FA" w14:textId="119C280D" w:rsidR="00524F13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visbrochette</w:t>
            </w:r>
            <w:proofErr w:type="spellEnd"/>
          </w:p>
          <w:p w14:paraId="5E934752" w14:textId="77777777" w:rsidR="0096031D" w:rsidRPr="00E05DE6" w:rsidRDefault="0096031D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E64F6F" w14:textId="77777777" w:rsidR="0096031D" w:rsidRDefault="0096031D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D95031" w14:textId="2EB92C54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B4B786B" w14:textId="365AA65F" w:rsidR="0003732C" w:rsidRPr="00E05DE6" w:rsidRDefault="00EA5F0B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9579A7B" w14:textId="3AE15188" w:rsidR="00B70D04" w:rsidRPr="00E05DE6" w:rsidRDefault="0096031D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 met spinazie</w:t>
            </w:r>
          </w:p>
        </w:tc>
      </w:tr>
      <w:tr w:rsidR="00361C72" w:rsidRPr="00E05DE6" w14:paraId="3D6E1105" w14:textId="77777777" w:rsidTr="004506DC">
        <w:trPr>
          <w:trHeight w:val="211"/>
        </w:trPr>
        <w:tc>
          <w:tcPr>
            <w:tcW w:w="10632" w:type="dxa"/>
            <w:gridSpan w:val="10"/>
          </w:tcPr>
          <w:p w14:paraId="1188854A" w14:textId="76D8788D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960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96031D">
              <w:rPr>
                <w:rFonts w:ascii="Times New Roman" w:hAnsi="Times New Roman" w:cs="Times New Roman"/>
                <w:sz w:val="20"/>
                <w:szCs w:val="20"/>
              </w:rPr>
              <w:t xml:space="preserve"> woensdag 16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7AC2CA38" w14:textId="77777777" w:rsidTr="000679CD">
        <w:trPr>
          <w:trHeight w:val="751"/>
        </w:trPr>
        <w:tc>
          <w:tcPr>
            <w:tcW w:w="1305" w:type="dxa"/>
          </w:tcPr>
          <w:p w14:paraId="428FBBF1" w14:textId="77777777" w:rsidR="00524F13" w:rsidRPr="00E05DE6" w:rsidRDefault="00EA5F0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1F29DF33" w14:textId="62EB837D" w:rsidR="00524F13" w:rsidRPr="00E05DE6" w:rsidRDefault="0096031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464686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AC817" w14:textId="4F4A3308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6031D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4"/>
            <w:tcBorders>
              <w:right w:val="nil"/>
            </w:tcBorders>
            <w:vAlign w:val="center"/>
          </w:tcPr>
          <w:p w14:paraId="4F6ADEEA" w14:textId="7711D9AE" w:rsidR="007C45A3" w:rsidRPr="00E05DE6" w:rsidRDefault="00EA5F0B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31D">
              <w:rPr>
                <w:rFonts w:ascii="Times New Roman" w:hAnsi="Times New Roman" w:cs="Times New Roman"/>
                <w:sz w:val="24"/>
                <w:szCs w:val="24"/>
              </w:rPr>
              <w:t>gebraad</w:t>
            </w:r>
          </w:p>
          <w:p w14:paraId="51F69890" w14:textId="73F85A2F" w:rsidR="008C0F73" w:rsidRPr="00E05DE6" w:rsidRDefault="00EA5F0B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31D">
              <w:rPr>
                <w:rFonts w:ascii="Times New Roman" w:hAnsi="Times New Roman" w:cs="Times New Roman"/>
                <w:sz w:val="24"/>
                <w:szCs w:val="24"/>
              </w:rPr>
              <w:t>groentemix</w:t>
            </w:r>
          </w:p>
          <w:p w14:paraId="7C47B92E" w14:textId="77777777" w:rsidR="008C0F73" w:rsidRPr="00E05DE6" w:rsidRDefault="00EA5F0B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669816FD" w14:textId="722D9EB1" w:rsidR="007C45A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76EB5BB6" w14:textId="77777777" w:rsidR="0096031D" w:rsidRDefault="0096031D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93E85DD" w14:textId="19A8AC6C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4B38D17" w14:textId="3DC05246" w:rsidR="003D5B1F" w:rsidRPr="00E05DE6" w:rsidRDefault="00EA5F0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7386D37" w14:textId="24870241" w:rsidR="00D73E99" w:rsidRPr="00E05DE6" w:rsidRDefault="0096031D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kip</w:t>
            </w:r>
          </w:p>
        </w:tc>
      </w:tr>
      <w:tr w:rsidR="00361C72" w:rsidRPr="00E05DE6" w14:paraId="0328A4C5" w14:textId="77777777" w:rsidTr="004506DC">
        <w:trPr>
          <w:trHeight w:val="211"/>
        </w:trPr>
        <w:tc>
          <w:tcPr>
            <w:tcW w:w="10632" w:type="dxa"/>
            <w:gridSpan w:val="10"/>
          </w:tcPr>
          <w:p w14:paraId="1DD4AE1F" w14:textId="276BBBB3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960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19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96031D">
              <w:rPr>
                <w:rFonts w:ascii="Times New Roman" w:hAnsi="Times New Roman" w:cs="Times New Roman"/>
                <w:sz w:val="20"/>
                <w:szCs w:val="20"/>
              </w:rPr>
              <w:t xml:space="preserve"> vrijdag 18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179"/>
      <w:bookmarkEnd w:id="4"/>
      <w:tr w:rsidR="0096031D" w:rsidRPr="00E05DE6" w14:paraId="41E7A275" w14:textId="77777777" w:rsidTr="0096031D">
        <w:trPr>
          <w:trHeight w:val="751"/>
        </w:trPr>
        <w:tc>
          <w:tcPr>
            <w:tcW w:w="1305" w:type="dxa"/>
          </w:tcPr>
          <w:p w14:paraId="2E0D47DD" w14:textId="77777777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4E8AA441" w14:textId="797FA92F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waterkers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7CC2994" w14:textId="77777777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2F7AF" w14:textId="77777777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4DFCC" w14:textId="3CF18EB8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364A6C2D" w14:textId="4EC6AC56" w:rsidR="0096031D" w:rsidRPr="00E05DE6" w:rsidRDefault="0096031D" w:rsidP="00184B9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konijnenbout</w:t>
            </w:r>
          </w:p>
          <w:p w14:paraId="6024D6BC" w14:textId="0B51CAD5" w:rsidR="0096031D" w:rsidRPr="00E05DE6" w:rsidRDefault="0096031D" w:rsidP="00184B9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spruiten</w:t>
            </w:r>
          </w:p>
          <w:p w14:paraId="004EC2B7" w14:textId="41C62205" w:rsidR="0096031D" w:rsidRPr="00E05DE6" w:rsidRDefault="0096031D" w:rsidP="00184B9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665" w:type="dxa"/>
            <w:gridSpan w:val="6"/>
            <w:tcBorders>
              <w:left w:val="nil"/>
            </w:tcBorders>
            <w:vAlign w:val="center"/>
          </w:tcPr>
          <w:p w14:paraId="5CFB6D1F" w14:textId="77777777" w:rsidR="0096031D" w:rsidRDefault="0096031D" w:rsidP="00184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5D8770" w14:textId="2D16C11E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55301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6F2182D1" w14:textId="77777777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584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653B132" w14:textId="162115A8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3C183BC" w14:textId="2F88F487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garnalen</w:t>
            </w:r>
          </w:p>
        </w:tc>
      </w:tr>
      <w:tr w:rsidR="00361C72" w:rsidRPr="00E05DE6" w14:paraId="775BE1B5" w14:textId="77777777" w:rsidTr="004506DC">
        <w:trPr>
          <w:trHeight w:val="211"/>
        </w:trPr>
        <w:tc>
          <w:tcPr>
            <w:tcW w:w="10632" w:type="dxa"/>
            <w:gridSpan w:val="10"/>
          </w:tcPr>
          <w:p w14:paraId="0B69DD4F" w14:textId="550A783B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960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96031D">
              <w:rPr>
                <w:rFonts w:ascii="Times New Roman" w:hAnsi="Times New Roman" w:cs="Times New Roman"/>
                <w:sz w:val="20"/>
                <w:szCs w:val="20"/>
              </w:rPr>
              <w:t xml:space="preserve"> vrijdag 18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5"/>
      <w:tr w:rsidR="00361C72" w:rsidRPr="00E05DE6" w14:paraId="356F2039" w14:textId="77777777" w:rsidTr="000679CD">
        <w:trPr>
          <w:trHeight w:val="751"/>
        </w:trPr>
        <w:tc>
          <w:tcPr>
            <w:tcW w:w="1305" w:type="dxa"/>
          </w:tcPr>
          <w:p w14:paraId="1AEEDDEF" w14:textId="77777777" w:rsidR="00361C72" w:rsidRPr="00E05DE6" w:rsidRDefault="00EA5F0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8C4D2FE" w14:textId="64439EBF" w:rsidR="00361C72" w:rsidRPr="00E05DE6" w:rsidRDefault="0096031D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waterkers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1DF4AD2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83584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9D59B" w14:textId="14A67505" w:rsidR="00361C72" w:rsidRPr="00E05DE6" w:rsidRDefault="0096031D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5"/>
            <w:tcBorders>
              <w:right w:val="nil"/>
            </w:tcBorders>
            <w:vAlign w:val="center"/>
          </w:tcPr>
          <w:p w14:paraId="28046E2E" w14:textId="27742BD0" w:rsidR="00361C72" w:rsidRPr="00E05DE6" w:rsidRDefault="00EA5F0B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31D">
              <w:rPr>
                <w:rFonts w:ascii="Times New Roman" w:hAnsi="Times New Roman" w:cs="Times New Roman"/>
                <w:sz w:val="24"/>
                <w:szCs w:val="24"/>
              </w:rPr>
              <w:t>visfilet</w:t>
            </w:r>
          </w:p>
          <w:p w14:paraId="4D03B081" w14:textId="4E3998CA" w:rsidR="00361C72" w:rsidRPr="00E05DE6" w:rsidRDefault="00EA5F0B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31D">
              <w:rPr>
                <w:rFonts w:ascii="Times New Roman" w:hAnsi="Times New Roman" w:cs="Times New Roman"/>
                <w:sz w:val="24"/>
                <w:szCs w:val="24"/>
              </w:rPr>
              <w:t>Provençaalse groenten</w:t>
            </w:r>
          </w:p>
          <w:p w14:paraId="21971DE1" w14:textId="77777777" w:rsidR="00361C72" w:rsidRPr="00E05DE6" w:rsidRDefault="00EA5F0B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7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3D62127C" w14:textId="641D9320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76275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2D5A7C2E" w14:textId="77777777" w:rsidR="0096031D" w:rsidRDefault="0096031D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3202E3" w14:textId="5DA2105C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48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6C5918B" w14:textId="0E4899CA" w:rsidR="00361C72" w:rsidRPr="00E05DE6" w:rsidRDefault="00EA5F0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46D7004" w14:textId="11466607" w:rsidR="00361C72" w:rsidRPr="00E05DE6" w:rsidRDefault="0096031D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vleessalade</w:t>
            </w:r>
          </w:p>
        </w:tc>
      </w:tr>
      <w:tr w:rsidR="00361C72" w:rsidRPr="00E05DE6" w14:paraId="79D3AC3D" w14:textId="77777777" w:rsidTr="004506DC">
        <w:trPr>
          <w:trHeight w:val="211"/>
        </w:trPr>
        <w:tc>
          <w:tcPr>
            <w:tcW w:w="10632" w:type="dxa"/>
            <w:gridSpan w:val="10"/>
          </w:tcPr>
          <w:p w14:paraId="0333EB39" w14:textId="54FD0108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960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21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96031D">
              <w:rPr>
                <w:rFonts w:ascii="Times New Roman" w:hAnsi="Times New Roman" w:cs="Times New Roman"/>
                <w:sz w:val="20"/>
                <w:szCs w:val="20"/>
              </w:rPr>
              <w:t xml:space="preserve"> vrijdag 18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6" w:name="_Hlk148095218"/>
      <w:tr w:rsidR="0096031D" w:rsidRPr="00E05DE6" w14:paraId="3DA34E76" w14:textId="77777777" w:rsidTr="00184B92">
        <w:trPr>
          <w:trHeight w:val="751"/>
        </w:trPr>
        <w:tc>
          <w:tcPr>
            <w:tcW w:w="1305" w:type="dxa"/>
          </w:tcPr>
          <w:p w14:paraId="294BAD2C" w14:textId="77777777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586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0458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73F4B32" w14:textId="77777777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234B1AE" w14:textId="77777777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51ABD" w14:textId="77777777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F7ECD" w14:textId="77777777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76507CE0" w14:textId="77777777" w:rsidR="0096031D" w:rsidRPr="00E05DE6" w:rsidRDefault="0096031D" w:rsidP="00184B9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5394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visserspannetje</w:t>
            </w:r>
          </w:p>
          <w:p w14:paraId="08D387B4" w14:textId="77777777" w:rsidR="0096031D" w:rsidRPr="00E05DE6" w:rsidRDefault="0096031D" w:rsidP="00184B9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380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spinazie</w:t>
            </w:r>
          </w:p>
          <w:p w14:paraId="3609AE47" w14:textId="77777777" w:rsidR="0096031D" w:rsidRPr="00E05DE6" w:rsidRDefault="0096031D" w:rsidP="00184B9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7884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523" w:type="dxa"/>
            <w:gridSpan w:val="5"/>
            <w:tcBorders>
              <w:left w:val="nil"/>
            </w:tcBorders>
            <w:vAlign w:val="center"/>
          </w:tcPr>
          <w:p w14:paraId="2C6FA1E0" w14:textId="77777777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82441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schnitzel</w:t>
            </w:r>
          </w:p>
          <w:p w14:paraId="51A1DE2C" w14:textId="77777777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2769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49D528FB" w14:textId="77777777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97120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B24C181" w14:textId="12408000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0643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C204928" w14:textId="77777777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Pensen met appelcompote</w:t>
            </w:r>
          </w:p>
        </w:tc>
      </w:tr>
      <w:tr w:rsidR="00EA5F0B" w:rsidRPr="00E05DE6" w14:paraId="48021DC8" w14:textId="77777777" w:rsidTr="00184B92">
        <w:trPr>
          <w:trHeight w:val="211"/>
        </w:trPr>
        <w:tc>
          <w:tcPr>
            <w:tcW w:w="10632" w:type="dxa"/>
            <w:gridSpan w:val="10"/>
          </w:tcPr>
          <w:p w14:paraId="3F2D4D7A" w14:textId="2C22348A" w:rsidR="00EA5F0B" w:rsidRPr="00E05DE6" w:rsidRDefault="00EA5F0B" w:rsidP="0018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vrijdag 18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6031D" w:rsidRPr="00E05DE6" w14:paraId="6A5D837B" w14:textId="77777777" w:rsidTr="00EA5F0B">
        <w:trPr>
          <w:trHeight w:val="751"/>
        </w:trPr>
        <w:tc>
          <w:tcPr>
            <w:tcW w:w="1305" w:type="dxa"/>
          </w:tcPr>
          <w:p w14:paraId="22F62D90" w14:textId="77777777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93EADD3" w14:textId="77777777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147E674" w14:textId="77777777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0B2D4" w14:textId="77777777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93BD2" w14:textId="77777777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3119" w:type="dxa"/>
            <w:gridSpan w:val="6"/>
            <w:tcBorders>
              <w:right w:val="nil"/>
            </w:tcBorders>
            <w:vAlign w:val="center"/>
          </w:tcPr>
          <w:p w14:paraId="4338AD33" w14:textId="1209B172" w:rsidR="0096031D" w:rsidRPr="00E05DE6" w:rsidRDefault="0096031D" w:rsidP="00184B9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A5F0B">
              <w:rPr>
                <w:rFonts w:ascii="Times New Roman" w:hAnsi="Times New Roman" w:cs="Times New Roman"/>
                <w:sz w:val="24"/>
                <w:szCs w:val="24"/>
              </w:rPr>
              <w:t>ogelnestje in tomatensaus</w:t>
            </w:r>
          </w:p>
          <w:p w14:paraId="7059430F" w14:textId="2EDC289D" w:rsidR="0096031D" w:rsidRPr="00E05DE6" w:rsidRDefault="0096031D" w:rsidP="00184B9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F0B">
              <w:rPr>
                <w:rFonts w:ascii="Times New Roman" w:hAnsi="Times New Roman" w:cs="Times New Roman"/>
                <w:sz w:val="24"/>
                <w:szCs w:val="24"/>
              </w:rPr>
              <w:t>wortelen</w:t>
            </w:r>
          </w:p>
          <w:p w14:paraId="2B6E85DF" w14:textId="5032D34E" w:rsidR="0096031D" w:rsidRPr="00E05DE6" w:rsidRDefault="0096031D" w:rsidP="00184B9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F0B"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1814" w:type="dxa"/>
            <w:tcBorders>
              <w:left w:val="nil"/>
            </w:tcBorders>
            <w:vAlign w:val="center"/>
          </w:tcPr>
          <w:p w14:paraId="4A127362" w14:textId="0D9AC029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5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74D00BB0" w14:textId="77777777" w:rsidR="00EA5F0B" w:rsidRDefault="00EA5F0B" w:rsidP="00184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2DE156" w14:textId="16D141A5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3085DF0" w14:textId="4F7B3A85" w:rsidR="0096031D" w:rsidRPr="00E05DE6" w:rsidRDefault="0096031D" w:rsidP="0018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3088EDD" w14:textId="111249BC" w:rsidR="0096031D" w:rsidRPr="00E05DE6" w:rsidRDefault="00EA5F0B" w:rsidP="0018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Gehaktballen met krieken</w:t>
            </w:r>
          </w:p>
        </w:tc>
      </w:tr>
    </w:tbl>
    <w:bookmarkEnd w:id="6"/>
    <w:p w14:paraId="49A69430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0A680" w14:textId="77777777" w:rsidR="0096031D" w:rsidRDefault="0096031D" w:rsidP="00557F33">
      <w:pPr>
        <w:spacing w:after="0" w:line="240" w:lineRule="auto"/>
      </w:pPr>
      <w:r>
        <w:separator/>
      </w:r>
    </w:p>
  </w:endnote>
  <w:endnote w:type="continuationSeparator" w:id="0">
    <w:p w14:paraId="2057D5EB" w14:textId="77777777" w:rsidR="0096031D" w:rsidRDefault="0096031D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931E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woensdag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7E6A8" w14:textId="77777777" w:rsidR="0096031D" w:rsidRDefault="0096031D" w:rsidP="00557F33">
      <w:pPr>
        <w:spacing w:after="0" w:line="240" w:lineRule="auto"/>
      </w:pPr>
      <w:r>
        <w:separator/>
      </w:r>
    </w:p>
  </w:footnote>
  <w:footnote w:type="continuationSeparator" w:id="0">
    <w:p w14:paraId="7A9D22D3" w14:textId="77777777" w:rsidR="0096031D" w:rsidRDefault="0096031D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80892" w14:textId="77777777" w:rsidR="00361C72" w:rsidRDefault="000679CD" w:rsidP="00361C72">
    <w:pPr>
      <w:pStyle w:val="Koptekst"/>
      <w:jc w:val="right"/>
    </w:pPr>
    <w:r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1D"/>
    <w:rsid w:val="00006651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471A6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22330"/>
    <w:rsid w:val="0066465E"/>
    <w:rsid w:val="006A72CB"/>
    <w:rsid w:val="006D3AD3"/>
    <w:rsid w:val="0070208D"/>
    <w:rsid w:val="00730B82"/>
    <w:rsid w:val="00734DAB"/>
    <w:rsid w:val="00740629"/>
    <w:rsid w:val="00785B5D"/>
    <w:rsid w:val="007C45A3"/>
    <w:rsid w:val="007D08DE"/>
    <w:rsid w:val="007E1500"/>
    <w:rsid w:val="007E6E9E"/>
    <w:rsid w:val="00811242"/>
    <w:rsid w:val="00816BE5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6031D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A5F0B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E984"/>
  <w15:docId w15:val="{2AAFF616-D7E1-43C9-A12B-12352E32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%20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 2025.dotx</Template>
  <TotalTime>11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1</cp:revision>
  <cp:lastPrinted>2025-03-14T10:28:00Z</cp:lastPrinted>
  <dcterms:created xsi:type="dcterms:W3CDTF">2025-03-14T10:14:00Z</dcterms:created>
  <dcterms:modified xsi:type="dcterms:W3CDTF">2025-03-14T10:28:00Z</dcterms:modified>
</cp:coreProperties>
</file>