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17962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678A869B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485AD8A0" w14:textId="20ACFC70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E227F5">
        <w:rPr>
          <w:rFonts w:ascii="Times New Roman" w:hAnsi="Times New Roman" w:cs="Times New Roman"/>
          <w:sz w:val="24"/>
          <w:szCs w:val="24"/>
        </w:rPr>
        <w:t>14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E227F5">
        <w:rPr>
          <w:rFonts w:ascii="Times New Roman" w:hAnsi="Times New Roman" w:cs="Times New Roman"/>
          <w:sz w:val="24"/>
          <w:szCs w:val="24"/>
        </w:rPr>
        <w:t>10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0E24A9">
        <w:rPr>
          <w:rFonts w:ascii="Times New Roman" w:hAnsi="Times New Roman" w:cs="Times New Roman"/>
          <w:sz w:val="24"/>
          <w:szCs w:val="24"/>
        </w:rPr>
        <w:t>4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E227F5">
        <w:rPr>
          <w:rFonts w:ascii="Times New Roman" w:hAnsi="Times New Roman" w:cs="Times New Roman"/>
          <w:sz w:val="24"/>
          <w:szCs w:val="24"/>
        </w:rPr>
        <w:t>20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E227F5">
        <w:rPr>
          <w:rFonts w:ascii="Times New Roman" w:hAnsi="Times New Roman" w:cs="Times New Roman"/>
          <w:sz w:val="24"/>
          <w:szCs w:val="24"/>
        </w:rPr>
        <w:t>10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0E24A9">
        <w:rPr>
          <w:rFonts w:ascii="Times New Roman" w:hAnsi="Times New Roman" w:cs="Times New Roman"/>
          <w:sz w:val="24"/>
          <w:szCs w:val="24"/>
        </w:rPr>
        <w:t>4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0"/>
        <w:gridCol w:w="2120"/>
        <w:gridCol w:w="1985"/>
        <w:gridCol w:w="43"/>
        <w:gridCol w:w="708"/>
        <w:gridCol w:w="567"/>
        <w:gridCol w:w="1531"/>
        <w:gridCol w:w="2268"/>
      </w:tblGrid>
      <w:tr w:rsidR="00E05DE6" w:rsidRPr="00E05DE6" w14:paraId="73A0021D" w14:textId="77777777" w:rsidTr="00CB0CB3">
        <w:trPr>
          <w:trHeight w:val="211"/>
        </w:trPr>
        <w:tc>
          <w:tcPr>
            <w:tcW w:w="1410" w:type="dxa"/>
          </w:tcPr>
          <w:p w14:paraId="603556AD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794B21E8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834" w:type="dxa"/>
            <w:gridSpan w:val="5"/>
          </w:tcPr>
          <w:p w14:paraId="5260B32C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62C67C6B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0E24A9" w:rsidRPr="00E05DE6" w14:paraId="6AAA7987" w14:textId="77777777" w:rsidTr="00E66834">
        <w:trPr>
          <w:trHeight w:val="211"/>
        </w:trPr>
        <w:tc>
          <w:tcPr>
            <w:tcW w:w="10632" w:type="dxa"/>
            <w:gridSpan w:val="8"/>
          </w:tcPr>
          <w:p w14:paraId="5C7E0C4B" w14:textId="461AEB98" w:rsidR="000E24A9" w:rsidRPr="00E05DE6" w:rsidRDefault="000E24A9" w:rsidP="000E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Maandag </w:t>
            </w:r>
            <w:r w:rsidR="00E227F5">
              <w:rPr>
                <w:rFonts w:ascii="Times New Roman" w:hAnsi="Times New Roman" w:cs="Times New Roman"/>
                <w:b/>
                <w:sz w:val="24"/>
                <w:szCs w:val="24"/>
              </w:rPr>
              <w:t>14 oktober</w:t>
            </w:r>
          </w:p>
        </w:tc>
      </w:tr>
      <w:tr w:rsidR="00E05DE6" w:rsidRPr="00E05DE6" w14:paraId="39B47B07" w14:textId="77777777" w:rsidTr="00E227F5">
        <w:trPr>
          <w:trHeight w:val="1152"/>
        </w:trPr>
        <w:tc>
          <w:tcPr>
            <w:tcW w:w="1410" w:type="dxa"/>
          </w:tcPr>
          <w:p w14:paraId="2905198B" w14:textId="77777777" w:rsidR="00524F13" w:rsidRPr="00E05DE6" w:rsidRDefault="00E227F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0" w:type="dxa"/>
          </w:tcPr>
          <w:p w14:paraId="43B1B9BF" w14:textId="08F11F23" w:rsidR="00524F13" w:rsidRPr="00E05DE6" w:rsidRDefault="00E227F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komkommer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1927766" w14:textId="22778415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227F5">
              <w:rPr>
                <w:rFonts w:ascii="Times New Roman" w:hAnsi="Times New Roman" w:cs="Times New Roman"/>
                <w:sz w:val="24"/>
                <w:szCs w:val="24"/>
              </w:rPr>
              <w:t>fruitsla</w:t>
            </w:r>
          </w:p>
        </w:tc>
        <w:tc>
          <w:tcPr>
            <w:tcW w:w="3303" w:type="dxa"/>
            <w:gridSpan w:val="4"/>
            <w:tcBorders>
              <w:right w:val="nil"/>
            </w:tcBorders>
            <w:vAlign w:val="center"/>
          </w:tcPr>
          <w:p w14:paraId="6AFB2253" w14:textId="1C1D4C0E" w:rsidR="001B0C14" w:rsidRPr="00E05DE6" w:rsidRDefault="00E227F5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kalfsstoofvlees</w:t>
            </w:r>
          </w:p>
          <w:p w14:paraId="7BB38B35" w14:textId="036654A9" w:rsidR="00524F13" w:rsidRPr="00E05DE6" w:rsidRDefault="00E227F5" w:rsidP="00E227F5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puree van prei en peterselie</w:t>
            </w:r>
          </w:p>
        </w:tc>
        <w:tc>
          <w:tcPr>
            <w:tcW w:w="1531" w:type="dxa"/>
            <w:tcBorders>
              <w:left w:val="nil"/>
            </w:tcBorders>
            <w:vAlign w:val="center"/>
          </w:tcPr>
          <w:p w14:paraId="31F073D4" w14:textId="6B297840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214ED6D2" w14:textId="489CC04B" w:rsidR="004A23D0" w:rsidRPr="00E05DE6" w:rsidRDefault="004A23D0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32B28F4" w14:textId="294711BC" w:rsidR="00E227F5" w:rsidRPr="00E05DE6" w:rsidRDefault="00E227F5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69693E4" w14:textId="10F0300E" w:rsidR="00524F13" w:rsidRPr="00E05DE6" w:rsidRDefault="00E227F5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Macaroni met kaas en hesp</w:t>
            </w:r>
          </w:p>
        </w:tc>
      </w:tr>
      <w:tr w:rsidR="000E24A9" w:rsidRPr="00E05DE6" w14:paraId="51F220B9" w14:textId="77777777" w:rsidTr="007C0C94">
        <w:trPr>
          <w:trHeight w:val="252"/>
        </w:trPr>
        <w:tc>
          <w:tcPr>
            <w:tcW w:w="10632" w:type="dxa"/>
            <w:gridSpan w:val="8"/>
          </w:tcPr>
          <w:p w14:paraId="5BE09648" w14:textId="771919E7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Dinsdag </w:t>
            </w:r>
            <w:r w:rsidR="00E227F5">
              <w:rPr>
                <w:rFonts w:ascii="Times New Roman" w:hAnsi="Times New Roman" w:cs="Times New Roman"/>
                <w:b/>
                <w:sz w:val="24"/>
                <w:szCs w:val="24"/>
              </w:rPr>
              <w:t>15 oktober</w:t>
            </w:r>
          </w:p>
        </w:tc>
      </w:tr>
      <w:tr w:rsidR="00E05DE6" w:rsidRPr="00E05DE6" w14:paraId="00FAD9BE" w14:textId="77777777" w:rsidTr="00E227F5">
        <w:trPr>
          <w:trHeight w:val="1518"/>
        </w:trPr>
        <w:tc>
          <w:tcPr>
            <w:tcW w:w="1410" w:type="dxa"/>
          </w:tcPr>
          <w:p w14:paraId="50DE2782" w14:textId="77777777" w:rsidR="00524F13" w:rsidRPr="00E05DE6" w:rsidRDefault="00E227F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759E78F2" w14:textId="4045B2BE" w:rsidR="00524F13" w:rsidRPr="00E05DE6" w:rsidRDefault="00E227F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champignon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B92CA22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15BAF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7208B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8316B" w14:textId="77777777" w:rsidR="00524F13" w:rsidRPr="00E05DE6" w:rsidRDefault="008848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rijstpap</w:t>
            </w:r>
          </w:p>
        </w:tc>
        <w:tc>
          <w:tcPr>
            <w:tcW w:w="2736" w:type="dxa"/>
            <w:gridSpan w:val="3"/>
            <w:tcBorders>
              <w:right w:val="nil"/>
            </w:tcBorders>
            <w:vAlign w:val="center"/>
          </w:tcPr>
          <w:p w14:paraId="290C7CD6" w14:textId="3D213298" w:rsidR="003D5B1F" w:rsidRPr="00E05DE6" w:rsidRDefault="00E227F5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cordon-bleu</w:t>
            </w:r>
          </w:p>
          <w:p w14:paraId="5F1DE29A" w14:textId="54CDDCF9" w:rsidR="004A23D0" w:rsidRPr="00E05DE6" w:rsidRDefault="00E227F5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bonen</w:t>
            </w:r>
          </w:p>
          <w:p w14:paraId="188B0504" w14:textId="4260647E" w:rsidR="0021434F" w:rsidRPr="00E05DE6" w:rsidRDefault="00E227F5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098" w:type="dxa"/>
            <w:gridSpan w:val="2"/>
            <w:tcBorders>
              <w:left w:val="nil"/>
            </w:tcBorders>
            <w:vAlign w:val="center"/>
          </w:tcPr>
          <w:p w14:paraId="284C207A" w14:textId="25E5DE32" w:rsidR="003D5B1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2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0B86C0BD" w14:textId="34B4E484" w:rsidR="0021434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7072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2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appelmoes</w:t>
            </w:r>
            <w:proofErr w:type="spellEnd"/>
          </w:p>
          <w:p w14:paraId="4B9CD306" w14:textId="561D11BD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5A586824" w14:textId="77777777" w:rsidR="00EF23A5" w:rsidRPr="00E05DE6" w:rsidRDefault="00E227F5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CA01A8D" w14:textId="77777777" w:rsidR="003D5B1F" w:rsidRPr="00E05DE6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75528" w14:textId="522D724B" w:rsidR="00524F13" w:rsidRPr="00E05DE6" w:rsidRDefault="00E227F5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Gehaktbroodje met groentepuree</w:t>
            </w:r>
          </w:p>
        </w:tc>
      </w:tr>
      <w:tr w:rsidR="000E24A9" w:rsidRPr="00E05DE6" w14:paraId="7541CC19" w14:textId="77777777" w:rsidTr="00C97EAC">
        <w:trPr>
          <w:trHeight w:val="243"/>
        </w:trPr>
        <w:tc>
          <w:tcPr>
            <w:tcW w:w="10632" w:type="dxa"/>
            <w:gridSpan w:val="8"/>
          </w:tcPr>
          <w:p w14:paraId="32800B64" w14:textId="4F251F3C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Woensdag </w:t>
            </w:r>
            <w:r w:rsidR="00E227F5">
              <w:rPr>
                <w:rFonts w:ascii="Times New Roman" w:hAnsi="Times New Roman" w:cs="Times New Roman"/>
                <w:b/>
                <w:sz w:val="24"/>
                <w:szCs w:val="24"/>
              </w:rPr>
              <w:t>16 oktober</w:t>
            </w:r>
          </w:p>
        </w:tc>
      </w:tr>
      <w:tr w:rsidR="00E05DE6" w:rsidRPr="00E05DE6" w14:paraId="1C6C34B4" w14:textId="77777777" w:rsidTr="00CB0CB3">
        <w:trPr>
          <w:trHeight w:val="1229"/>
        </w:trPr>
        <w:tc>
          <w:tcPr>
            <w:tcW w:w="1410" w:type="dxa"/>
          </w:tcPr>
          <w:p w14:paraId="783FDF71" w14:textId="77777777" w:rsidR="00524F13" w:rsidRPr="00E05DE6" w:rsidRDefault="00E227F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456BDA20" w14:textId="18512579" w:rsidR="00524F13" w:rsidRPr="00E05DE6" w:rsidRDefault="00E227F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broccoli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59BE301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06DFC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84779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AA826" w14:textId="654DD48E" w:rsidR="00524F13" w:rsidRPr="00E05DE6" w:rsidRDefault="00E227F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mokkamousse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0761A6AE" w14:textId="1690ACE8" w:rsidR="00524F13" w:rsidRPr="00E05DE6" w:rsidRDefault="00E227F5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konijn</w:t>
            </w:r>
          </w:p>
          <w:p w14:paraId="484411C4" w14:textId="6EBDC741" w:rsidR="004A23D0" w:rsidRPr="00E05DE6" w:rsidRDefault="00E227F5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witte kool</w:t>
            </w:r>
          </w:p>
          <w:p w14:paraId="766A5AA6" w14:textId="77777777" w:rsidR="00524F13" w:rsidRPr="00E05DE6" w:rsidRDefault="00E227F5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849" w:type="dxa"/>
            <w:gridSpan w:val="4"/>
            <w:tcBorders>
              <w:left w:val="nil"/>
            </w:tcBorders>
            <w:vAlign w:val="center"/>
          </w:tcPr>
          <w:p w14:paraId="69249953" w14:textId="7DDFA39B" w:rsidR="00524F13" w:rsidRPr="00E05DE6" w:rsidRDefault="00524F1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65BC55C9" w14:textId="77777777" w:rsidR="00E227F5" w:rsidRDefault="00E227F5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FC0F2BC" w14:textId="07947795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582CFE5F" w14:textId="77777777" w:rsidR="00CB3309" w:rsidRPr="00E05DE6" w:rsidRDefault="00E227F5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12767E4" w14:textId="77777777" w:rsidR="0003732C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3B0A1" w14:textId="77777777" w:rsidR="00E227F5" w:rsidRPr="00E05DE6" w:rsidRDefault="00E227F5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96673" w14:textId="54BDB98B" w:rsidR="00B70D04" w:rsidRPr="00E05DE6" w:rsidRDefault="00E227F5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Lasagne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Verde</w:t>
            </w:r>
            <w:proofErr w:type="spellEnd"/>
          </w:p>
        </w:tc>
      </w:tr>
      <w:tr w:rsidR="000E24A9" w:rsidRPr="00E05DE6" w14:paraId="5CA358DE" w14:textId="77777777" w:rsidTr="00D45FB7">
        <w:trPr>
          <w:trHeight w:val="246"/>
        </w:trPr>
        <w:tc>
          <w:tcPr>
            <w:tcW w:w="10632" w:type="dxa"/>
            <w:gridSpan w:val="8"/>
          </w:tcPr>
          <w:p w14:paraId="7E2E98A8" w14:textId="6F064E5A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Donderdag </w:t>
            </w:r>
            <w:r w:rsidR="00E227F5">
              <w:rPr>
                <w:rFonts w:ascii="Times New Roman" w:hAnsi="Times New Roman" w:cs="Times New Roman"/>
                <w:b/>
                <w:sz w:val="24"/>
                <w:szCs w:val="24"/>
              </w:rPr>
              <w:t>17 oktober</w:t>
            </w:r>
          </w:p>
        </w:tc>
      </w:tr>
      <w:tr w:rsidR="00E05DE6" w:rsidRPr="00E05DE6" w14:paraId="5178CB53" w14:textId="77777777" w:rsidTr="00CB0CB3">
        <w:trPr>
          <w:trHeight w:val="751"/>
        </w:trPr>
        <w:tc>
          <w:tcPr>
            <w:tcW w:w="1410" w:type="dxa"/>
          </w:tcPr>
          <w:p w14:paraId="019535F6" w14:textId="77777777" w:rsidR="00524F13" w:rsidRPr="00E05DE6" w:rsidRDefault="00E227F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5443D4C4" w14:textId="2E84A1B1" w:rsidR="00524F13" w:rsidRPr="00E05DE6" w:rsidRDefault="00E227F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kervel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9463819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2F4AB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118F1" w14:textId="77777777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848B1">
              <w:rPr>
                <w:rFonts w:ascii="Times New Roman" w:hAnsi="Times New Roman" w:cs="Times New Roman"/>
                <w:sz w:val="24"/>
                <w:szCs w:val="24"/>
              </w:rPr>
              <w:t>pudding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06B6A0B5" w14:textId="2FF3B858" w:rsidR="007C45A3" w:rsidRPr="00E05DE6" w:rsidRDefault="00E227F5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blinde vink</w:t>
            </w:r>
          </w:p>
          <w:p w14:paraId="273FFA5A" w14:textId="4B6510FF" w:rsidR="008C0F73" w:rsidRPr="00E05DE6" w:rsidRDefault="00E227F5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schorseneren</w:t>
            </w:r>
          </w:p>
          <w:p w14:paraId="5C7403D1" w14:textId="24BDCBE9" w:rsidR="008C0F73" w:rsidRPr="00E05DE6" w:rsidRDefault="00E227F5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kroketten</w:t>
            </w:r>
          </w:p>
        </w:tc>
        <w:tc>
          <w:tcPr>
            <w:tcW w:w="2849" w:type="dxa"/>
            <w:gridSpan w:val="4"/>
            <w:tcBorders>
              <w:left w:val="nil"/>
            </w:tcBorders>
            <w:vAlign w:val="center"/>
          </w:tcPr>
          <w:p w14:paraId="7C0B2508" w14:textId="77777777" w:rsidR="00E227F5" w:rsidRDefault="00E227F5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765D705" w14:textId="20446CB5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5138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2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perzik</w:t>
            </w:r>
            <w:proofErr w:type="spellEnd"/>
          </w:p>
          <w:p w14:paraId="68F68AEB" w14:textId="77777777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553C4ABD" w14:textId="77777777" w:rsidR="00524F13" w:rsidRPr="00E05DE6" w:rsidRDefault="00E227F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50C07AF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F81F1" w14:textId="27558D0B" w:rsidR="00D73E99" w:rsidRPr="00E05DE6" w:rsidRDefault="00E227F5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Ovenschotel met gehakt en spinazie</w:t>
            </w:r>
          </w:p>
        </w:tc>
      </w:tr>
      <w:tr w:rsidR="000E24A9" w:rsidRPr="00E05DE6" w14:paraId="4DD5169E" w14:textId="77777777" w:rsidTr="00813191">
        <w:trPr>
          <w:trHeight w:val="237"/>
        </w:trPr>
        <w:tc>
          <w:tcPr>
            <w:tcW w:w="10632" w:type="dxa"/>
            <w:gridSpan w:val="8"/>
          </w:tcPr>
          <w:p w14:paraId="221D01A7" w14:textId="5D700C26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Vrijdag </w:t>
            </w:r>
            <w:r w:rsidR="00E227F5">
              <w:rPr>
                <w:rFonts w:ascii="Times New Roman" w:hAnsi="Times New Roman" w:cs="Times New Roman"/>
                <w:b/>
                <w:sz w:val="24"/>
                <w:szCs w:val="24"/>
              </w:rPr>
              <w:t>18 oktober</w:t>
            </w:r>
          </w:p>
        </w:tc>
      </w:tr>
      <w:tr w:rsidR="00E05DE6" w:rsidRPr="00E05DE6" w14:paraId="2B86C6B5" w14:textId="77777777" w:rsidTr="00E227F5">
        <w:trPr>
          <w:trHeight w:val="751"/>
        </w:trPr>
        <w:tc>
          <w:tcPr>
            <w:tcW w:w="1410" w:type="dxa"/>
            <w:tcBorders>
              <w:bottom w:val="single" w:sz="12" w:space="0" w:color="auto"/>
            </w:tcBorders>
          </w:tcPr>
          <w:p w14:paraId="02D19906" w14:textId="77777777" w:rsidR="00524F13" w:rsidRPr="00E05DE6" w:rsidRDefault="00E227F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3DE824B1" w14:textId="086CAC0C" w:rsidR="00524F13" w:rsidRPr="00E05DE6" w:rsidRDefault="00E227F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witloof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DD465E9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64A54" w14:textId="77777777" w:rsidR="007C45A3" w:rsidRPr="00E05DE6" w:rsidRDefault="007C45A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E3237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91636" w14:textId="77777777" w:rsidR="00524F13" w:rsidRPr="00E05DE6" w:rsidRDefault="008848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gebak</w:t>
            </w:r>
          </w:p>
        </w:tc>
        <w:tc>
          <w:tcPr>
            <w:tcW w:w="2028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6525F23A" w14:textId="71615F54" w:rsidR="00524F13" w:rsidRPr="00E05DE6" w:rsidRDefault="00E227F5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gebakken vis</w:t>
            </w:r>
          </w:p>
          <w:p w14:paraId="7BCA8863" w14:textId="59140597" w:rsidR="00D73E99" w:rsidRPr="00E05DE6" w:rsidRDefault="00E227F5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witloof in room</w:t>
            </w:r>
          </w:p>
          <w:p w14:paraId="23DF3EB2" w14:textId="77777777" w:rsidR="00312CD7" w:rsidRPr="00E05DE6" w:rsidRDefault="00E227F5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806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14:paraId="4674E88A" w14:textId="55791F6B" w:rsidR="00524F13" w:rsidRPr="00E05DE6" w:rsidRDefault="007C45A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hamburger</w:t>
            </w:r>
          </w:p>
          <w:p w14:paraId="0E09C09D" w14:textId="7CB5D5A2" w:rsidR="00D73E99" w:rsidRPr="00E05DE6" w:rsidRDefault="00D73E99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01945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22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</w:t>
            </w:r>
            <w:proofErr w:type="spellEnd"/>
          </w:p>
          <w:p w14:paraId="272F0FA4" w14:textId="77777777" w:rsidR="00312CD7" w:rsidRPr="00E05DE6" w:rsidRDefault="00312CD7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5377E0CA" w14:textId="77777777" w:rsidR="00524F13" w:rsidRPr="00E05DE6" w:rsidRDefault="00E227F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8F799E6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7D509" w14:textId="77777777" w:rsidR="00E227F5" w:rsidRPr="00E05DE6" w:rsidRDefault="00E227F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7D158" w14:textId="3680548E" w:rsidR="00524F13" w:rsidRPr="00E05DE6" w:rsidRDefault="00E227F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Spaghetti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Bolognaise</w:t>
            </w:r>
            <w:proofErr w:type="spellEnd"/>
          </w:p>
        </w:tc>
      </w:tr>
      <w:tr w:rsidR="000E24A9" w:rsidRPr="00E05DE6" w14:paraId="49DE9A98" w14:textId="77777777" w:rsidTr="00E44FD5">
        <w:trPr>
          <w:trHeight w:val="241"/>
        </w:trPr>
        <w:tc>
          <w:tcPr>
            <w:tcW w:w="1063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81C7E5" w14:textId="231ACBD3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Zaterdag </w:t>
            </w:r>
            <w:r w:rsidR="00E227F5">
              <w:rPr>
                <w:rFonts w:ascii="Times New Roman" w:hAnsi="Times New Roman" w:cs="Times New Roman"/>
                <w:b/>
                <w:sz w:val="24"/>
                <w:szCs w:val="24"/>
              </w:rPr>
              <w:t>19 oktober</w:t>
            </w:r>
          </w:p>
        </w:tc>
      </w:tr>
      <w:tr w:rsidR="00E44FD5" w:rsidRPr="00E05DE6" w14:paraId="602C3EC2" w14:textId="77777777" w:rsidTr="00B46BEB">
        <w:trPr>
          <w:trHeight w:val="79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</w:tcPr>
          <w:p w14:paraId="7BDDA38A" w14:textId="77777777" w:rsidR="00E44FD5" w:rsidRPr="00E05DE6" w:rsidRDefault="00E227F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09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057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00D7DBAC" w14:textId="03EFE5FA" w:rsidR="00E44FD5" w:rsidRPr="00E05DE6" w:rsidRDefault="00E227F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 balletjes</w:t>
            </w:r>
          </w:p>
          <w:p w14:paraId="741316BE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A5B71" w14:textId="73DE2203" w:rsidR="00E44FD5" w:rsidRPr="00E05DE6" w:rsidRDefault="00E227F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</w:p>
        </w:tc>
        <w:tc>
          <w:tcPr>
            <w:tcW w:w="48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791E5" w14:textId="77777777" w:rsidR="00E227F5" w:rsidRDefault="00E227F5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31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vacuümmaaltijd: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parelhoenfilet met </w:t>
            </w:r>
          </w:p>
          <w:p w14:paraId="3353F9CC" w14:textId="77777777" w:rsidR="00E227F5" w:rsidRDefault="00E227F5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mandarijnsaus, gebakken witloof en </w:t>
            </w:r>
          </w:p>
          <w:p w14:paraId="44E2E9CC" w14:textId="1A43AD2A" w:rsidR="00E44FD5" w:rsidRPr="00F2575F" w:rsidRDefault="00E227F5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gebakken aardappelen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50301897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24A9" w:rsidRPr="00E05DE6" w14:paraId="210C5D08" w14:textId="77777777" w:rsidTr="00E44FD5">
        <w:trPr>
          <w:trHeight w:val="285"/>
        </w:trPr>
        <w:tc>
          <w:tcPr>
            <w:tcW w:w="1063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1C707384" w14:textId="4F30428A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Zondag </w:t>
            </w:r>
            <w:r w:rsidR="00E227F5">
              <w:rPr>
                <w:rFonts w:ascii="Times New Roman" w:hAnsi="Times New Roman" w:cs="Times New Roman"/>
                <w:b/>
                <w:sz w:val="24"/>
                <w:szCs w:val="24"/>
              </w:rPr>
              <w:t>20 oktober</w:t>
            </w:r>
          </w:p>
        </w:tc>
      </w:tr>
      <w:tr w:rsidR="00E05DE6" w:rsidRPr="00E05DE6" w14:paraId="343F4DF5" w14:textId="77777777" w:rsidTr="00E44FD5">
        <w:trPr>
          <w:trHeight w:val="729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7259B9B8" w14:textId="77777777" w:rsidR="00524F13" w:rsidRPr="00E05DE6" w:rsidRDefault="00E227F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85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88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7736C26C" w14:textId="18227D2F" w:rsidR="00524F13" w:rsidRPr="00E05DE6" w:rsidRDefault="00E227F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="007E6E9E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 balletjes</w:t>
            </w:r>
          </w:p>
          <w:p w14:paraId="0ACDAFBC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B7493" w14:textId="27775D67" w:rsidR="00524F13" w:rsidRPr="00E05DE6" w:rsidRDefault="00E227F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pudding</w:t>
            </w:r>
          </w:p>
        </w:tc>
        <w:tc>
          <w:tcPr>
            <w:tcW w:w="4834" w:type="dxa"/>
            <w:gridSpan w:val="5"/>
            <w:tcBorders>
              <w:bottom w:val="single" w:sz="12" w:space="0" w:color="auto"/>
            </w:tcBorders>
            <w:vAlign w:val="center"/>
          </w:tcPr>
          <w:p w14:paraId="7113E47F" w14:textId="2A9A874F" w:rsidR="00524F13" w:rsidRPr="00E05DE6" w:rsidRDefault="00E227F5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678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koude schotel met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kip</w:t>
            </w:r>
          </w:p>
          <w:p w14:paraId="2331C5B6" w14:textId="77777777" w:rsidR="00524F13" w:rsidRPr="00E05DE6" w:rsidRDefault="00524F1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</w:p>
          <w:p w14:paraId="2CE7E528" w14:textId="77777777" w:rsidR="00E227F5" w:rsidRDefault="00E227F5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24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vacuümmaaltijd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van vis, gestoofde </w:t>
            </w:r>
          </w:p>
          <w:p w14:paraId="477AAE69" w14:textId="029D1897" w:rsidR="00524F13" w:rsidRPr="00E05DE6" w:rsidRDefault="00E227F5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jonge wortelen en kroketten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4881BD13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9E717D" w14:textId="77777777" w:rsidR="00530536" w:rsidRPr="001621CB" w:rsidRDefault="00530536" w:rsidP="00530536">
      <w:pPr>
        <w:spacing w:before="240" w:after="0"/>
        <w:rPr>
          <w:rFonts w:ascii="Times New Roman" w:hAnsi="Times New Roman" w:cs="Times New Roman"/>
          <w:b/>
          <w:u w:val="single"/>
        </w:rPr>
      </w:pPr>
      <w:r w:rsidRPr="001621CB">
        <w:rPr>
          <w:rFonts w:ascii="Times New Roman" w:hAnsi="Times New Roman" w:cs="Times New Roman"/>
          <w:b/>
          <w:u w:val="single"/>
        </w:rPr>
        <w:t xml:space="preserve">Menu ingevuld teruggeven </w:t>
      </w:r>
      <w:r w:rsidR="001621CB" w:rsidRPr="001621CB">
        <w:rPr>
          <w:rFonts w:ascii="Times New Roman" w:hAnsi="Times New Roman" w:cs="Times New Roman"/>
          <w:b/>
          <w:u w:val="single"/>
        </w:rPr>
        <w:t>ten laatste</w:t>
      </w:r>
      <w:r w:rsidRPr="001621CB">
        <w:rPr>
          <w:rFonts w:ascii="Times New Roman" w:hAnsi="Times New Roman" w:cs="Times New Roman"/>
          <w:b/>
          <w:u w:val="single"/>
        </w:rPr>
        <w:t xml:space="preserve"> </w:t>
      </w:r>
      <w:r w:rsidR="001621CB" w:rsidRPr="001621CB">
        <w:rPr>
          <w:rFonts w:ascii="Times New Roman" w:hAnsi="Times New Roman" w:cs="Times New Roman"/>
          <w:b/>
          <w:u w:val="single"/>
        </w:rPr>
        <w:t>woens</w:t>
      </w:r>
      <w:r w:rsidRPr="001621CB">
        <w:rPr>
          <w:rFonts w:ascii="Times New Roman" w:hAnsi="Times New Roman" w:cs="Times New Roman"/>
          <w:b/>
          <w:u w:val="single"/>
        </w:rPr>
        <w:t xml:space="preserve">dag. Enkel avondmaal bij middagmaal </w:t>
      </w:r>
      <w:r w:rsidR="001621CB" w:rsidRPr="001621CB">
        <w:rPr>
          <w:rFonts w:ascii="Times New Roman" w:hAnsi="Times New Roman" w:cs="Times New Roman"/>
          <w:b/>
          <w:u w:val="single"/>
        </w:rPr>
        <w:t xml:space="preserve">te </w:t>
      </w:r>
      <w:r w:rsidRPr="001621CB">
        <w:rPr>
          <w:rFonts w:ascii="Times New Roman" w:hAnsi="Times New Roman" w:cs="Times New Roman"/>
          <w:b/>
          <w:u w:val="single"/>
        </w:rPr>
        <w:t>verkrijg</w:t>
      </w:r>
      <w:r w:rsidR="001621CB" w:rsidRPr="001621CB">
        <w:rPr>
          <w:rFonts w:ascii="Times New Roman" w:hAnsi="Times New Roman" w:cs="Times New Roman"/>
          <w:b/>
          <w:u w:val="single"/>
        </w:rPr>
        <w:t>en</w:t>
      </w:r>
      <w:r w:rsidRPr="001621CB">
        <w:rPr>
          <w:rFonts w:ascii="Times New Roman" w:hAnsi="Times New Roman" w:cs="Times New Roman"/>
          <w:b/>
          <w:u w:val="single"/>
        </w:rPr>
        <w:t>.</w:t>
      </w:r>
    </w:p>
    <w:p w14:paraId="0874BF2D" w14:textId="77777777" w:rsidR="00740629" w:rsidRPr="000E24A9" w:rsidRDefault="00530536" w:rsidP="000E24A9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0E24A9" w:rsidSect="008848B1">
      <w:footerReference w:type="default" r:id="rId7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BDB75" w14:textId="77777777" w:rsidR="00E227F5" w:rsidRDefault="00E227F5" w:rsidP="00557F33">
      <w:pPr>
        <w:spacing w:after="0" w:line="240" w:lineRule="auto"/>
      </w:pPr>
      <w:r>
        <w:separator/>
      </w:r>
    </w:p>
  </w:endnote>
  <w:endnote w:type="continuationSeparator" w:id="0">
    <w:p w14:paraId="4A8F3FD7" w14:textId="77777777" w:rsidR="00E227F5" w:rsidRDefault="00E227F5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70759" w14:textId="77777777" w:rsidR="00BE079C" w:rsidRPr="00BE079C" w:rsidRDefault="00BE079C" w:rsidP="00BE079C">
    <w:pPr>
      <w:pStyle w:val="Voettekst"/>
      <w:rPr>
        <w:i/>
        <w:iCs/>
      </w:rPr>
    </w:pPr>
    <w:r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Pr="00BE079C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FBACB" w14:textId="77777777" w:rsidR="00E227F5" w:rsidRDefault="00E227F5" w:rsidP="00557F33">
      <w:pPr>
        <w:spacing w:after="0" w:line="240" w:lineRule="auto"/>
      </w:pPr>
      <w:r>
        <w:separator/>
      </w:r>
    </w:p>
  </w:footnote>
  <w:footnote w:type="continuationSeparator" w:id="0">
    <w:p w14:paraId="5EA5A896" w14:textId="77777777" w:rsidR="00E227F5" w:rsidRDefault="00E227F5" w:rsidP="00557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F5"/>
    <w:rsid w:val="00006651"/>
    <w:rsid w:val="00015799"/>
    <w:rsid w:val="00016BCD"/>
    <w:rsid w:val="0003732C"/>
    <w:rsid w:val="0005318B"/>
    <w:rsid w:val="000727E5"/>
    <w:rsid w:val="000C3D97"/>
    <w:rsid w:val="000C5AD4"/>
    <w:rsid w:val="000D3434"/>
    <w:rsid w:val="000E24A9"/>
    <w:rsid w:val="000E6EFF"/>
    <w:rsid w:val="000F38D4"/>
    <w:rsid w:val="000F3D2E"/>
    <w:rsid w:val="00136054"/>
    <w:rsid w:val="001621CB"/>
    <w:rsid w:val="00163EF1"/>
    <w:rsid w:val="001A5DAF"/>
    <w:rsid w:val="001B0C14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601881"/>
    <w:rsid w:val="00622330"/>
    <w:rsid w:val="0066465E"/>
    <w:rsid w:val="006A72CB"/>
    <w:rsid w:val="006C0CA4"/>
    <w:rsid w:val="006D3AD3"/>
    <w:rsid w:val="0070208D"/>
    <w:rsid w:val="00734DAB"/>
    <w:rsid w:val="00740629"/>
    <w:rsid w:val="0078425A"/>
    <w:rsid w:val="00785B5D"/>
    <w:rsid w:val="007C45A3"/>
    <w:rsid w:val="007D08DE"/>
    <w:rsid w:val="007E1500"/>
    <w:rsid w:val="007E6E9E"/>
    <w:rsid w:val="00811242"/>
    <w:rsid w:val="008226C9"/>
    <w:rsid w:val="00860F43"/>
    <w:rsid w:val="008848B1"/>
    <w:rsid w:val="008C0F73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227F5"/>
    <w:rsid w:val="00E44FD5"/>
    <w:rsid w:val="00E57AA3"/>
    <w:rsid w:val="00E66B77"/>
    <w:rsid w:val="00E90C5E"/>
    <w:rsid w:val="00ED10F8"/>
    <w:rsid w:val="00ED3028"/>
    <w:rsid w:val="00EE0C6A"/>
    <w:rsid w:val="00EF23A5"/>
    <w:rsid w:val="00F2575F"/>
    <w:rsid w:val="00F4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04F1"/>
  <w15:docId w15:val="{00F8AC79-2721-48CE-A469-DEEEDED8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VOORBEELD.dotx</Template>
  <TotalTime>10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Truyen</dc:creator>
  <cp:lastModifiedBy>Hoeve Gervan</cp:lastModifiedBy>
  <cp:revision>1</cp:revision>
  <cp:lastPrinted>2015-09-16T08:03:00Z</cp:lastPrinted>
  <dcterms:created xsi:type="dcterms:W3CDTF">2024-09-12T09:50:00Z</dcterms:created>
  <dcterms:modified xsi:type="dcterms:W3CDTF">2024-09-12T10:00:00Z</dcterms:modified>
</cp:coreProperties>
</file>