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951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81E334E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9A312E5" w14:textId="09995E7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73931">
        <w:rPr>
          <w:rFonts w:ascii="Times New Roman" w:hAnsi="Times New Roman" w:cs="Times New Roman"/>
          <w:sz w:val="24"/>
          <w:szCs w:val="24"/>
        </w:rPr>
        <w:t>14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73931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C73931">
        <w:rPr>
          <w:rFonts w:ascii="Times New Roman" w:hAnsi="Times New Roman" w:cs="Times New Roman"/>
          <w:sz w:val="24"/>
          <w:szCs w:val="24"/>
        </w:rPr>
        <w:t>21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73931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284"/>
        <w:gridCol w:w="283"/>
        <w:gridCol w:w="2098"/>
        <w:gridCol w:w="2268"/>
      </w:tblGrid>
      <w:tr w:rsidR="00E05DE6" w:rsidRPr="00E05DE6" w14:paraId="5A0D632D" w14:textId="77777777" w:rsidTr="00CB0CB3">
        <w:trPr>
          <w:trHeight w:val="211"/>
        </w:trPr>
        <w:tc>
          <w:tcPr>
            <w:tcW w:w="1410" w:type="dxa"/>
          </w:tcPr>
          <w:p w14:paraId="0018DA0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5471C5C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2BBCCE0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0538407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512D4A23" w14:textId="77777777" w:rsidTr="00E66834">
        <w:trPr>
          <w:trHeight w:val="211"/>
        </w:trPr>
        <w:tc>
          <w:tcPr>
            <w:tcW w:w="10632" w:type="dxa"/>
            <w:gridSpan w:val="8"/>
          </w:tcPr>
          <w:p w14:paraId="4EA2A8A9" w14:textId="79B91FDE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14 april</w:t>
            </w:r>
          </w:p>
        </w:tc>
      </w:tr>
      <w:tr w:rsidR="00E05DE6" w:rsidRPr="00E05DE6" w14:paraId="6B91013C" w14:textId="77777777" w:rsidTr="00C73931">
        <w:trPr>
          <w:trHeight w:val="1152"/>
        </w:trPr>
        <w:tc>
          <w:tcPr>
            <w:tcW w:w="1410" w:type="dxa"/>
          </w:tcPr>
          <w:p w14:paraId="51820C63" w14:textId="77777777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05220C7B" w14:textId="70F15758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72A0A2" w14:textId="31B33400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09893874" w14:textId="078F52C0" w:rsidR="001B0C14" w:rsidRPr="00E05DE6" w:rsidRDefault="00565953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70476632" w14:textId="681E6D0B" w:rsidR="001B0C14" w:rsidRPr="00E05DE6" w:rsidRDefault="00565953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7E2884DF" w14:textId="083845FE" w:rsidR="00524F13" w:rsidRPr="00E05DE6" w:rsidRDefault="0056595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737E50D3" w14:textId="6398CC88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FEFAB8F" w14:textId="356E41E5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8955EFF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6205ED8" w14:textId="4067EA8D" w:rsidR="00D73E99" w:rsidRPr="00E05DE6" w:rsidRDefault="0056595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E37876" w14:textId="084ED70D" w:rsidR="00524F13" w:rsidRPr="00E05DE6" w:rsidRDefault="00C7393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747238FC" w14:textId="77777777" w:rsidTr="007C0C94">
        <w:trPr>
          <w:trHeight w:val="252"/>
        </w:trPr>
        <w:tc>
          <w:tcPr>
            <w:tcW w:w="10632" w:type="dxa"/>
            <w:gridSpan w:val="8"/>
          </w:tcPr>
          <w:p w14:paraId="34E947BF" w14:textId="552EA88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15 april</w:t>
            </w:r>
          </w:p>
        </w:tc>
      </w:tr>
      <w:tr w:rsidR="00E05DE6" w:rsidRPr="00E05DE6" w14:paraId="10B67538" w14:textId="77777777" w:rsidTr="00C73931">
        <w:trPr>
          <w:trHeight w:val="1115"/>
        </w:trPr>
        <w:tc>
          <w:tcPr>
            <w:tcW w:w="1410" w:type="dxa"/>
          </w:tcPr>
          <w:p w14:paraId="5D010A24" w14:textId="77777777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BEEE4D1" w14:textId="06D0D811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6CCE25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082BC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3ABD" w14:textId="30F71056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162E59B3" w14:textId="6627BF07" w:rsidR="003D5B1F" w:rsidRPr="00E05DE6" w:rsidRDefault="0056595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kippenburger</w:t>
            </w:r>
          </w:p>
          <w:p w14:paraId="0B33F761" w14:textId="1E611FD9" w:rsidR="004A23D0" w:rsidRPr="00E05DE6" w:rsidRDefault="00565953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63A6056D" w14:textId="5DCB7778" w:rsidR="0021434F" w:rsidRPr="00E05DE6" w:rsidRDefault="00565953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32B017C" w14:textId="1A97AEA4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53E4D88C" w14:textId="47D5EDE8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0D545F49" w14:textId="2D4B3ED6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68814E" w14:textId="151F1442" w:rsidR="003D5B1F" w:rsidRPr="00E05DE6" w:rsidRDefault="00565953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354575" w14:textId="6BCD997D" w:rsidR="00524F13" w:rsidRPr="00E05DE6" w:rsidRDefault="00C7393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Konijnenbout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</w:tr>
      <w:tr w:rsidR="000E24A9" w:rsidRPr="00E05DE6" w14:paraId="33C56C3C" w14:textId="77777777" w:rsidTr="00C97EAC">
        <w:trPr>
          <w:trHeight w:val="243"/>
        </w:trPr>
        <w:tc>
          <w:tcPr>
            <w:tcW w:w="10632" w:type="dxa"/>
            <w:gridSpan w:val="8"/>
          </w:tcPr>
          <w:p w14:paraId="42BBA568" w14:textId="0F40412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16 april</w:t>
            </w:r>
          </w:p>
        </w:tc>
      </w:tr>
      <w:tr w:rsidR="00E05DE6" w:rsidRPr="00E05DE6" w14:paraId="022EED43" w14:textId="77777777" w:rsidTr="00C73931">
        <w:trPr>
          <w:trHeight w:val="1229"/>
        </w:trPr>
        <w:tc>
          <w:tcPr>
            <w:tcW w:w="1410" w:type="dxa"/>
          </w:tcPr>
          <w:p w14:paraId="37D61164" w14:textId="77777777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A65E9C5" w14:textId="572AB191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2C5E62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7AEB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5FFB8" w14:textId="1426ED58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0ED5E8EF" w14:textId="77777777" w:rsidR="00C73931" w:rsidRDefault="0056595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 xml:space="preserve">gehaktballen in </w:t>
            </w:r>
          </w:p>
          <w:p w14:paraId="3AEFDE88" w14:textId="37109E69" w:rsidR="00524F13" w:rsidRPr="00E05DE6" w:rsidRDefault="00C7393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</w:t>
            </w:r>
          </w:p>
          <w:p w14:paraId="1F38D316" w14:textId="7044F36F" w:rsidR="004A23D0" w:rsidRPr="00E05DE6" w:rsidRDefault="0056595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6206B800" w14:textId="73D7EE36" w:rsidR="00524F13" w:rsidRPr="00E05DE6" w:rsidRDefault="0056595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36CDBD01" w14:textId="6B29C8AA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visbrochette</w:t>
            </w:r>
            <w:proofErr w:type="spellEnd"/>
          </w:p>
          <w:p w14:paraId="5EBDB865" w14:textId="77777777" w:rsidR="00C73931" w:rsidRDefault="00C7393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CC3F91" w14:textId="77777777" w:rsidR="00C73931" w:rsidRDefault="00C7393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058B64" w14:textId="3D040843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ACD5A35" w14:textId="3450D158" w:rsidR="0003732C" w:rsidRPr="00E05DE6" w:rsidRDefault="00565953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30A6E1B" w14:textId="4FD6352A" w:rsidR="00B70D04" w:rsidRPr="00E05DE6" w:rsidRDefault="00C7393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met spinazie</w:t>
            </w:r>
          </w:p>
        </w:tc>
      </w:tr>
      <w:tr w:rsidR="000E24A9" w:rsidRPr="00E05DE6" w14:paraId="7E45C484" w14:textId="77777777" w:rsidTr="00D45FB7">
        <w:trPr>
          <w:trHeight w:val="246"/>
        </w:trPr>
        <w:tc>
          <w:tcPr>
            <w:tcW w:w="10632" w:type="dxa"/>
            <w:gridSpan w:val="8"/>
          </w:tcPr>
          <w:p w14:paraId="5D50C295" w14:textId="50141C0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17 april</w:t>
            </w:r>
          </w:p>
        </w:tc>
      </w:tr>
      <w:tr w:rsidR="00E05DE6" w:rsidRPr="00E05DE6" w14:paraId="4B209391" w14:textId="77777777" w:rsidTr="00CB0CB3">
        <w:trPr>
          <w:trHeight w:val="751"/>
        </w:trPr>
        <w:tc>
          <w:tcPr>
            <w:tcW w:w="1410" w:type="dxa"/>
          </w:tcPr>
          <w:p w14:paraId="5590EC7F" w14:textId="77777777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3CD9762" w14:textId="59C517BD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1355CD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0FB7" w14:textId="3DBEC5D2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ABAB534" w14:textId="2431B545" w:rsidR="007C45A3" w:rsidRPr="00E05DE6" w:rsidRDefault="0056595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37C63793" w14:textId="189A0A12" w:rsidR="008C0F73" w:rsidRPr="00E05DE6" w:rsidRDefault="0056595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4A4ED845" w14:textId="77777777" w:rsidR="008C0F73" w:rsidRPr="00E05DE6" w:rsidRDefault="00565953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DCBAF0D" w14:textId="1441AF44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856FC0D" w14:textId="77777777" w:rsidR="00C73931" w:rsidRDefault="00C7393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55E11" w14:textId="688102D8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513885E" w14:textId="51F7E98F" w:rsidR="003D5B1F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63221D" w14:textId="7E02F181" w:rsidR="00D73E99" w:rsidRPr="00E05DE6" w:rsidRDefault="00C7393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0E24A9" w:rsidRPr="00E05DE6" w14:paraId="500D59C0" w14:textId="77777777" w:rsidTr="00813191">
        <w:trPr>
          <w:trHeight w:val="237"/>
        </w:trPr>
        <w:tc>
          <w:tcPr>
            <w:tcW w:w="10632" w:type="dxa"/>
            <w:gridSpan w:val="8"/>
          </w:tcPr>
          <w:p w14:paraId="3BCA0422" w14:textId="23DFC70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18 april</w:t>
            </w:r>
          </w:p>
        </w:tc>
      </w:tr>
      <w:tr w:rsidR="00E05DE6" w:rsidRPr="00E05DE6" w14:paraId="72936181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2B390CF1" w14:textId="77777777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6B24C7F" w14:textId="0C2927C5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12D80E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29E6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3964" w14:textId="77C0B620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52E88D30" w14:textId="03D85882" w:rsidR="00524F13" w:rsidRPr="00E05DE6" w:rsidRDefault="0056595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3E7D5ECD" w14:textId="76475003" w:rsidR="00D73E99" w:rsidRPr="00E05DE6" w:rsidRDefault="0056595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6AAABBAE" w14:textId="77777777" w:rsidR="00312CD7" w:rsidRPr="00E05DE6" w:rsidRDefault="00565953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32EF00EA" w14:textId="75C1FA53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1602F0C5" w14:textId="31574EE2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3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9DB6E4A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D1D19DB" w14:textId="2EC7EAFE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75CF02" w14:textId="1423123F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65FFA513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1093B7" w14:textId="1664B56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19 april</w:t>
            </w:r>
          </w:p>
        </w:tc>
      </w:tr>
      <w:tr w:rsidR="00E44FD5" w:rsidRPr="00E05DE6" w14:paraId="05AB373D" w14:textId="77777777" w:rsidTr="00C73931">
        <w:trPr>
          <w:trHeight w:val="92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1B6CC2B0" w14:textId="77777777" w:rsidR="00E44FD5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675AC49" w14:textId="64359371" w:rsidR="00E44FD5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EF0420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E237" w14:textId="2736EFA3" w:rsidR="00E44FD5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F48F" w14:textId="77777777" w:rsidR="00C73931" w:rsidRDefault="0056595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C73931">
              <w:rPr>
                <w:rFonts w:ascii="Times New Roman" w:hAnsi="Times New Roman" w:cs="Times New Roman"/>
                <w:sz w:val="24"/>
                <w:szCs w:val="24"/>
              </w:rPr>
              <w:t xml:space="preserve">konijnenbout op </w:t>
            </w:r>
          </w:p>
          <w:p w14:paraId="5F4D0443" w14:textId="28023CD3" w:rsidR="00E44FD5" w:rsidRPr="00F2575F" w:rsidRDefault="00C7393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grootmoederswijze met spruiten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8A9659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2A5F8CC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472C96C" w14:textId="673D6C5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C73931">
              <w:rPr>
                <w:rFonts w:ascii="Times New Roman" w:hAnsi="Times New Roman" w:cs="Times New Roman"/>
                <w:b/>
                <w:sz w:val="24"/>
                <w:szCs w:val="24"/>
              </w:rPr>
              <w:t>20 april</w:t>
            </w:r>
          </w:p>
        </w:tc>
      </w:tr>
      <w:tr w:rsidR="00C73931" w:rsidRPr="00E05DE6" w14:paraId="4C31A646" w14:textId="77777777" w:rsidTr="002E26D2">
        <w:trPr>
          <w:trHeight w:val="92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3FD6559F" w14:textId="77777777" w:rsidR="00C73931" w:rsidRPr="00E05DE6" w:rsidRDefault="00C73931" w:rsidP="002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78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760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C9F96D8" w14:textId="77777777" w:rsidR="00C73931" w:rsidRPr="00E05DE6" w:rsidRDefault="00C73931" w:rsidP="002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16AAD64" w14:textId="77777777" w:rsidR="00C73931" w:rsidRDefault="00C73931" w:rsidP="002E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6E2E" w14:textId="77777777" w:rsidR="00565953" w:rsidRPr="00E05DE6" w:rsidRDefault="00565953" w:rsidP="002E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B5C2" w14:textId="77777777" w:rsidR="00C73931" w:rsidRPr="00E05DE6" w:rsidRDefault="00C73931" w:rsidP="002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F345" w14:textId="007118DC" w:rsidR="00C73931" w:rsidRDefault="00C73931" w:rsidP="0056595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95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53">
              <w:rPr>
                <w:rFonts w:ascii="Times New Roman" w:hAnsi="Times New Roman" w:cs="Times New Roman"/>
                <w:sz w:val="24"/>
                <w:szCs w:val="24"/>
              </w:rPr>
              <w:t>koude schotel met vleessalade</w:t>
            </w:r>
          </w:p>
          <w:p w14:paraId="02912D3A" w14:textId="63002086" w:rsidR="00565953" w:rsidRDefault="00565953" w:rsidP="002E26D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38BADBB2" w14:textId="77777777" w:rsidR="00565953" w:rsidRDefault="00565953" w:rsidP="0056595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90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visfilet met Provençaalse </w:t>
            </w:r>
          </w:p>
          <w:p w14:paraId="1A543B04" w14:textId="3C29F115" w:rsidR="00565953" w:rsidRPr="00F2575F" w:rsidRDefault="00565953" w:rsidP="0056595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groenten en puree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C68D149" w14:textId="77777777" w:rsidR="00C73931" w:rsidRPr="00E05DE6" w:rsidRDefault="00C73931" w:rsidP="002E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3931" w:rsidRPr="00E05DE6" w14:paraId="402A210A" w14:textId="77777777" w:rsidTr="002E26D2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7C4B395" w14:textId="3CE43B4F" w:rsidR="00C73931" w:rsidRPr="00E05DE6" w:rsidRDefault="00C73931" w:rsidP="002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Maandag 21 april</w:t>
            </w:r>
          </w:p>
        </w:tc>
      </w:tr>
      <w:tr w:rsidR="00E05DE6" w:rsidRPr="00E05DE6" w14:paraId="7DC8A502" w14:textId="77777777" w:rsidTr="00565953">
        <w:trPr>
          <w:trHeight w:val="894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446654F" w14:textId="77777777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BA927D9" w14:textId="4382F033" w:rsidR="00524F13" w:rsidRPr="00E05DE6" w:rsidRDefault="0056595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tomatensoep</w:t>
            </w:r>
          </w:p>
          <w:p w14:paraId="09187431" w14:textId="77777777" w:rsidR="00C73931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846A" w14:textId="12DAA850" w:rsidR="00524F13" w:rsidRPr="00E05DE6" w:rsidRDefault="00C7393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E28F970" w14:textId="77777777" w:rsidR="00565953" w:rsidRDefault="00565953" w:rsidP="0056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vogelnestje in tomatensaus </w:t>
            </w:r>
          </w:p>
          <w:p w14:paraId="6F035BCD" w14:textId="0DBD8A5D" w:rsidR="00524F13" w:rsidRPr="00E05DE6" w:rsidRDefault="00565953" w:rsidP="0056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met jonge wortelen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EE5B7C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F3BD5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675728D4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A8A3D" w14:textId="77777777" w:rsidR="00C73931" w:rsidRDefault="00C73931" w:rsidP="00557F33">
      <w:pPr>
        <w:spacing w:after="0" w:line="240" w:lineRule="auto"/>
      </w:pPr>
      <w:r>
        <w:separator/>
      </w:r>
    </w:p>
  </w:endnote>
  <w:endnote w:type="continuationSeparator" w:id="0">
    <w:p w14:paraId="78416A5F" w14:textId="77777777" w:rsidR="00C73931" w:rsidRDefault="00C7393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0505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0576" w14:textId="77777777" w:rsidR="00C73931" w:rsidRDefault="00C73931" w:rsidP="00557F33">
      <w:pPr>
        <w:spacing w:after="0" w:line="240" w:lineRule="auto"/>
      </w:pPr>
      <w:r>
        <w:separator/>
      </w:r>
    </w:p>
  </w:footnote>
  <w:footnote w:type="continuationSeparator" w:id="0">
    <w:p w14:paraId="08089855" w14:textId="77777777" w:rsidR="00C73931" w:rsidRDefault="00C73931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CF1E" w14:textId="69A30A0E" w:rsidR="00565953" w:rsidRPr="00565953" w:rsidRDefault="00565953">
    <w:pPr>
      <w:pStyle w:val="Koptekst"/>
      <w:rPr>
        <w:color w:val="FF0000"/>
      </w:rPr>
    </w:pPr>
    <w:r w:rsidRPr="00565953">
      <w:rPr>
        <w:color w:val="FF0000"/>
      </w:rPr>
      <w:t>Maandag 21 april (Paasmaandag) is er geen maaltijdbedeling. Deze maaltijd wordt op vrijdag 18 april koud (mee)geleverd.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1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65953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C29DC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73931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80D9"/>
  <w15:docId w15:val="{18D97DF3-257F-4B19-9A52-9B3D983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11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2025-03-14T10:14:00Z</cp:lastPrinted>
  <dcterms:created xsi:type="dcterms:W3CDTF">2025-03-14T10:00:00Z</dcterms:created>
  <dcterms:modified xsi:type="dcterms:W3CDTF">2025-03-14T10:14:00Z</dcterms:modified>
</cp:coreProperties>
</file>