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C535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CF444C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1FFDE9D" w14:textId="2058BD2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12571">
        <w:rPr>
          <w:rFonts w:ascii="Times New Roman" w:hAnsi="Times New Roman" w:cs="Times New Roman"/>
          <w:sz w:val="24"/>
          <w:szCs w:val="24"/>
        </w:rPr>
        <w:t>13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12571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12571">
        <w:rPr>
          <w:rFonts w:ascii="Times New Roman" w:hAnsi="Times New Roman" w:cs="Times New Roman"/>
          <w:sz w:val="24"/>
          <w:szCs w:val="24"/>
        </w:rPr>
        <w:t>18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12571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8D7344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2098"/>
        <w:gridCol w:w="2268"/>
      </w:tblGrid>
      <w:tr w:rsidR="00E05DE6" w:rsidRPr="00E05DE6" w14:paraId="0CC6168E" w14:textId="77777777" w:rsidTr="000679CD">
        <w:trPr>
          <w:trHeight w:val="211"/>
        </w:trPr>
        <w:tc>
          <w:tcPr>
            <w:tcW w:w="1305" w:type="dxa"/>
          </w:tcPr>
          <w:p w14:paraId="400BEFB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24F8590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667B8288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B4B8F5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07070113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AA5D5C7" w14:textId="5866633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95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dinsdag 12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  <w:tr w:rsidR="00E05DE6" w:rsidRPr="00E05DE6" w14:paraId="57752A00" w14:textId="77777777" w:rsidTr="005F29B1">
        <w:trPr>
          <w:trHeight w:val="1375"/>
        </w:trPr>
        <w:tc>
          <w:tcPr>
            <w:tcW w:w="1305" w:type="dxa"/>
          </w:tcPr>
          <w:p w14:paraId="32C0D7D9" w14:textId="77777777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B255E2D" w14:textId="4A6D32DE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9A9C9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7430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018C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17C7" w14:textId="30090241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8B8DE72" w14:textId="11CED8BF" w:rsidR="003D5B1F" w:rsidRPr="00E05DE6" w:rsidRDefault="00C1257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boerenworst</w:t>
            </w:r>
          </w:p>
          <w:p w14:paraId="173A9B40" w14:textId="39B416F3" w:rsidR="004A23D0" w:rsidRPr="00E05DE6" w:rsidRDefault="00C12571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3E62A5F1" w14:textId="77777777" w:rsidR="0021434F" w:rsidRPr="00E05DE6" w:rsidRDefault="00C12571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6984D129" w14:textId="240B57C4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758FE18" w14:textId="6DAE4A85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bonen</w:t>
            </w:r>
            <w:proofErr w:type="spellEnd"/>
          </w:p>
          <w:p w14:paraId="1C189D49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756C6B1" w14:textId="77777777" w:rsidR="00EF23A5" w:rsidRPr="00E05DE6" w:rsidRDefault="00C12571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1177F3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BC37" w14:textId="77777777" w:rsidR="00C12571" w:rsidRPr="00E05DE6" w:rsidRDefault="00C1257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84A9" w14:textId="0F6AECA3" w:rsidR="00524F13" w:rsidRPr="00E05DE6" w:rsidRDefault="00C1257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Goulash met erwten</w:t>
            </w:r>
          </w:p>
        </w:tc>
      </w:tr>
      <w:tr w:rsidR="00361C72" w:rsidRPr="00E05DE6" w14:paraId="58475631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4D91D56" w14:textId="3816CEB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dinsdag 12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7658BA5D" w14:textId="77777777" w:rsidTr="00C12571">
        <w:trPr>
          <w:trHeight w:val="1229"/>
        </w:trPr>
        <w:tc>
          <w:tcPr>
            <w:tcW w:w="1305" w:type="dxa"/>
          </w:tcPr>
          <w:p w14:paraId="43C2697F" w14:textId="77777777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45602DC" w14:textId="6A0E1D34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2B85D9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D92D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735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5181" w14:textId="77777777" w:rsidR="00524F13" w:rsidRPr="00E05DE6" w:rsidRDefault="00FD273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813A299" w14:textId="45C96B1D" w:rsidR="00524F13" w:rsidRPr="00E05DE6" w:rsidRDefault="00C1257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varkensgebraad</w:t>
            </w:r>
          </w:p>
          <w:p w14:paraId="74518E29" w14:textId="5D7416B6" w:rsidR="004A23D0" w:rsidRPr="00E05DE6" w:rsidRDefault="00C1257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77C7BF24" w14:textId="548D8334" w:rsidR="00524F13" w:rsidRPr="00E05DE6" w:rsidRDefault="00C1257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44FCB8D8" w14:textId="4BEC8012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E4C1E8C" w14:textId="513A7D7A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93C9FCD" w14:textId="4AFA08B5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5CB4520" w14:textId="77777777" w:rsidR="00CB3309" w:rsidRPr="00E05DE6" w:rsidRDefault="00C1257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27CBAB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1BC1" w14:textId="77777777" w:rsidR="00C12571" w:rsidRPr="00E05DE6" w:rsidRDefault="00C1257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404E" w14:textId="0D2AA1C8" w:rsidR="00B70D04" w:rsidRPr="00E05DE6" w:rsidRDefault="00C1257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23583C5A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4F26D4F" w14:textId="43E8938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dinsdag 12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4A48EA05" w14:textId="77777777" w:rsidTr="00C12571">
        <w:trPr>
          <w:trHeight w:val="751"/>
        </w:trPr>
        <w:tc>
          <w:tcPr>
            <w:tcW w:w="1305" w:type="dxa"/>
          </w:tcPr>
          <w:p w14:paraId="0B101B92" w14:textId="77777777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3FE5F79" w14:textId="162AC7EA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0A1579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ACD6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623B" w14:textId="10E09E12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571"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79CEF09" w14:textId="77777777" w:rsidR="00C12571" w:rsidRDefault="00C1257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69A03B89" w14:textId="005E6E9E" w:rsidR="007C45A3" w:rsidRDefault="00C1257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25945A68" w14:textId="77777777" w:rsidR="00C12571" w:rsidRPr="00E05DE6" w:rsidRDefault="00C1257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77CC" w14:textId="77777777" w:rsidR="008C0F73" w:rsidRPr="00E05DE6" w:rsidRDefault="00C12571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4B1D7EA5" w14:textId="77777777" w:rsidR="00C12571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ribbetjes</w:t>
            </w:r>
            <w:proofErr w:type="spellEnd"/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</w:p>
          <w:p w14:paraId="0798BFCD" w14:textId="77777777" w:rsidR="00C12571" w:rsidRDefault="00C1257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mosterdsaus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3F359963" w14:textId="582C9F0D" w:rsidR="007C45A3" w:rsidRPr="00E05DE6" w:rsidRDefault="00C1257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9BA2A74" w14:textId="6ED2BA13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5FBA1A6" w14:textId="77777777" w:rsidR="00524F13" w:rsidRPr="00E05DE6" w:rsidRDefault="00C1257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751A4C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A9E7" w14:textId="5BC21D48" w:rsidR="00D73E99" w:rsidRPr="00E05DE6" w:rsidRDefault="00C1257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361C72" w:rsidRPr="00E05DE6" w14:paraId="317251D8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A469941" w14:textId="199A1F9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vrijdag 15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4" w:name="_Hlk148095179"/>
      <w:bookmarkEnd w:id="3"/>
      <w:tr w:rsidR="00C12571" w:rsidRPr="00E05DE6" w14:paraId="64255F02" w14:textId="77777777" w:rsidTr="00536D42">
        <w:trPr>
          <w:trHeight w:val="751"/>
        </w:trPr>
        <w:tc>
          <w:tcPr>
            <w:tcW w:w="1305" w:type="dxa"/>
          </w:tcPr>
          <w:p w14:paraId="3D3C942A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80CDD42" w14:textId="472B89C0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0910A31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ABC7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D10D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CA46" w14:textId="0BF12DD1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DDEE623" w14:textId="77777777" w:rsidR="00C12571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visbrochette in </w:t>
            </w:r>
          </w:p>
          <w:p w14:paraId="77169E24" w14:textId="3D5B2E8C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</w:t>
            </w:r>
          </w:p>
          <w:p w14:paraId="39BDCC8E" w14:textId="40FC5961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prei</w:t>
            </w:r>
          </w:p>
          <w:p w14:paraId="415D38A1" w14:textId="526B112E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052588C" w14:textId="1F318B98" w:rsidR="00C12571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0BA9353A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5DA31A" w14:textId="77777777" w:rsidR="00C12571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BF89C0" w14:textId="2A44BEEF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147811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4F24E7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8E27" w14:textId="02748952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277A7EA9" w14:textId="77777777" w:rsidTr="004506DC">
        <w:trPr>
          <w:trHeight w:val="211"/>
        </w:trPr>
        <w:tc>
          <w:tcPr>
            <w:tcW w:w="10632" w:type="dxa"/>
            <w:gridSpan w:val="7"/>
          </w:tcPr>
          <w:p w14:paraId="2D6F7223" w14:textId="12EC41D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vrijdag 15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4"/>
      <w:tr w:rsidR="00361C72" w:rsidRPr="00E05DE6" w14:paraId="0AFC69A1" w14:textId="77777777" w:rsidTr="000679CD">
        <w:trPr>
          <w:trHeight w:val="751"/>
        </w:trPr>
        <w:tc>
          <w:tcPr>
            <w:tcW w:w="1305" w:type="dxa"/>
          </w:tcPr>
          <w:p w14:paraId="2159D9FC" w14:textId="77777777" w:rsidR="00361C72" w:rsidRPr="00E05DE6" w:rsidRDefault="00C1257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F0C620E" w14:textId="16181F1A" w:rsidR="00361C72" w:rsidRPr="00E05DE6" w:rsidRDefault="00C1257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1A6DD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477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8354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2016" w14:textId="01365809" w:rsidR="00361C72" w:rsidRPr="00E05DE6" w:rsidRDefault="00C1257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2B179521" w14:textId="41BE8B1F" w:rsidR="00361C72" w:rsidRPr="00E05DE6" w:rsidRDefault="00C12571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Gentse waterzooi</w:t>
            </w:r>
          </w:p>
          <w:p w14:paraId="42C0E21D" w14:textId="4FD261E6" w:rsidR="00361C72" w:rsidRPr="00E05DE6" w:rsidRDefault="00C12571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7CAF452D" w14:textId="483701F6" w:rsidR="00361C72" w:rsidRPr="00E05DE6" w:rsidRDefault="00C12571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kriel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AFDDCF6" w14:textId="27567843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151597CC" w14:textId="77777777" w:rsidR="00C12571" w:rsidRDefault="00C12571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C65D3" w14:textId="3B505D3C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F6B394E" w14:textId="77777777" w:rsidR="00361C72" w:rsidRPr="00E05DE6" w:rsidRDefault="00C1257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F821D4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2D79" w14:textId="7B6F872B" w:rsidR="00361C72" w:rsidRPr="00E05DE6" w:rsidRDefault="00C1257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4138BAA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06D03D5" w14:textId="77E163B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1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12571">
              <w:rPr>
                <w:rFonts w:ascii="Times New Roman" w:hAnsi="Times New Roman" w:cs="Times New Roman"/>
                <w:sz w:val="20"/>
                <w:szCs w:val="20"/>
              </w:rPr>
              <w:t xml:space="preserve"> vrijdag 15 november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tr w:rsidR="00C12571" w:rsidRPr="00E05DE6" w14:paraId="535FEADA" w14:textId="77777777" w:rsidTr="00536D42">
        <w:trPr>
          <w:trHeight w:val="751"/>
        </w:trPr>
        <w:tc>
          <w:tcPr>
            <w:tcW w:w="1305" w:type="dxa"/>
          </w:tcPr>
          <w:p w14:paraId="7541E69F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C3956CC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EC3C5D2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F0E9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22DD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5AD1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C5DD84C" w14:textId="77777777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773FA350" w14:textId="77777777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5F692DBF" w14:textId="77777777" w:rsidR="00C12571" w:rsidRPr="00E05DE6" w:rsidRDefault="00C12571" w:rsidP="00536D4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10CD1A0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43D2CDC7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092D1F4B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316251D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9A8B19" w14:textId="77777777" w:rsidR="00C12571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1572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AEAD" w14:textId="77777777" w:rsidR="00C12571" w:rsidRPr="00E05DE6" w:rsidRDefault="00C12571" w:rsidP="0053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Slaatje met kip</w:t>
            </w:r>
          </w:p>
        </w:tc>
      </w:tr>
    </w:tbl>
    <w:bookmarkEnd w:id="5"/>
    <w:p w14:paraId="172D74A2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8A81" w14:textId="77777777" w:rsidR="00C12571" w:rsidRDefault="00C12571" w:rsidP="00557F33">
      <w:pPr>
        <w:spacing w:after="0" w:line="240" w:lineRule="auto"/>
      </w:pPr>
      <w:r>
        <w:separator/>
      </w:r>
    </w:p>
  </w:endnote>
  <w:endnote w:type="continuationSeparator" w:id="0">
    <w:p w14:paraId="5E561609" w14:textId="77777777" w:rsidR="00C12571" w:rsidRDefault="00C1257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AE50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5BA3" w14:textId="77777777" w:rsidR="00C12571" w:rsidRDefault="00C12571" w:rsidP="00557F33">
      <w:pPr>
        <w:spacing w:after="0" w:line="240" w:lineRule="auto"/>
      </w:pPr>
      <w:r>
        <w:separator/>
      </w:r>
    </w:p>
  </w:footnote>
  <w:footnote w:type="continuationSeparator" w:id="0">
    <w:p w14:paraId="637ADE27" w14:textId="77777777" w:rsidR="00C12571" w:rsidRDefault="00C12571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92A8" w14:textId="5FCCD6B6" w:rsidR="00361C72" w:rsidRDefault="00C12571" w:rsidP="00C12571">
    <w:pPr>
      <w:pStyle w:val="Koptekst"/>
    </w:pPr>
    <w:r w:rsidRPr="00C12571">
      <w:rPr>
        <w:color w:val="FF0000"/>
      </w:rPr>
      <w:t xml:space="preserve">Deze week wordt er geleverd op dinsdag en vrijdag omwille van de feestdag van 11 november. </w:t>
    </w:r>
    <w:r>
      <w:rPr>
        <w:color w:val="FF0000"/>
      </w:rPr>
      <w:t xml:space="preserve">              </w:t>
    </w:r>
    <w:r w:rsidR="000679CD"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71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AA3369"/>
    <w:rsid w:val="00B12444"/>
    <w:rsid w:val="00B13A66"/>
    <w:rsid w:val="00B507AB"/>
    <w:rsid w:val="00B70D04"/>
    <w:rsid w:val="00B87F1D"/>
    <w:rsid w:val="00B9066A"/>
    <w:rsid w:val="00BE079C"/>
    <w:rsid w:val="00C12571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0430"/>
  <w15:docId w15:val="{B806066B-6634-4982-929C-D80D8EF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-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- koud.dotx</Template>
  <TotalTime>10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2024-10-11T11:08:00Z</dcterms:created>
  <dcterms:modified xsi:type="dcterms:W3CDTF">2024-10-11T11:18:00Z</dcterms:modified>
</cp:coreProperties>
</file>