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3E6195" w14:textId="77777777" w:rsidR="00302143" w:rsidRPr="004A23D0" w:rsidRDefault="00302143">
      <w:pPr>
        <w:rPr>
          <w:rFonts w:ascii="Times New Roman" w:hAnsi="Times New Roman" w:cs="Times New Roman"/>
          <w:sz w:val="24"/>
          <w:szCs w:val="24"/>
        </w:rPr>
      </w:pPr>
      <w:r w:rsidRPr="004A23D0">
        <w:rPr>
          <w:rFonts w:ascii="Times New Roman" w:hAnsi="Times New Roman" w:cs="Times New Roman"/>
          <w:sz w:val="24"/>
          <w:szCs w:val="24"/>
        </w:rPr>
        <w:t xml:space="preserve">Maaltijdendienst </w:t>
      </w:r>
      <w:r w:rsidR="009B3331" w:rsidRPr="004A23D0">
        <w:rPr>
          <w:rFonts w:ascii="Times New Roman" w:hAnsi="Times New Roman" w:cs="Times New Roman"/>
          <w:sz w:val="24"/>
          <w:szCs w:val="24"/>
        </w:rPr>
        <w:t xml:space="preserve">Hoeve Gervan – standing </w:t>
      </w:r>
      <w:proofErr w:type="spellStart"/>
      <w:r w:rsidR="009B3331" w:rsidRPr="004A23D0">
        <w:rPr>
          <w:rFonts w:ascii="Times New Roman" w:hAnsi="Times New Roman" w:cs="Times New Roman"/>
          <w:sz w:val="24"/>
          <w:szCs w:val="24"/>
        </w:rPr>
        <w:t>foods</w:t>
      </w:r>
      <w:proofErr w:type="spellEnd"/>
      <w:r w:rsidR="009B3331" w:rsidRPr="004A23D0">
        <w:rPr>
          <w:rFonts w:ascii="Times New Roman" w:hAnsi="Times New Roman" w:cs="Times New Roman"/>
          <w:sz w:val="24"/>
          <w:szCs w:val="24"/>
        </w:rPr>
        <w:t xml:space="preserve">: </w:t>
      </w:r>
      <w:r w:rsidR="00ED3028" w:rsidRPr="004A23D0">
        <w:rPr>
          <w:rFonts w:ascii="Times New Roman" w:hAnsi="Times New Roman" w:cs="Times New Roman"/>
          <w:sz w:val="24"/>
          <w:szCs w:val="24"/>
        </w:rPr>
        <w:t>089 77 55 89</w:t>
      </w:r>
      <w:r w:rsidR="00DC4C4E">
        <w:rPr>
          <w:rFonts w:ascii="Times New Roman" w:hAnsi="Times New Roman" w:cs="Times New Roman"/>
          <w:sz w:val="24"/>
          <w:szCs w:val="24"/>
        </w:rPr>
        <w:t xml:space="preserve"> – info@hoevegervan.be</w:t>
      </w:r>
    </w:p>
    <w:p w14:paraId="6F327335" w14:textId="77777777" w:rsidR="00ED10F8" w:rsidRPr="004A23D0" w:rsidRDefault="00ED10F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A23D0">
        <w:rPr>
          <w:rFonts w:ascii="Times New Roman" w:hAnsi="Times New Roman" w:cs="Times New Roman"/>
          <w:b/>
          <w:sz w:val="24"/>
          <w:szCs w:val="24"/>
          <w:u w:val="single"/>
        </w:rPr>
        <w:t xml:space="preserve">Naam </w:t>
      </w:r>
      <w:r w:rsidRPr="004A23D0">
        <w:rPr>
          <w:rFonts w:ascii="Times New Roman" w:hAnsi="Times New Roman" w:cs="Times New Roman"/>
          <w:b/>
          <w:sz w:val="24"/>
          <w:szCs w:val="24"/>
          <w:u w:val="single"/>
        </w:rPr>
        <w:br/>
        <w:t xml:space="preserve">Straat en gemeente </w:t>
      </w:r>
    </w:p>
    <w:p w14:paraId="7D7AAF89" w14:textId="5176EFB0" w:rsidR="00ED10F8" w:rsidRPr="004A23D0" w:rsidRDefault="00B87F1D" w:rsidP="001E777B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18" w:color="auto"/>
        </w:pBdr>
        <w:ind w:right="-30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23D0">
        <w:rPr>
          <w:rFonts w:ascii="Times New Roman" w:hAnsi="Times New Roman" w:cs="Times New Roman"/>
          <w:sz w:val="24"/>
          <w:szCs w:val="24"/>
        </w:rPr>
        <w:t xml:space="preserve">Menu van </w:t>
      </w:r>
      <w:r w:rsidR="00B5537D">
        <w:rPr>
          <w:rFonts w:ascii="Times New Roman" w:hAnsi="Times New Roman" w:cs="Times New Roman"/>
          <w:sz w:val="24"/>
          <w:szCs w:val="24"/>
        </w:rPr>
        <w:t>12</w:t>
      </w:r>
      <w:r w:rsidR="008E68A6" w:rsidRPr="004A23D0">
        <w:rPr>
          <w:rFonts w:ascii="Times New Roman" w:hAnsi="Times New Roman" w:cs="Times New Roman"/>
          <w:sz w:val="24"/>
          <w:szCs w:val="24"/>
        </w:rPr>
        <w:t>/</w:t>
      </w:r>
      <w:r w:rsidR="00B5537D">
        <w:rPr>
          <w:rFonts w:ascii="Times New Roman" w:hAnsi="Times New Roman" w:cs="Times New Roman"/>
          <w:sz w:val="24"/>
          <w:szCs w:val="24"/>
        </w:rPr>
        <w:t>11</w:t>
      </w:r>
      <w:r w:rsidR="00276F34">
        <w:rPr>
          <w:rFonts w:ascii="Times New Roman" w:hAnsi="Times New Roman" w:cs="Times New Roman"/>
          <w:sz w:val="24"/>
          <w:szCs w:val="24"/>
        </w:rPr>
        <w:t>/20</w:t>
      </w:r>
      <w:r w:rsidR="00C85960">
        <w:rPr>
          <w:rFonts w:ascii="Times New Roman" w:hAnsi="Times New Roman" w:cs="Times New Roman"/>
          <w:sz w:val="24"/>
          <w:szCs w:val="24"/>
        </w:rPr>
        <w:t>2</w:t>
      </w:r>
      <w:r w:rsidR="000E24A9">
        <w:rPr>
          <w:rFonts w:ascii="Times New Roman" w:hAnsi="Times New Roman" w:cs="Times New Roman"/>
          <w:sz w:val="24"/>
          <w:szCs w:val="24"/>
        </w:rPr>
        <w:t>4</w:t>
      </w:r>
      <w:r w:rsidR="004A23D0" w:rsidRPr="004A23D0">
        <w:rPr>
          <w:rFonts w:ascii="Times New Roman" w:hAnsi="Times New Roman" w:cs="Times New Roman"/>
          <w:sz w:val="24"/>
          <w:szCs w:val="24"/>
        </w:rPr>
        <w:t xml:space="preserve"> tot en met </w:t>
      </w:r>
      <w:r w:rsidR="00B5537D">
        <w:rPr>
          <w:rFonts w:ascii="Times New Roman" w:hAnsi="Times New Roman" w:cs="Times New Roman"/>
          <w:sz w:val="24"/>
          <w:szCs w:val="24"/>
        </w:rPr>
        <w:t>17</w:t>
      </w:r>
      <w:r w:rsidR="004A23D0" w:rsidRPr="004A23D0">
        <w:rPr>
          <w:rFonts w:ascii="Times New Roman" w:hAnsi="Times New Roman" w:cs="Times New Roman"/>
          <w:sz w:val="24"/>
          <w:szCs w:val="24"/>
        </w:rPr>
        <w:t>/</w:t>
      </w:r>
      <w:r w:rsidR="00B5537D">
        <w:rPr>
          <w:rFonts w:ascii="Times New Roman" w:hAnsi="Times New Roman" w:cs="Times New Roman"/>
          <w:sz w:val="24"/>
          <w:szCs w:val="24"/>
        </w:rPr>
        <w:t>11</w:t>
      </w:r>
      <w:r w:rsidR="000C3D97">
        <w:rPr>
          <w:rFonts w:ascii="Times New Roman" w:hAnsi="Times New Roman" w:cs="Times New Roman"/>
          <w:sz w:val="24"/>
          <w:szCs w:val="24"/>
        </w:rPr>
        <w:t>/20</w:t>
      </w:r>
      <w:r w:rsidR="00C85960">
        <w:rPr>
          <w:rFonts w:ascii="Times New Roman" w:hAnsi="Times New Roman" w:cs="Times New Roman"/>
          <w:sz w:val="24"/>
          <w:szCs w:val="24"/>
        </w:rPr>
        <w:t>2</w:t>
      </w:r>
      <w:r w:rsidR="000E24A9">
        <w:rPr>
          <w:rFonts w:ascii="Times New Roman" w:hAnsi="Times New Roman" w:cs="Times New Roman"/>
          <w:sz w:val="24"/>
          <w:szCs w:val="24"/>
        </w:rPr>
        <w:t>4</w:t>
      </w:r>
      <w:r w:rsidR="00ED10F8" w:rsidRPr="004A23D0">
        <w:rPr>
          <w:rFonts w:ascii="Times New Roman" w:hAnsi="Times New Roman" w:cs="Times New Roman"/>
          <w:sz w:val="24"/>
          <w:szCs w:val="24"/>
        </w:rPr>
        <w:br/>
      </w:r>
      <w:r w:rsidR="00ED10F8" w:rsidRPr="004A23D0">
        <w:rPr>
          <w:rFonts w:ascii="Times New Roman" w:hAnsi="Times New Roman" w:cs="Times New Roman"/>
          <w:b/>
          <w:sz w:val="24"/>
          <w:szCs w:val="24"/>
        </w:rPr>
        <w:t xml:space="preserve">Uw keuze duidelijk aankruisen </w:t>
      </w:r>
      <w:r w:rsidRPr="004A23D0">
        <w:rPr>
          <w:rFonts w:ascii="Times New Roman" w:hAnsi="Times New Roman" w:cs="Times New Roman"/>
          <w:b/>
          <w:sz w:val="24"/>
          <w:szCs w:val="24"/>
        </w:rPr>
        <w:t>a.u.b.</w:t>
      </w:r>
      <w:r w:rsidR="00ED10F8" w:rsidRPr="004A23D0">
        <w:rPr>
          <w:rFonts w:ascii="Times New Roman" w:hAnsi="Times New Roman" w:cs="Times New Roman"/>
          <w:b/>
          <w:sz w:val="24"/>
          <w:szCs w:val="24"/>
        </w:rPr>
        <w:t>!</w:t>
      </w:r>
    </w:p>
    <w:tbl>
      <w:tblPr>
        <w:tblStyle w:val="Tabelraster"/>
        <w:tblW w:w="1063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0"/>
        <w:gridCol w:w="2120"/>
        <w:gridCol w:w="1985"/>
        <w:gridCol w:w="468"/>
        <w:gridCol w:w="283"/>
        <w:gridCol w:w="2098"/>
        <w:gridCol w:w="2268"/>
      </w:tblGrid>
      <w:tr w:rsidR="00E05DE6" w:rsidRPr="00E05DE6" w14:paraId="17B7DBA9" w14:textId="77777777" w:rsidTr="00CB0CB3">
        <w:trPr>
          <w:trHeight w:val="211"/>
        </w:trPr>
        <w:tc>
          <w:tcPr>
            <w:tcW w:w="1410" w:type="dxa"/>
          </w:tcPr>
          <w:p w14:paraId="66AD2190" w14:textId="77777777" w:rsidR="00E05DE6" w:rsidRPr="00E05DE6" w:rsidRDefault="00E05DE6" w:rsidP="00D550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0" w:type="dxa"/>
          </w:tcPr>
          <w:p w14:paraId="1AED88D3" w14:textId="77777777" w:rsidR="00E05DE6" w:rsidRPr="00E05DE6" w:rsidRDefault="00E05DE6" w:rsidP="00B90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b/>
                <w:sz w:val="24"/>
                <w:szCs w:val="24"/>
              </w:rPr>
              <w:t>Vast op het menu</w:t>
            </w:r>
          </w:p>
        </w:tc>
        <w:tc>
          <w:tcPr>
            <w:tcW w:w="4834" w:type="dxa"/>
            <w:gridSpan w:val="4"/>
          </w:tcPr>
          <w:p w14:paraId="25A6D5A1" w14:textId="77777777" w:rsidR="00E05DE6" w:rsidRPr="00E05DE6" w:rsidRDefault="00E05DE6" w:rsidP="00B90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b/>
                <w:sz w:val="24"/>
                <w:szCs w:val="24"/>
              </w:rPr>
              <w:t>Keuzemogelijkheden</w:t>
            </w:r>
          </w:p>
        </w:tc>
        <w:tc>
          <w:tcPr>
            <w:tcW w:w="2268" w:type="dxa"/>
          </w:tcPr>
          <w:p w14:paraId="0C5E4633" w14:textId="77777777" w:rsidR="00E05DE6" w:rsidRPr="00E05DE6" w:rsidRDefault="00E05DE6" w:rsidP="00B9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b/>
                <w:sz w:val="24"/>
                <w:szCs w:val="24"/>
              </w:rPr>
              <w:t>Avondmaal</w:t>
            </w:r>
          </w:p>
        </w:tc>
      </w:tr>
      <w:tr w:rsidR="000E24A9" w:rsidRPr="00E05DE6" w14:paraId="5F8A4B0F" w14:textId="77777777" w:rsidTr="00E66834">
        <w:trPr>
          <w:trHeight w:val="211"/>
        </w:trPr>
        <w:tc>
          <w:tcPr>
            <w:tcW w:w="10632" w:type="dxa"/>
            <w:gridSpan w:val="7"/>
          </w:tcPr>
          <w:p w14:paraId="0372A0AA" w14:textId="743B4F04" w:rsidR="000E24A9" w:rsidRPr="00E05DE6" w:rsidRDefault="000E24A9" w:rsidP="000E24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Maandag </w:t>
            </w:r>
            <w:r w:rsidR="00B5537D">
              <w:rPr>
                <w:rFonts w:ascii="Times New Roman" w:hAnsi="Times New Roman" w:cs="Times New Roman"/>
                <w:b/>
                <w:sz w:val="24"/>
                <w:szCs w:val="24"/>
              </w:rPr>
              <w:t>11 november</w:t>
            </w:r>
          </w:p>
        </w:tc>
      </w:tr>
      <w:tr w:rsidR="00B5537D" w:rsidRPr="00E05DE6" w14:paraId="15B288E7" w14:textId="77777777" w:rsidTr="007E44F2">
        <w:trPr>
          <w:trHeight w:val="1466"/>
        </w:trPr>
        <w:tc>
          <w:tcPr>
            <w:tcW w:w="1410" w:type="dxa"/>
          </w:tcPr>
          <w:p w14:paraId="576E6C38" w14:textId="2BF5639A" w:rsidR="00B5537D" w:rsidRPr="00E05DE6" w:rsidRDefault="00B5537D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14:paraId="6A981AFB" w14:textId="193BF367" w:rsidR="00B5537D" w:rsidRPr="00E05DE6" w:rsidRDefault="00B5537D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4" w:type="dxa"/>
            <w:gridSpan w:val="4"/>
            <w:vAlign w:val="center"/>
          </w:tcPr>
          <w:p w14:paraId="227BD745" w14:textId="3375512D" w:rsidR="00B5537D" w:rsidRPr="00E05DE6" w:rsidRDefault="00B5537D" w:rsidP="00B5537D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Geen maaltijdbedeling</w:t>
            </w:r>
          </w:p>
        </w:tc>
        <w:tc>
          <w:tcPr>
            <w:tcW w:w="2268" w:type="dxa"/>
          </w:tcPr>
          <w:p w14:paraId="29EA1EF6" w14:textId="77777777" w:rsidR="00B5537D" w:rsidRPr="00E05DE6" w:rsidRDefault="00B5537D" w:rsidP="00524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4A9" w:rsidRPr="00E05DE6" w14:paraId="5423041E" w14:textId="77777777" w:rsidTr="007C0C94">
        <w:trPr>
          <w:trHeight w:val="252"/>
        </w:trPr>
        <w:tc>
          <w:tcPr>
            <w:tcW w:w="10632" w:type="dxa"/>
            <w:gridSpan w:val="7"/>
          </w:tcPr>
          <w:p w14:paraId="7D3ACEF8" w14:textId="4CB51A55" w:rsidR="000E24A9" w:rsidRPr="00E05DE6" w:rsidRDefault="000E24A9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Dinsdag </w:t>
            </w:r>
            <w:r w:rsidR="00B5537D">
              <w:rPr>
                <w:rFonts w:ascii="Times New Roman" w:hAnsi="Times New Roman" w:cs="Times New Roman"/>
                <w:b/>
                <w:sz w:val="24"/>
                <w:szCs w:val="24"/>
              </w:rPr>
              <w:t>12 november</w:t>
            </w:r>
          </w:p>
        </w:tc>
      </w:tr>
      <w:tr w:rsidR="00E05DE6" w:rsidRPr="00E05DE6" w14:paraId="4A0C1CFF" w14:textId="77777777" w:rsidTr="00CB0CB3">
        <w:trPr>
          <w:trHeight w:val="1518"/>
        </w:trPr>
        <w:tc>
          <w:tcPr>
            <w:tcW w:w="1410" w:type="dxa"/>
          </w:tcPr>
          <w:p w14:paraId="5E61CED5" w14:textId="77777777" w:rsidR="00524F13" w:rsidRPr="00E05DE6" w:rsidRDefault="00B72EAA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790499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035268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 </w:t>
            </w:r>
          </w:p>
        </w:tc>
        <w:tc>
          <w:tcPr>
            <w:tcW w:w="2120" w:type="dxa"/>
          </w:tcPr>
          <w:p w14:paraId="6948BCB5" w14:textId="37AF7247" w:rsidR="00524F13" w:rsidRPr="00E05DE6" w:rsidRDefault="00B5537D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pompoen</w:t>
            </w:r>
            <w:r w:rsidR="008C0F73"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</w:p>
          <w:p w14:paraId="267C6B35" w14:textId="77777777" w:rsidR="00524F13" w:rsidRPr="00E05DE6" w:rsidRDefault="00524F1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29A8F9" w14:textId="77777777" w:rsidR="0021434F" w:rsidRPr="00E05DE6" w:rsidRDefault="0021434F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440E54" w14:textId="77777777" w:rsidR="003D5B1F" w:rsidRPr="00E05DE6" w:rsidRDefault="003D5B1F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E69D5C" w14:textId="4170A0C3" w:rsidR="00524F13" w:rsidRPr="00E05DE6" w:rsidRDefault="00B5537D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pudding</w:t>
            </w:r>
          </w:p>
        </w:tc>
        <w:tc>
          <w:tcPr>
            <w:tcW w:w="1985" w:type="dxa"/>
            <w:tcBorders>
              <w:right w:val="nil"/>
            </w:tcBorders>
            <w:vAlign w:val="center"/>
          </w:tcPr>
          <w:p w14:paraId="4A2F9B2D" w14:textId="4D3C199C" w:rsidR="003D5B1F" w:rsidRPr="00E05DE6" w:rsidRDefault="00B72EAA" w:rsidP="003D5B1F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098714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D5B1F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537D">
              <w:rPr>
                <w:rFonts w:ascii="Times New Roman" w:hAnsi="Times New Roman" w:cs="Times New Roman"/>
                <w:sz w:val="24"/>
                <w:szCs w:val="24"/>
              </w:rPr>
              <w:t>boerenworst</w:t>
            </w:r>
          </w:p>
          <w:p w14:paraId="1F60F580" w14:textId="2C272312" w:rsidR="004A23D0" w:rsidRPr="00E05DE6" w:rsidRDefault="00B72EAA" w:rsidP="008C0F73">
            <w:pPr>
              <w:tabs>
                <w:tab w:val="left" w:pos="2148"/>
                <w:tab w:val="left" w:pos="23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545215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E68A6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537D">
              <w:rPr>
                <w:rFonts w:ascii="Times New Roman" w:hAnsi="Times New Roman" w:cs="Times New Roman"/>
                <w:sz w:val="24"/>
                <w:szCs w:val="24"/>
              </w:rPr>
              <w:t>rode kool</w:t>
            </w:r>
          </w:p>
          <w:p w14:paraId="65B6F568" w14:textId="77777777" w:rsidR="0021434F" w:rsidRPr="00E05DE6" w:rsidRDefault="00B72EAA" w:rsidP="004A23D0">
            <w:pPr>
              <w:tabs>
                <w:tab w:val="left" w:pos="2148"/>
                <w:tab w:val="left" w:pos="23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317101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A23D0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aardappelen </w:t>
            </w:r>
          </w:p>
        </w:tc>
        <w:tc>
          <w:tcPr>
            <w:tcW w:w="2849" w:type="dxa"/>
            <w:gridSpan w:val="3"/>
            <w:tcBorders>
              <w:left w:val="nil"/>
            </w:tcBorders>
            <w:vAlign w:val="center"/>
          </w:tcPr>
          <w:p w14:paraId="36F182AE" w14:textId="54B6BCFF" w:rsidR="003D5B1F" w:rsidRPr="00E05DE6" w:rsidRDefault="003D5B1F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663366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553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vegetarisch</w:t>
            </w:r>
            <w:proofErr w:type="spellEnd"/>
          </w:p>
          <w:p w14:paraId="6A2F1644" w14:textId="2C7DE5BB" w:rsidR="0021434F" w:rsidRPr="00E05DE6" w:rsidRDefault="003D5B1F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1707220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553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bonen</w:t>
            </w:r>
            <w:proofErr w:type="spellEnd"/>
          </w:p>
          <w:p w14:paraId="2B760C5D" w14:textId="77777777" w:rsidR="004A23D0" w:rsidRPr="00E05DE6" w:rsidRDefault="004A23D0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-1294130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puree</w:t>
            </w:r>
          </w:p>
        </w:tc>
        <w:tc>
          <w:tcPr>
            <w:tcW w:w="2268" w:type="dxa"/>
          </w:tcPr>
          <w:p w14:paraId="6AC52792" w14:textId="77777777" w:rsidR="00EF23A5" w:rsidRPr="00E05DE6" w:rsidRDefault="00B72EAA" w:rsidP="003F2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59642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21434F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</w:t>
            </w:r>
            <w:r w:rsidR="0021434F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288BF970" w14:textId="77777777" w:rsidR="003D5B1F" w:rsidRDefault="003D5B1F" w:rsidP="00214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F009EC" w14:textId="77777777" w:rsidR="00B5537D" w:rsidRPr="00E05DE6" w:rsidRDefault="00B5537D" w:rsidP="00214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ECF8A9" w14:textId="5B535D45" w:rsidR="00524F13" w:rsidRPr="00E05DE6" w:rsidRDefault="00B5537D" w:rsidP="00214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Goulash met erwten</w:t>
            </w:r>
          </w:p>
        </w:tc>
      </w:tr>
      <w:tr w:rsidR="000E24A9" w:rsidRPr="00E05DE6" w14:paraId="0AA415B3" w14:textId="77777777" w:rsidTr="00C97EAC">
        <w:trPr>
          <w:trHeight w:val="243"/>
        </w:trPr>
        <w:tc>
          <w:tcPr>
            <w:tcW w:w="10632" w:type="dxa"/>
            <w:gridSpan w:val="7"/>
          </w:tcPr>
          <w:p w14:paraId="4DC145EB" w14:textId="67757756" w:rsidR="000E24A9" w:rsidRPr="00E05DE6" w:rsidRDefault="000E24A9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Woensdag </w:t>
            </w:r>
            <w:r w:rsidR="00B5537D">
              <w:rPr>
                <w:rFonts w:ascii="Times New Roman" w:hAnsi="Times New Roman" w:cs="Times New Roman"/>
                <w:b/>
                <w:sz w:val="24"/>
                <w:szCs w:val="24"/>
              </w:rPr>
              <w:t>13 november</w:t>
            </w:r>
          </w:p>
        </w:tc>
      </w:tr>
      <w:tr w:rsidR="00E05DE6" w:rsidRPr="00E05DE6" w14:paraId="6164A2EF" w14:textId="77777777" w:rsidTr="00B5537D">
        <w:trPr>
          <w:trHeight w:val="1229"/>
        </w:trPr>
        <w:tc>
          <w:tcPr>
            <w:tcW w:w="1410" w:type="dxa"/>
          </w:tcPr>
          <w:p w14:paraId="53E138E3" w14:textId="77777777" w:rsidR="00524F13" w:rsidRPr="00E05DE6" w:rsidRDefault="00B72EAA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2008822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74B1E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574B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502242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 </w:t>
            </w:r>
          </w:p>
        </w:tc>
        <w:tc>
          <w:tcPr>
            <w:tcW w:w="2120" w:type="dxa"/>
          </w:tcPr>
          <w:p w14:paraId="02503389" w14:textId="309FE5A3" w:rsidR="00524F13" w:rsidRPr="00E05DE6" w:rsidRDefault="00B5537D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bonen</w:t>
            </w:r>
            <w:r w:rsidR="008C0F73"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</w:p>
          <w:p w14:paraId="59D5C4CB" w14:textId="77777777" w:rsidR="00524F13" w:rsidRPr="00E05DE6" w:rsidRDefault="00524F1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EB7829" w14:textId="77777777" w:rsidR="0005318B" w:rsidRPr="00E05DE6" w:rsidRDefault="0005318B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6DBA9F" w14:textId="77777777" w:rsidR="008E68A6" w:rsidRPr="00E05DE6" w:rsidRDefault="008E68A6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9D5E2D" w14:textId="0307FB74" w:rsidR="00524F13" w:rsidRPr="00E05DE6" w:rsidRDefault="00B5537D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fruit</w:t>
            </w:r>
          </w:p>
        </w:tc>
        <w:tc>
          <w:tcPr>
            <w:tcW w:w="2736" w:type="dxa"/>
            <w:gridSpan w:val="3"/>
            <w:tcBorders>
              <w:right w:val="nil"/>
            </w:tcBorders>
            <w:vAlign w:val="center"/>
          </w:tcPr>
          <w:p w14:paraId="683293ED" w14:textId="1FD710F9" w:rsidR="00524F13" w:rsidRPr="00E05DE6" w:rsidRDefault="00B72EAA" w:rsidP="00E66B77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24267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537D">
              <w:rPr>
                <w:rFonts w:ascii="Times New Roman" w:hAnsi="Times New Roman" w:cs="Times New Roman"/>
                <w:sz w:val="24"/>
                <w:szCs w:val="24"/>
              </w:rPr>
              <w:t>varkensgebraad</w:t>
            </w:r>
          </w:p>
          <w:p w14:paraId="7761D20C" w14:textId="7EB2ADB2" w:rsidR="004A23D0" w:rsidRPr="00E05DE6" w:rsidRDefault="00B72EAA" w:rsidP="00D73E99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844358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537D">
              <w:rPr>
                <w:rFonts w:ascii="Times New Roman" w:hAnsi="Times New Roman" w:cs="Times New Roman"/>
                <w:sz w:val="24"/>
                <w:szCs w:val="24"/>
              </w:rPr>
              <w:t>wortelen en erwten</w:t>
            </w:r>
          </w:p>
          <w:p w14:paraId="7EC40639" w14:textId="74ADD1A9" w:rsidR="00524F13" w:rsidRPr="00E05DE6" w:rsidRDefault="00B72EAA" w:rsidP="00D73E99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915925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A23D0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537D">
              <w:rPr>
                <w:rFonts w:ascii="Times New Roman" w:hAnsi="Times New Roman" w:cs="Times New Roman"/>
                <w:sz w:val="24"/>
                <w:szCs w:val="24"/>
              </w:rPr>
              <w:t xml:space="preserve">gebakken </w:t>
            </w:r>
            <w:r w:rsidR="004A23D0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aardappelen </w:t>
            </w:r>
          </w:p>
        </w:tc>
        <w:tc>
          <w:tcPr>
            <w:tcW w:w="2098" w:type="dxa"/>
            <w:tcBorders>
              <w:left w:val="nil"/>
            </w:tcBorders>
            <w:vAlign w:val="center"/>
          </w:tcPr>
          <w:p w14:paraId="412FC041" w14:textId="16AFD8E9" w:rsidR="00524F13" w:rsidRPr="00E05DE6" w:rsidRDefault="00524F13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1868021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553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vegetarisch</w:t>
            </w:r>
            <w:proofErr w:type="spellEnd"/>
          </w:p>
          <w:p w14:paraId="5FEF47B7" w14:textId="3559392B" w:rsidR="00524F13" w:rsidRPr="00E05DE6" w:rsidRDefault="004A23D0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-2122530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553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appelmoes</w:t>
            </w:r>
            <w:proofErr w:type="spellEnd"/>
          </w:p>
          <w:p w14:paraId="799F29F8" w14:textId="046E4482" w:rsidR="004A23D0" w:rsidRPr="00E05DE6" w:rsidRDefault="004A23D0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82197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puree</w:t>
            </w:r>
          </w:p>
        </w:tc>
        <w:tc>
          <w:tcPr>
            <w:tcW w:w="2268" w:type="dxa"/>
          </w:tcPr>
          <w:p w14:paraId="6A19FDE9" w14:textId="77777777" w:rsidR="00CB3309" w:rsidRPr="00E05DE6" w:rsidRDefault="00B72EAA" w:rsidP="00EF2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259201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022EC65D" w14:textId="77777777" w:rsidR="0003732C" w:rsidRDefault="0003732C" w:rsidP="00EF2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3CF080" w14:textId="77777777" w:rsidR="00B5537D" w:rsidRPr="00E05DE6" w:rsidRDefault="00B5537D" w:rsidP="00EF2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7C94C8" w14:textId="342042DD" w:rsidR="00B70D04" w:rsidRPr="00E05DE6" w:rsidRDefault="00B5537D" w:rsidP="00EF2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Spaghetti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Bolognaise</w:t>
            </w:r>
            <w:proofErr w:type="spellEnd"/>
          </w:p>
        </w:tc>
      </w:tr>
      <w:tr w:rsidR="000E24A9" w:rsidRPr="00E05DE6" w14:paraId="59C69BBC" w14:textId="77777777" w:rsidTr="00D45FB7">
        <w:trPr>
          <w:trHeight w:val="246"/>
        </w:trPr>
        <w:tc>
          <w:tcPr>
            <w:tcW w:w="10632" w:type="dxa"/>
            <w:gridSpan w:val="7"/>
          </w:tcPr>
          <w:p w14:paraId="6CCB9957" w14:textId="6F0F4A25" w:rsidR="000E24A9" w:rsidRPr="00E05DE6" w:rsidRDefault="000E24A9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Donderdag </w:t>
            </w:r>
            <w:r w:rsidR="00B5537D">
              <w:rPr>
                <w:rFonts w:ascii="Times New Roman" w:hAnsi="Times New Roman" w:cs="Times New Roman"/>
                <w:b/>
                <w:sz w:val="24"/>
                <w:szCs w:val="24"/>
              </w:rPr>
              <w:t>14 november</w:t>
            </w:r>
          </w:p>
        </w:tc>
      </w:tr>
      <w:tr w:rsidR="00E05DE6" w:rsidRPr="00E05DE6" w14:paraId="246DA9D9" w14:textId="77777777" w:rsidTr="00B5537D">
        <w:trPr>
          <w:trHeight w:val="751"/>
        </w:trPr>
        <w:tc>
          <w:tcPr>
            <w:tcW w:w="1410" w:type="dxa"/>
          </w:tcPr>
          <w:p w14:paraId="33516253" w14:textId="77777777" w:rsidR="00524F13" w:rsidRPr="00E05DE6" w:rsidRDefault="00B72EAA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505794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751378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 </w:t>
            </w:r>
          </w:p>
        </w:tc>
        <w:tc>
          <w:tcPr>
            <w:tcW w:w="2120" w:type="dxa"/>
          </w:tcPr>
          <w:p w14:paraId="5435DAA0" w14:textId="0908E760" w:rsidR="00524F13" w:rsidRPr="00E05DE6" w:rsidRDefault="00B5537D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paprika</w:t>
            </w:r>
            <w:r w:rsidR="008C0F73"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</w:p>
          <w:p w14:paraId="3111091D" w14:textId="77777777" w:rsidR="00524F13" w:rsidRPr="00E05DE6" w:rsidRDefault="00524F1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9760F8" w14:textId="77777777" w:rsidR="008C0F73" w:rsidRPr="00E05DE6" w:rsidRDefault="008C0F7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6FF637" w14:textId="37C09F9B" w:rsidR="00524F13" w:rsidRPr="00E05DE6" w:rsidRDefault="00524F13" w:rsidP="00314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B5537D">
              <w:rPr>
                <w:rFonts w:ascii="Times New Roman" w:hAnsi="Times New Roman" w:cs="Times New Roman"/>
                <w:sz w:val="24"/>
                <w:szCs w:val="24"/>
              </w:rPr>
              <w:t>rijstpap</w:t>
            </w:r>
          </w:p>
        </w:tc>
        <w:tc>
          <w:tcPr>
            <w:tcW w:w="2453" w:type="dxa"/>
            <w:gridSpan w:val="2"/>
            <w:tcBorders>
              <w:right w:val="nil"/>
            </w:tcBorders>
            <w:vAlign w:val="center"/>
          </w:tcPr>
          <w:p w14:paraId="7B589529" w14:textId="77777777" w:rsidR="00B5537D" w:rsidRDefault="00B72EAA" w:rsidP="008E68A6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868221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E3658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537D">
              <w:rPr>
                <w:rFonts w:ascii="Times New Roman" w:hAnsi="Times New Roman" w:cs="Times New Roman"/>
                <w:sz w:val="24"/>
                <w:szCs w:val="24"/>
              </w:rPr>
              <w:t xml:space="preserve">hespenrolletjes met </w:t>
            </w:r>
          </w:p>
          <w:p w14:paraId="21457A05" w14:textId="7FCE41DE" w:rsidR="007C45A3" w:rsidRDefault="00B5537D" w:rsidP="008E68A6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witloof in kaassaus</w:t>
            </w:r>
          </w:p>
          <w:p w14:paraId="6570C646" w14:textId="77777777" w:rsidR="00B5537D" w:rsidRPr="00E05DE6" w:rsidRDefault="00B5537D" w:rsidP="008E68A6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6F42A2" w14:textId="77777777" w:rsidR="008C0F73" w:rsidRPr="00E05DE6" w:rsidRDefault="00B72EAA" w:rsidP="008C0F73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387225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C0F7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aardappelen</w:t>
            </w:r>
          </w:p>
        </w:tc>
        <w:tc>
          <w:tcPr>
            <w:tcW w:w="2381" w:type="dxa"/>
            <w:gridSpan w:val="2"/>
            <w:tcBorders>
              <w:left w:val="nil"/>
            </w:tcBorders>
            <w:vAlign w:val="center"/>
          </w:tcPr>
          <w:p w14:paraId="3BFC724D" w14:textId="77777777" w:rsidR="00B5537D" w:rsidRDefault="005E3658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1826554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553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ribbetjes</w:t>
            </w:r>
            <w:proofErr w:type="spellEnd"/>
            <w:r w:rsidR="00B553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 </w:t>
            </w:r>
          </w:p>
          <w:p w14:paraId="27E9F838" w14:textId="77777777" w:rsidR="00B5537D" w:rsidRDefault="00B5537D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mosterdsaus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met </w:t>
            </w:r>
          </w:p>
          <w:p w14:paraId="6D5C240E" w14:textId="3EF1019A" w:rsidR="007C45A3" w:rsidRPr="00E05DE6" w:rsidRDefault="00B5537D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appelcompote</w:t>
            </w:r>
            <w:proofErr w:type="spellEnd"/>
          </w:p>
          <w:p w14:paraId="6C02AF64" w14:textId="1441916E" w:rsidR="008C0F73" w:rsidRPr="00E05DE6" w:rsidRDefault="008C0F73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-851026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puree</w:t>
            </w:r>
          </w:p>
        </w:tc>
        <w:tc>
          <w:tcPr>
            <w:tcW w:w="2268" w:type="dxa"/>
          </w:tcPr>
          <w:p w14:paraId="3E0F7BAD" w14:textId="77777777" w:rsidR="00524F13" w:rsidRPr="00E05DE6" w:rsidRDefault="00B72EAA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95449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73087F6D" w14:textId="77777777" w:rsidR="003D5B1F" w:rsidRPr="00E05DE6" w:rsidRDefault="003D5B1F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0D61CC" w14:textId="3C7A69E5" w:rsidR="00D73E99" w:rsidRPr="00E05DE6" w:rsidRDefault="00B5537D" w:rsidP="00DF7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Gehaktbrood met krieken</w:t>
            </w:r>
          </w:p>
        </w:tc>
      </w:tr>
      <w:tr w:rsidR="000E24A9" w:rsidRPr="00E05DE6" w14:paraId="5D43915A" w14:textId="77777777" w:rsidTr="00813191">
        <w:trPr>
          <w:trHeight w:val="237"/>
        </w:trPr>
        <w:tc>
          <w:tcPr>
            <w:tcW w:w="10632" w:type="dxa"/>
            <w:gridSpan w:val="7"/>
          </w:tcPr>
          <w:p w14:paraId="1E19C266" w14:textId="339CA35F" w:rsidR="000E24A9" w:rsidRPr="00E05DE6" w:rsidRDefault="000E24A9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Vrijdag </w:t>
            </w:r>
            <w:r w:rsidR="00B5537D">
              <w:rPr>
                <w:rFonts w:ascii="Times New Roman" w:hAnsi="Times New Roman" w:cs="Times New Roman"/>
                <w:b/>
                <w:sz w:val="24"/>
                <w:szCs w:val="24"/>
              </w:rPr>
              <w:t>15 november</w:t>
            </w:r>
          </w:p>
        </w:tc>
      </w:tr>
      <w:tr w:rsidR="00E05DE6" w:rsidRPr="00E05DE6" w14:paraId="124FBD32" w14:textId="77777777" w:rsidTr="00E44FD5">
        <w:trPr>
          <w:trHeight w:val="751"/>
        </w:trPr>
        <w:tc>
          <w:tcPr>
            <w:tcW w:w="1410" w:type="dxa"/>
            <w:tcBorders>
              <w:bottom w:val="single" w:sz="12" w:space="0" w:color="auto"/>
            </w:tcBorders>
          </w:tcPr>
          <w:p w14:paraId="042C22C9" w14:textId="77777777" w:rsidR="00524F13" w:rsidRPr="00E05DE6" w:rsidRDefault="00B72EAA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97953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253808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 </w:t>
            </w:r>
          </w:p>
        </w:tc>
        <w:tc>
          <w:tcPr>
            <w:tcW w:w="2120" w:type="dxa"/>
            <w:tcBorders>
              <w:bottom w:val="single" w:sz="12" w:space="0" w:color="auto"/>
            </w:tcBorders>
          </w:tcPr>
          <w:p w14:paraId="2C3F1A84" w14:textId="2393BAE2" w:rsidR="00524F13" w:rsidRPr="00E05DE6" w:rsidRDefault="00B5537D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kippen</w:t>
            </w:r>
            <w:r w:rsidR="008C0F73"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</w:p>
          <w:p w14:paraId="0BE8F4DA" w14:textId="77777777" w:rsidR="00524F13" w:rsidRPr="00E05DE6" w:rsidRDefault="00524F1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05F9D5" w14:textId="77777777" w:rsidR="007C45A3" w:rsidRPr="00E05DE6" w:rsidRDefault="007C45A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4E216B" w14:textId="77777777" w:rsidR="00D73E99" w:rsidRPr="00E05DE6" w:rsidRDefault="00D73E99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64D2D4" w14:textId="77777777" w:rsidR="00524F13" w:rsidRPr="00E05DE6" w:rsidRDefault="008848B1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gebak</w:t>
            </w:r>
          </w:p>
        </w:tc>
        <w:tc>
          <w:tcPr>
            <w:tcW w:w="1985" w:type="dxa"/>
            <w:tcBorders>
              <w:bottom w:val="single" w:sz="12" w:space="0" w:color="auto"/>
              <w:right w:val="nil"/>
            </w:tcBorders>
            <w:vAlign w:val="center"/>
          </w:tcPr>
          <w:p w14:paraId="55F8C809" w14:textId="605232B7" w:rsidR="00524F13" w:rsidRPr="00E05DE6" w:rsidRDefault="00B72EAA" w:rsidP="003D5B1F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080010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537D">
              <w:rPr>
                <w:rFonts w:ascii="Times New Roman" w:hAnsi="Times New Roman" w:cs="Times New Roman"/>
                <w:sz w:val="24"/>
                <w:szCs w:val="24"/>
              </w:rPr>
              <w:t>kabeljauw</w:t>
            </w:r>
          </w:p>
          <w:p w14:paraId="441EE3E0" w14:textId="5CEDF7D3" w:rsidR="00D73E99" w:rsidRPr="00E05DE6" w:rsidRDefault="00B72EAA" w:rsidP="00E66B77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790125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D73E99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537D">
              <w:rPr>
                <w:rFonts w:ascii="Times New Roman" w:hAnsi="Times New Roman" w:cs="Times New Roman"/>
                <w:sz w:val="24"/>
                <w:szCs w:val="24"/>
              </w:rPr>
              <w:t>witte kool</w:t>
            </w:r>
          </w:p>
          <w:p w14:paraId="7018E3B6" w14:textId="77777777" w:rsidR="00312CD7" w:rsidRPr="00E05DE6" w:rsidRDefault="00B72EAA" w:rsidP="007E6E9E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631240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12CD7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23D0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aardappelen </w:t>
            </w:r>
          </w:p>
        </w:tc>
        <w:tc>
          <w:tcPr>
            <w:tcW w:w="2849" w:type="dxa"/>
            <w:gridSpan w:val="3"/>
            <w:tcBorders>
              <w:left w:val="nil"/>
              <w:bottom w:val="single" w:sz="12" w:space="0" w:color="auto"/>
            </w:tcBorders>
            <w:vAlign w:val="center"/>
          </w:tcPr>
          <w:p w14:paraId="05E4A712" w14:textId="17ED7225" w:rsidR="00524F13" w:rsidRPr="00E05DE6" w:rsidRDefault="007C45A3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1434F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1660271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553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kipfilet</w:t>
            </w:r>
            <w:proofErr w:type="spellEnd"/>
          </w:p>
          <w:p w14:paraId="2FEA0B06" w14:textId="185AED5C" w:rsidR="00D73E99" w:rsidRPr="00E05DE6" w:rsidRDefault="00D73E99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-1019458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553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perzik</w:t>
            </w:r>
            <w:proofErr w:type="spellEnd"/>
          </w:p>
          <w:p w14:paraId="40B5A279" w14:textId="77777777" w:rsidR="00312CD7" w:rsidRPr="00E05DE6" w:rsidRDefault="00312CD7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 </w:t>
            </w:r>
            <w:r w:rsidR="0021434F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-2014441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puree</w:t>
            </w: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14:paraId="1326C5C4" w14:textId="77777777" w:rsidR="00524F13" w:rsidRPr="00E05DE6" w:rsidRDefault="00B72EAA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897265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A23D0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4A23D0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517DA075" w14:textId="77777777" w:rsidR="00524F13" w:rsidRDefault="00524F1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34F4EA" w14:textId="77777777" w:rsidR="00B5537D" w:rsidRPr="00E05DE6" w:rsidRDefault="00B5537D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818171" w14:textId="0EA7B6F4" w:rsidR="00524F13" w:rsidRPr="00E05DE6" w:rsidRDefault="00B5537D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Slaatje met kip</w:t>
            </w:r>
          </w:p>
        </w:tc>
      </w:tr>
      <w:tr w:rsidR="000E24A9" w:rsidRPr="00E05DE6" w14:paraId="347DC4E3" w14:textId="77777777" w:rsidTr="00E44FD5">
        <w:trPr>
          <w:trHeight w:val="241"/>
        </w:trPr>
        <w:tc>
          <w:tcPr>
            <w:tcW w:w="10632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19E548" w14:textId="075A588C" w:rsidR="000E24A9" w:rsidRPr="00E05DE6" w:rsidRDefault="000E24A9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Zaterdag </w:t>
            </w:r>
            <w:r w:rsidR="00B5537D">
              <w:rPr>
                <w:rFonts w:ascii="Times New Roman" w:hAnsi="Times New Roman" w:cs="Times New Roman"/>
                <w:b/>
                <w:sz w:val="24"/>
                <w:szCs w:val="24"/>
              </w:rPr>
              <w:t>16 november</w:t>
            </w:r>
          </w:p>
        </w:tc>
      </w:tr>
      <w:tr w:rsidR="00E44FD5" w:rsidRPr="00E05DE6" w14:paraId="1486E244" w14:textId="77777777" w:rsidTr="00B46BEB">
        <w:trPr>
          <w:trHeight w:val="793"/>
        </w:trPr>
        <w:tc>
          <w:tcPr>
            <w:tcW w:w="1410" w:type="dxa"/>
            <w:tcBorders>
              <w:left w:val="single" w:sz="12" w:space="0" w:color="auto"/>
              <w:right w:val="single" w:sz="4" w:space="0" w:color="auto"/>
            </w:tcBorders>
          </w:tcPr>
          <w:p w14:paraId="57F7081D" w14:textId="77777777" w:rsidR="00E44FD5" w:rsidRPr="00E05DE6" w:rsidRDefault="00B72EAA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490911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4FD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44FD5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E44FD5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640573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4FD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44FD5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 </w:t>
            </w:r>
          </w:p>
        </w:tc>
        <w:tc>
          <w:tcPr>
            <w:tcW w:w="2120" w:type="dxa"/>
            <w:tcBorders>
              <w:left w:val="single" w:sz="4" w:space="0" w:color="auto"/>
              <w:right w:val="single" w:sz="4" w:space="0" w:color="auto"/>
            </w:tcBorders>
          </w:tcPr>
          <w:p w14:paraId="3AFF1D99" w14:textId="4D0FA6E8" w:rsidR="00E44FD5" w:rsidRPr="00E05DE6" w:rsidRDefault="00B5537D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selder</w:t>
            </w:r>
            <w:r w:rsidR="00E44FD5"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</w:p>
          <w:p w14:paraId="120CEB8D" w14:textId="77777777" w:rsidR="00E44FD5" w:rsidRPr="00E05DE6" w:rsidRDefault="00E44FD5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B53832" w14:textId="6523B386" w:rsidR="00E44FD5" w:rsidRPr="00E05DE6" w:rsidRDefault="00B5537D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fruitsla</w:t>
            </w:r>
          </w:p>
        </w:tc>
        <w:tc>
          <w:tcPr>
            <w:tcW w:w="483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2C1400" w14:textId="77777777" w:rsidR="00B5537D" w:rsidRDefault="00B72EAA" w:rsidP="00F2575F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313182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4FD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44FD5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575F">
              <w:rPr>
                <w:rFonts w:ascii="Times New Roman" w:hAnsi="Times New Roman" w:cs="Times New Roman"/>
                <w:sz w:val="24"/>
                <w:szCs w:val="24"/>
              </w:rPr>
              <w:t xml:space="preserve">vacuümmaaltijd: </w:t>
            </w:r>
            <w:r w:rsidR="00B5537D">
              <w:rPr>
                <w:rFonts w:ascii="Times New Roman" w:hAnsi="Times New Roman" w:cs="Times New Roman"/>
                <w:sz w:val="24"/>
                <w:szCs w:val="24"/>
              </w:rPr>
              <w:t xml:space="preserve">Gentse waterzooi met </w:t>
            </w:r>
          </w:p>
          <w:p w14:paraId="0739A3F2" w14:textId="7F88569F" w:rsidR="00E44FD5" w:rsidRPr="00F2575F" w:rsidRDefault="00B5537D" w:rsidP="00F2575F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groentemix en krielaardappelen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14:paraId="49531CDB" w14:textId="77777777" w:rsidR="00E44FD5" w:rsidRPr="00E05DE6" w:rsidRDefault="00E44FD5" w:rsidP="00D550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E24A9" w:rsidRPr="00E05DE6" w14:paraId="29B5F41C" w14:textId="77777777" w:rsidTr="00E44FD5">
        <w:trPr>
          <w:trHeight w:val="285"/>
        </w:trPr>
        <w:tc>
          <w:tcPr>
            <w:tcW w:w="10632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14:paraId="15A302FA" w14:textId="358712BC" w:rsidR="000E24A9" w:rsidRPr="00E05DE6" w:rsidRDefault="000E24A9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Zondag </w:t>
            </w:r>
            <w:r w:rsidR="00B5537D">
              <w:rPr>
                <w:rFonts w:ascii="Times New Roman" w:hAnsi="Times New Roman" w:cs="Times New Roman"/>
                <w:b/>
                <w:sz w:val="24"/>
                <w:szCs w:val="24"/>
              </w:rPr>
              <w:t>17 november</w:t>
            </w:r>
          </w:p>
        </w:tc>
      </w:tr>
      <w:tr w:rsidR="00E05DE6" w:rsidRPr="00E05DE6" w14:paraId="0DE9761A" w14:textId="77777777" w:rsidTr="00E44FD5">
        <w:trPr>
          <w:trHeight w:val="729"/>
        </w:trPr>
        <w:tc>
          <w:tcPr>
            <w:tcW w:w="1410" w:type="dxa"/>
            <w:tcBorders>
              <w:left w:val="single" w:sz="12" w:space="0" w:color="auto"/>
              <w:bottom w:val="single" w:sz="12" w:space="0" w:color="auto"/>
            </w:tcBorders>
          </w:tcPr>
          <w:p w14:paraId="44628DFE" w14:textId="77777777" w:rsidR="00524F13" w:rsidRPr="00E05DE6" w:rsidRDefault="00B72EAA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718541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748806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 </w:t>
            </w:r>
          </w:p>
        </w:tc>
        <w:tc>
          <w:tcPr>
            <w:tcW w:w="2120" w:type="dxa"/>
            <w:tcBorders>
              <w:bottom w:val="single" w:sz="12" w:space="0" w:color="auto"/>
            </w:tcBorders>
          </w:tcPr>
          <w:p w14:paraId="13EE2F7B" w14:textId="2C9CB17A" w:rsidR="00524F13" w:rsidRPr="00E05DE6" w:rsidRDefault="00B5537D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selder</w:t>
            </w:r>
            <w:r w:rsidR="007E6E9E"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</w:p>
          <w:p w14:paraId="33A02BDF" w14:textId="77777777" w:rsidR="00524F13" w:rsidRDefault="00524F1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38E40D" w14:textId="77777777" w:rsidR="00B5537D" w:rsidRPr="00E05DE6" w:rsidRDefault="00B5537D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BFC79B" w14:textId="7129502B" w:rsidR="00524F13" w:rsidRPr="00E05DE6" w:rsidRDefault="00B5537D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fruityoghurt</w:t>
            </w:r>
          </w:p>
        </w:tc>
        <w:tc>
          <w:tcPr>
            <w:tcW w:w="4834" w:type="dxa"/>
            <w:gridSpan w:val="4"/>
            <w:tcBorders>
              <w:bottom w:val="single" w:sz="12" w:space="0" w:color="auto"/>
            </w:tcBorders>
            <w:vAlign w:val="center"/>
          </w:tcPr>
          <w:p w14:paraId="325944A0" w14:textId="15419229" w:rsidR="00524F13" w:rsidRPr="00E05DE6" w:rsidRDefault="00B72EAA" w:rsidP="008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236787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koude schotel met </w:t>
            </w:r>
            <w:r w:rsidR="00B5537D">
              <w:rPr>
                <w:rFonts w:ascii="Times New Roman" w:hAnsi="Times New Roman" w:cs="Times New Roman"/>
                <w:sz w:val="24"/>
                <w:szCs w:val="24"/>
              </w:rPr>
              <w:t>hesp</w:t>
            </w:r>
          </w:p>
          <w:p w14:paraId="25AA7443" w14:textId="77777777" w:rsidR="00524F13" w:rsidRPr="00E05DE6" w:rsidRDefault="00524F13" w:rsidP="008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of  </w:t>
            </w:r>
          </w:p>
          <w:p w14:paraId="1E9D4CBB" w14:textId="77777777" w:rsidR="00B5537D" w:rsidRDefault="00B72EAA" w:rsidP="008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022474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vacuümmaaltijd</w:t>
            </w:r>
            <w:r w:rsidR="00F2575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B5537D">
              <w:rPr>
                <w:rFonts w:ascii="Times New Roman" w:hAnsi="Times New Roman" w:cs="Times New Roman"/>
                <w:sz w:val="24"/>
                <w:szCs w:val="24"/>
              </w:rPr>
              <w:t xml:space="preserve">visbrochette in </w:t>
            </w:r>
          </w:p>
          <w:p w14:paraId="173AE26B" w14:textId="359654F5" w:rsidR="00524F13" w:rsidRPr="00E05DE6" w:rsidRDefault="00B5537D" w:rsidP="008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tomatensaus met gestoofde prei en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gratin</w:t>
            </w:r>
            <w:proofErr w:type="spellEnd"/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</w:tcPr>
          <w:p w14:paraId="490CDF90" w14:textId="77777777" w:rsidR="00524F13" w:rsidRPr="00E05DE6" w:rsidRDefault="00524F1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0646E4E" w14:textId="77777777" w:rsidR="00530536" w:rsidRPr="001621CB" w:rsidRDefault="00530536" w:rsidP="00530536">
      <w:pPr>
        <w:spacing w:before="240" w:after="0"/>
        <w:rPr>
          <w:rFonts w:ascii="Times New Roman" w:hAnsi="Times New Roman" w:cs="Times New Roman"/>
          <w:b/>
          <w:u w:val="single"/>
        </w:rPr>
      </w:pPr>
      <w:r w:rsidRPr="001621CB">
        <w:rPr>
          <w:rFonts w:ascii="Times New Roman" w:hAnsi="Times New Roman" w:cs="Times New Roman"/>
          <w:b/>
          <w:u w:val="single"/>
        </w:rPr>
        <w:t xml:space="preserve">Menu ingevuld teruggeven </w:t>
      </w:r>
      <w:r w:rsidR="001621CB" w:rsidRPr="001621CB">
        <w:rPr>
          <w:rFonts w:ascii="Times New Roman" w:hAnsi="Times New Roman" w:cs="Times New Roman"/>
          <w:b/>
          <w:u w:val="single"/>
        </w:rPr>
        <w:t>ten laatste</w:t>
      </w:r>
      <w:r w:rsidRPr="001621CB">
        <w:rPr>
          <w:rFonts w:ascii="Times New Roman" w:hAnsi="Times New Roman" w:cs="Times New Roman"/>
          <w:b/>
          <w:u w:val="single"/>
        </w:rPr>
        <w:t xml:space="preserve"> </w:t>
      </w:r>
      <w:r w:rsidR="001621CB" w:rsidRPr="001621CB">
        <w:rPr>
          <w:rFonts w:ascii="Times New Roman" w:hAnsi="Times New Roman" w:cs="Times New Roman"/>
          <w:b/>
          <w:u w:val="single"/>
        </w:rPr>
        <w:t>woens</w:t>
      </w:r>
      <w:r w:rsidRPr="001621CB">
        <w:rPr>
          <w:rFonts w:ascii="Times New Roman" w:hAnsi="Times New Roman" w:cs="Times New Roman"/>
          <w:b/>
          <w:u w:val="single"/>
        </w:rPr>
        <w:t xml:space="preserve">dag. Enkel avondmaal bij middagmaal </w:t>
      </w:r>
      <w:r w:rsidR="001621CB" w:rsidRPr="001621CB">
        <w:rPr>
          <w:rFonts w:ascii="Times New Roman" w:hAnsi="Times New Roman" w:cs="Times New Roman"/>
          <w:b/>
          <w:u w:val="single"/>
        </w:rPr>
        <w:t xml:space="preserve">te </w:t>
      </w:r>
      <w:r w:rsidRPr="001621CB">
        <w:rPr>
          <w:rFonts w:ascii="Times New Roman" w:hAnsi="Times New Roman" w:cs="Times New Roman"/>
          <w:b/>
          <w:u w:val="single"/>
        </w:rPr>
        <w:t>verkrijg</w:t>
      </w:r>
      <w:r w:rsidR="001621CB" w:rsidRPr="001621CB">
        <w:rPr>
          <w:rFonts w:ascii="Times New Roman" w:hAnsi="Times New Roman" w:cs="Times New Roman"/>
          <w:b/>
          <w:u w:val="single"/>
        </w:rPr>
        <w:t>en</w:t>
      </w:r>
      <w:r w:rsidRPr="001621CB">
        <w:rPr>
          <w:rFonts w:ascii="Times New Roman" w:hAnsi="Times New Roman" w:cs="Times New Roman"/>
          <w:b/>
          <w:u w:val="single"/>
        </w:rPr>
        <w:t>.</w:t>
      </w:r>
    </w:p>
    <w:p w14:paraId="37E87C48" w14:textId="77777777" w:rsidR="00740629" w:rsidRPr="000E24A9" w:rsidRDefault="00530536" w:rsidP="000E24A9">
      <w:pPr>
        <w:spacing w:after="0"/>
        <w:rPr>
          <w:rFonts w:ascii="MS Gothic" w:eastAsia="MS Gothic" w:hAnsi="MS Gothic" w:cs="Times New Roman"/>
          <w:b/>
          <w:color w:val="FF0000"/>
        </w:rPr>
      </w:pPr>
      <w:r w:rsidRPr="001621CB">
        <w:rPr>
          <w:rFonts w:ascii="Times New Roman" w:hAnsi="Times New Roman" w:cs="Times New Roman"/>
          <w:b/>
          <w:color w:val="FF0000"/>
          <w:u w:val="single"/>
        </w:rPr>
        <w:t>Extra:</w:t>
      </w:r>
      <w:r w:rsidRPr="001621CB">
        <w:rPr>
          <w:rFonts w:ascii="Times New Roman" w:hAnsi="Times New Roman" w:cs="Times New Roman"/>
          <w:b/>
          <w:color w:val="FF0000"/>
        </w:rPr>
        <w:t xml:space="preserve"> </w:t>
      </w:r>
      <w:sdt>
        <w:sdtPr>
          <w:rPr>
            <w:rFonts w:ascii="Times New Roman" w:hAnsi="Times New Roman" w:cs="Times New Roman"/>
            <w:b/>
            <w:color w:val="FF0000"/>
          </w:rPr>
          <w:id w:val="21357561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B1E" w:rsidRPr="001621CB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Pr="001621CB">
        <w:rPr>
          <w:rFonts w:ascii="Times New Roman" w:hAnsi="Times New Roman" w:cs="Times New Roman"/>
          <w:b/>
          <w:color w:val="FF0000"/>
        </w:rPr>
        <w:t xml:space="preserve"> zoutarm, </w:t>
      </w:r>
      <w:sdt>
        <w:sdtPr>
          <w:rPr>
            <w:rFonts w:ascii="Times New Roman" w:hAnsi="Times New Roman" w:cs="Times New Roman"/>
            <w:b/>
            <w:color w:val="FF0000"/>
          </w:rPr>
          <w:id w:val="518957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B1E" w:rsidRPr="001621CB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Pr="001621CB">
        <w:rPr>
          <w:rFonts w:ascii="Times New Roman" w:hAnsi="Times New Roman" w:cs="Times New Roman"/>
          <w:b/>
          <w:color w:val="FF0000"/>
        </w:rPr>
        <w:t xml:space="preserve"> diabetisch, </w:t>
      </w:r>
      <w:sdt>
        <w:sdtPr>
          <w:rPr>
            <w:rFonts w:ascii="Times New Roman" w:hAnsi="Times New Roman" w:cs="Times New Roman"/>
            <w:b/>
            <w:color w:val="FF0000"/>
          </w:rPr>
          <w:id w:val="3076745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B1E" w:rsidRPr="001621CB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Pr="001621CB">
        <w:rPr>
          <w:rFonts w:ascii="Times New Roman" w:hAnsi="Times New Roman" w:cs="Times New Roman"/>
          <w:b/>
          <w:color w:val="FF0000"/>
        </w:rPr>
        <w:t xml:space="preserve"> vetarm, </w:t>
      </w:r>
      <w:sdt>
        <w:sdtPr>
          <w:rPr>
            <w:rFonts w:ascii="Times New Roman" w:hAnsi="Times New Roman" w:cs="Times New Roman"/>
            <w:b/>
            <w:color w:val="FF0000"/>
          </w:rPr>
          <w:id w:val="-4938681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B1E" w:rsidRPr="001621CB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Pr="001621CB">
        <w:rPr>
          <w:rFonts w:ascii="Times New Roman" w:hAnsi="Times New Roman" w:cs="Times New Roman"/>
          <w:b/>
          <w:color w:val="FF0000"/>
        </w:rPr>
        <w:t xml:space="preserve"> lv.</w:t>
      </w:r>
      <w:r w:rsidR="000F3D2E" w:rsidRPr="001621CB">
        <w:rPr>
          <w:rFonts w:ascii="Times New Roman" w:hAnsi="Times New Roman" w:cs="Times New Roman"/>
          <w:b/>
          <w:color w:val="FF0000"/>
        </w:rPr>
        <w:t xml:space="preserve">, </w:t>
      </w:r>
      <w:sdt>
        <w:sdtPr>
          <w:rPr>
            <w:rFonts w:ascii="Times New Roman" w:hAnsi="Times New Roman" w:cs="Times New Roman"/>
            <w:b/>
            <w:color w:val="FF0000"/>
          </w:rPr>
          <w:id w:val="-14691301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B1E" w:rsidRPr="001621CB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Pr="001621CB">
        <w:rPr>
          <w:rFonts w:ascii="Times New Roman" w:hAnsi="Times New Roman" w:cs="Times New Roman"/>
          <w:b/>
          <w:color w:val="FF0000"/>
        </w:rPr>
        <w:t xml:space="preserve"> malen, </w:t>
      </w:r>
      <w:sdt>
        <w:sdtPr>
          <w:rPr>
            <w:rFonts w:ascii="Times New Roman" w:hAnsi="Times New Roman" w:cs="Times New Roman"/>
            <w:b/>
            <w:color w:val="FF0000"/>
          </w:rPr>
          <w:id w:val="-1962716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0629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="009157DA" w:rsidRPr="001621CB">
        <w:rPr>
          <w:rFonts w:ascii="Times New Roman" w:hAnsi="Times New Roman" w:cs="Times New Roman"/>
          <w:b/>
          <w:color w:val="FF0000"/>
        </w:rPr>
        <w:t xml:space="preserve"> versnijden, </w:t>
      </w:r>
      <w:sdt>
        <w:sdtPr>
          <w:rPr>
            <w:rFonts w:ascii="Times New Roman" w:hAnsi="Times New Roman" w:cs="Times New Roman"/>
            <w:b/>
            <w:color w:val="FF0000"/>
          </w:rPr>
          <w:id w:val="11561941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57DA" w:rsidRPr="001621CB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="009157DA" w:rsidRPr="001621CB">
        <w:rPr>
          <w:rFonts w:ascii="Times New Roman" w:hAnsi="Times New Roman" w:cs="Times New Roman"/>
          <w:b/>
          <w:color w:val="FF0000"/>
        </w:rPr>
        <w:t xml:space="preserve"> vegetarisch</w:t>
      </w:r>
    </w:p>
    <w:sectPr w:rsidR="00740629" w:rsidRPr="000E24A9" w:rsidSect="008848B1">
      <w:footerReference w:type="default" r:id="rId7"/>
      <w:pgSz w:w="11906" w:h="16838" w:code="9"/>
      <w:pgMar w:top="907" w:right="1418" w:bottom="45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68CEB3" w14:textId="77777777" w:rsidR="00B5537D" w:rsidRDefault="00B5537D" w:rsidP="00557F33">
      <w:pPr>
        <w:spacing w:after="0" w:line="240" w:lineRule="auto"/>
      </w:pPr>
      <w:r>
        <w:separator/>
      </w:r>
    </w:p>
  </w:endnote>
  <w:endnote w:type="continuationSeparator" w:id="0">
    <w:p w14:paraId="2236C5AA" w14:textId="77777777" w:rsidR="00B5537D" w:rsidRDefault="00B5537D" w:rsidP="00557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A5C0D5" w14:textId="77777777" w:rsidR="00BE079C" w:rsidRPr="00BE079C" w:rsidRDefault="00BE079C" w:rsidP="00BE079C">
    <w:pPr>
      <w:pStyle w:val="Voettekst"/>
      <w:rPr>
        <w:i/>
        <w:iCs/>
      </w:rPr>
    </w:pPr>
    <w:r w:rsidRPr="00BE079C">
      <w:rPr>
        <w:i/>
        <w:iCs/>
      </w:rPr>
      <w:t xml:space="preserve">Er is ook elke dag vis of vegetarisch en appelcompote </w:t>
    </w:r>
    <w:r w:rsidR="00740629">
      <w:rPr>
        <w:i/>
        <w:iCs/>
      </w:rPr>
      <w:t>te verkrijgen</w:t>
    </w:r>
    <w:r w:rsidRPr="00BE079C">
      <w:rPr>
        <w:i/>
        <w:iCs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47E6E3" w14:textId="77777777" w:rsidR="00B5537D" w:rsidRDefault="00B5537D" w:rsidP="00557F33">
      <w:pPr>
        <w:spacing w:after="0" w:line="240" w:lineRule="auto"/>
      </w:pPr>
      <w:r>
        <w:separator/>
      </w:r>
    </w:p>
  </w:footnote>
  <w:footnote w:type="continuationSeparator" w:id="0">
    <w:p w14:paraId="4C2E2F32" w14:textId="77777777" w:rsidR="00B5537D" w:rsidRDefault="00B5537D" w:rsidP="00557F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37D"/>
    <w:rsid w:val="00006651"/>
    <w:rsid w:val="00015799"/>
    <w:rsid w:val="00016BCD"/>
    <w:rsid w:val="0003732C"/>
    <w:rsid w:val="0005318B"/>
    <w:rsid w:val="000727E5"/>
    <w:rsid w:val="000C3D97"/>
    <w:rsid w:val="000C5AD4"/>
    <w:rsid w:val="000D3434"/>
    <w:rsid w:val="000E24A9"/>
    <w:rsid w:val="000E6EFF"/>
    <w:rsid w:val="000F38D4"/>
    <w:rsid w:val="000F3D2E"/>
    <w:rsid w:val="00136054"/>
    <w:rsid w:val="001621CB"/>
    <w:rsid w:val="00163EF1"/>
    <w:rsid w:val="001A5DAF"/>
    <w:rsid w:val="001B0C14"/>
    <w:rsid w:val="001E777B"/>
    <w:rsid w:val="0021434F"/>
    <w:rsid w:val="002526D7"/>
    <w:rsid w:val="00276F34"/>
    <w:rsid w:val="002A3D2A"/>
    <w:rsid w:val="002C17CC"/>
    <w:rsid w:val="002D35C1"/>
    <w:rsid w:val="002E2DE7"/>
    <w:rsid w:val="00302143"/>
    <w:rsid w:val="00312CD7"/>
    <w:rsid w:val="00314D89"/>
    <w:rsid w:val="003847FA"/>
    <w:rsid w:val="003A0976"/>
    <w:rsid w:val="003D5B1F"/>
    <w:rsid w:val="003E1C7B"/>
    <w:rsid w:val="003E2651"/>
    <w:rsid w:val="003F2FFF"/>
    <w:rsid w:val="00402E38"/>
    <w:rsid w:val="004412BF"/>
    <w:rsid w:val="00462DB5"/>
    <w:rsid w:val="004A23D0"/>
    <w:rsid w:val="004D01BF"/>
    <w:rsid w:val="004F409A"/>
    <w:rsid w:val="00516533"/>
    <w:rsid w:val="00524F13"/>
    <w:rsid w:val="00530536"/>
    <w:rsid w:val="00557F33"/>
    <w:rsid w:val="005602A1"/>
    <w:rsid w:val="00560636"/>
    <w:rsid w:val="00574B1E"/>
    <w:rsid w:val="00576657"/>
    <w:rsid w:val="005E3658"/>
    <w:rsid w:val="00601881"/>
    <w:rsid w:val="00622330"/>
    <w:rsid w:val="0066465E"/>
    <w:rsid w:val="006A72CB"/>
    <w:rsid w:val="006D3AD3"/>
    <w:rsid w:val="0070208D"/>
    <w:rsid w:val="00734DAB"/>
    <w:rsid w:val="00740629"/>
    <w:rsid w:val="0078425A"/>
    <w:rsid w:val="00785B5D"/>
    <w:rsid w:val="007C45A3"/>
    <w:rsid w:val="007D08DE"/>
    <w:rsid w:val="007E1500"/>
    <w:rsid w:val="007E6E9E"/>
    <w:rsid w:val="00811242"/>
    <w:rsid w:val="008226C9"/>
    <w:rsid w:val="00860F43"/>
    <w:rsid w:val="008848B1"/>
    <w:rsid w:val="008C0F73"/>
    <w:rsid w:val="008E68A6"/>
    <w:rsid w:val="008F43C4"/>
    <w:rsid w:val="00911C74"/>
    <w:rsid w:val="009157DA"/>
    <w:rsid w:val="00991CC4"/>
    <w:rsid w:val="009B3331"/>
    <w:rsid w:val="00A14344"/>
    <w:rsid w:val="00A36C1C"/>
    <w:rsid w:val="00A76D21"/>
    <w:rsid w:val="00B12444"/>
    <w:rsid w:val="00B13A66"/>
    <w:rsid w:val="00B507AB"/>
    <w:rsid w:val="00B5537D"/>
    <w:rsid w:val="00B70D04"/>
    <w:rsid w:val="00B72EAA"/>
    <w:rsid w:val="00B87F1D"/>
    <w:rsid w:val="00B9066A"/>
    <w:rsid w:val="00BE079C"/>
    <w:rsid w:val="00C2406E"/>
    <w:rsid w:val="00C25529"/>
    <w:rsid w:val="00C32CB0"/>
    <w:rsid w:val="00C42E8C"/>
    <w:rsid w:val="00C54382"/>
    <w:rsid w:val="00C83F1B"/>
    <w:rsid w:val="00C85960"/>
    <w:rsid w:val="00C868FB"/>
    <w:rsid w:val="00C9196C"/>
    <w:rsid w:val="00CB0CB3"/>
    <w:rsid w:val="00CB3309"/>
    <w:rsid w:val="00CF5FCD"/>
    <w:rsid w:val="00D35AD5"/>
    <w:rsid w:val="00D55005"/>
    <w:rsid w:val="00D571DA"/>
    <w:rsid w:val="00D73E99"/>
    <w:rsid w:val="00DC4C4E"/>
    <w:rsid w:val="00DD7D46"/>
    <w:rsid w:val="00DE4C06"/>
    <w:rsid w:val="00DF7E7A"/>
    <w:rsid w:val="00E05DE6"/>
    <w:rsid w:val="00E44FD5"/>
    <w:rsid w:val="00E57AA3"/>
    <w:rsid w:val="00E66B77"/>
    <w:rsid w:val="00E90C5E"/>
    <w:rsid w:val="00ED10F8"/>
    <w:rsid w:val="00ED3028"/>
    <w:rsid w:val="00EE0C6A"/>
    <w:rsid w:val="00EE66B4"/>
    <w:rsid w:val="00EF23A5"/>
    <w:rsid w:val="00F2575F"/>
    <w:rsid w:val="00F40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18179"/>
  <w15:docId w15:val="{A570A3CF-EE6F-4993-81FA-C6A7BCDA8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ED10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557F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57F33"/>
  </w:style>
  <w:style w:type="paragraph" w:styleId="Voettekst">
    <w:name w:val="footer"/>
    <w:basedOn w:val="Standaard"/>
    <w:link w:val="VoettekstChar"/>
    <w:uiPriority w:val="99"/>
    <w:unhideWhenUsed/>
    <w:rsid w:val="00557F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57F33"/>
  </w:style>
  <w:style w:type="paragraph" w:styleId="Ballontekst">
    <w:name w:val="Balloon Text"/>
    <w:basedOn w:val="Standaard"/>
    <w:link w:val="BallontekstChar"/>
    <w:uiPriority w:val="99"/>
    <w:semiHidden/>
    <w:unhideWhenUsed/>
    <w:rsid w:val="00574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74B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GerNas\Public\Secretariaat\MENU'S\VOORBEELD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A7BE6B-079F-43F8-A152-09CB7FC46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VOORBEELD.dotx</Template>
  <TotalTime>5</TotalTime>
  <Pages>1</Pages>
  <Words>254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Melissa Truyen</dc:creator>
  <cp:lastModifiedBy>Hoeve Gervan</cp:lastModifiedBy>
  <cp:revision>1</cp:revision>
  <cp:lastPrinted>2015-09-16T08:03:00Z</cp:lastPrinted>
  <dcterms:created xsi:type="dcterms:W3CDTF">2024-10-11T10:57:00Z</dcterms:created>
  <dcterms:modified xsi:type="dcterms:W3CDTF">2024-10-11T11:08:00Z</dcterms:modified>
</cp:coreProperties>
</file>