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47EB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471BB9F8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0DBA3066" w14:textId="2820DA55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A13900">
        <w:rPr>
          <w:rFonts w:ascii="Times New Roman" w:hAnsi="Times New Roman" w:cs="Times New Roman"/>
          <w:sz w:val="24"/>
          <w:szCs w:val="24"/>
        </w:rPr>
        <w:t>10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A13900">
        <w:rPr>
          <w:rFonts w:ascii="Times New Roman" w:hAnsi="Times New Roman" w:cs="Times New Roman"/>
          <w:sz w:val="24"/>
          <w:szCs w:val="24"/>
        </w:rPr>
        <w:t>12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8D7344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A13900">
        <w:rPr>
          <w:rFonts w:ascii="Times New Roman" w:hAnsi="Times New Roman" w:cs="Times New Roman"/>
          <w:sz w:val="24"/>
          <w:szCs w:val="24"/>
        </w:rPr>
        <w:t>16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A13900">
        <w:rPr>
          <w:rFonts w:ascii="Times New Roman" w:hAnsi="Times New Roman" w:cs="Times New Roman"/>
          <w:sz w:val="24"/>
          <w:szCs w:val="24"/>
        </w:rPr>
        <w:t>12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8D7344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410"/>
        <w:gridCol w:w="142"/>
        <w:gridCol w:w="142"/>
        <w:gridCol w:w="141"/>
        <w:gridCol w:w="426"/>
        <w:gridCol w:w="1672"/>
        <w:gridCol w:w="2268"/>
      </w:tblGrid>
      <w:tr w:rsidR="00E05DE6" w:rsidRPr="00E05DE6" w14:paraId="6B5CA936" w14:textId="77777777" w:rsidTr="000679CD">
        <w:trPr>
          <w:trHeight w:val="211"/>
        </w:trPr>
        <w:tc>
          <w:tcPr>
            <w:tcW w:w="1305" w:type="dxa"/>
          </w:tcPr>
          <w:p w14:paraId="3ADF603E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267C044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6"/>
          </w:tcPr>
          <w:p w14:paraId="7EBD5595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4089390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5D300858" w14:textId="77777777" w:rsidTr="00E54EE4">
        <w:trPr>
          <w:trHeight w:val="211"/>
        </w:trPr>
        <w:tc>
          <w:tcPr>
            <w:tcW w:w="10632" w:type="dxa"/>
            <w:gridSpan w:val="9"/>
          </w:tcPr>
          <w:p w14:paraId="5CD47241" w14:textId="5E52444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A13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13900">
              <w:rPr>
                <w:rFonts w:ascii="Times New Roman" w:hAnsi="Times New Roman" w:cs="Times New Roman"/>
                <w:sz w:val="20"/>
                <w:szCs w:val="20"/>
              </w:rPr>
              <w:t xml:space="preserve"> maandag 9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6791B14E" w14:textId="77777777" w:rsidTr="00564F8B">
        <w:trPr>
          <w:trHeight w:val="1351"/>
        </w:trPr>
        <w:tc>
          <w:tcPr>
            <w:tcW w:w="1305" w:type="dxa"/>
          </w:tcPr>
          <w:p w14:paraId="16BD04EB" w14:textId="77777777" w:rsidR="00524F13" w:rsidRPr="00E05DE6" w:rsidRDefault="00564F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6C7262E4" w14:textId="54E6170B" w:rsidR="00524F13" w:rsidRPr="00E05DE6" w:rsidRDefault="00A1390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B48B584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905A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273F">
              <w:rPr>
                <w:rFonts w:ascii="Times New Roman" w:hAnsi="Times New Roman" w:cs="Times New Roman"/>
                <w:sz w:val="24"/>
                <w:szCs w:val="24"/>
              </w:rPr>
              <w:t>chocomousse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597688DD" w14:textId="7ED4384F" w:rsidR="001B0C14" w:rsidRPr="00E05DE6" w:rsidRDefault="00564F8B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gevulde kalkoenrollade</w:t>
            </w:r>
          </w:p>
          <w:p w14:paraId="336D5AA8" w14:textId="46CA44B8" w:rsidR="001B0C14" w:rsidRPr="00E05DE6" w:rsidRDefault="00564F8B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savooikool</w:t>
            </w:r>
          </w:p>
          <w:p w14:paraId="053BA6BE" w14:textId="5D7808BE" w:rsidR="00524F13" w:rsidRPr="00E05DE6" w:rsidRDefault="00564F8B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900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5C7873FB" w14:textId="583A91F4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05250C5C" w14:textId="77777777" w:rsidR="00A13900" w:rsidRDefault="00A13900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6F3EE3" w14:textId="59FE202C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CCC5E76" w14:textId="77777777" w:rsidR="00524F13" w:rsidRPr="00E05DE6" w:rsidRDefault="00564F8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750A018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A0A6" w14:textId="6CA9DCC0" w:rsidR="00524F13" w:rsidRPr="00E05DE6" w:rsidRDefault="00A1390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361C72" w:rsidRPr="00E05DE6" w14:paraId="0C19B684" w14:textId="77777777" w:rsidTr="004506DC">
        <w:trPr>
          <w:trHeight w:val="211"/>
        </w:trPr>
        <w:tc>
          <w:tcPr>
            <w:tcW w:w="10632" w:type="dxa"/>
            <w:gridSpan w:val="9"/>
          </w:tcPr>
          <w:p w14:paraId="5B4BF598" w14:textId="0637F35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A13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13900">
              <w:rPr>
                <w:rFonts w:ascii="Times New Roman" w:hAnsi="Times New Roman" w:cs="Times New Roman"/>
                <w:sz w:val="20"/>
                <w:szCs w:val="20"/>
              </w:rPr>
              <w:t xml:space="preserve"> maandag 9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5CF3437F" w14:textId="77777777" w:rsidTr="005F29B1">
        <w:trPr>
          <w:trHeight w:val="1375"/>
        </w:trPr>
        <w:tc>
          <w:tcPr>
            <w:tcW w:w="1305" w:type="dxa"/>
          </w:tcPr>
          <w:p w14:paraId="517BA7D0" w14:textId="77777777" w:rsidR="00524F13" w:rsidRPr="00E05DE6" w:rsidRDefault="00564F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FE1C9CE" w14:textId="25F8DE4D" w:rsidR="00524F13" w:rsidRPr="00E05DE6" w:rsidRDefault="00A1390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witloof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407A53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51AF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5A5A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BF5E1" w14:textId="77777777" w:rsidR="00524F13" w:rsidRPr="00E05DE6" w:rsidRDefault="00FD273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3B4481A5" w14:textId="6E061DF6" w:rsidR="003D5B1F" w:rsidRPr="00E05DE6" w:rsidRDefault="00564F8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varkensfilet</w:t>
            </w:r>
          </w:p>
          <w:p w14:paraId="4E2E66AA" w14:textId="4027E10E" w:rsidR="004A23D0" w:rsidRPr="00E05DE6" w:rsidRDefault="00564F8B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65256BC9" w14:textId="422E15ED" w:rsidR="0021434F" w:rsidRPr="00E05DE6" w:rsidRDefault="00564F8B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67A4EAAA" w14:textId="330B8B7E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77EBE3EC" w14:textId="77777777" w:rsidR="00A13900" w:rsidRDefault="00A1390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CD472A" w14:textId="5CF32C00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B2FF5CB" w14:textId="77777777" w:rsidR="00EF23A5" w:rsidRPr="00E05DE6" w:rsidRDefault="00564F8B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9F536EE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8F531" w14:textId="1EF2E8D8" w:rsidR="00524F13" w:rsidRPr="00E05DE6" w:rsidRDefault="00A13900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Kalkoensteak met peertjes</w:t>
            </w:r>
          </w:p>
        </w:tc>
      </w:tr>
      <w:tr w:rsidR="00361C72" w:rsidRPr="00E05DE6" w14:paraId="4569750A" w14:textId="77777777" w:rsidTr="004506DC">
        <w:trPr>
          <w:trHeight w:val="211"/>
        </w:trPr>
        <w:tc>
          <w:tcPr>
            <w:tcW w:w="10632" w:type="dxa"/>
            <w:gridSpan w:val="9"/>
          </w:tcPr>
          <w:p w14:paraId="7B715226" w14:textId="234A23D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A13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13900">
              <w:rPr>
                <w:rFonts w:ascii="Times New Roman" w:hAnsi="Times New Roman" w:cs="Times New Roman"/>
                <w:sz w:val="20"/>
                <w:szCs w:val="20"/>
              </w:rPr>
              <w:t xml:space="preserve"> woensdag 11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3FE7A69D" w14:textId="77777777" w:rsidTr="00A13900">
        <w:trPr>
          <w:trHeight w:val="1229"/>
        </w:trPr>
        <w:tc>
          <w:tcPr>
            <w:tcW w:w="1305" w:type="dxa"/>
          </w:tcPr>
          <w:p w14:paraId="79BBD693" w14:textId="77777777" w:rsidR="00524F13" w:rsidRPr="00E05DE6" w:rsidRDefault="00564F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623AC5B" w14:textId="67FE49CF" w:rsidR="00524F13" w:rsidRPr="00E05DE6" w:rsidRDefault="00A1390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197E8B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7D2A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96F13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1C4C" w14:textId="77777777" w:rsidR="00524F13" w:rsidRPr="00E05DE6" w:rsidRDefault="00FD273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2A9554C5" w14:textId="239D5CFB" w:rsidR="00524F13" w:rsidRPr="00E05DE6" w:rsidRDefault="00564F8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boerenworst</w:t>
            </w:r>
          </w:p>
          <w:p w14:paraId="3DE1D625" w14:textId="319FCE54" w:rsidR="004A23D0" w:rsidRPr="00E05DE6" w:rsidRDefault="00564F8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1BE11559" w14:textId="77777777" w:rsidR="00524F13" w:rsidRPr="00E05DE6" w:rsidRDefault="00564F8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5"/>
            <w:tcBorders>
              <w:left w:val="nil"/>
            </w:tcBorders>
            <w:vAlign w:val="center"/>
          </w:tcPr>
          <w:p w14:paraId="24FCAAE2" w14:textId="37F451F5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0C3478BF" w14:textId="2834C1E0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5408E64A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47799D8" w14:textId="77777777" w:rsidR="00CB3309" w:rsidRPr="00E05DE6" w:rsidRDefault="00564F8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B55E211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5D8D" w14:textId="7573A31B" w:rsidR="00B70D04" w:rsidRPr="00E05DE6" w:rsidRDefault="00A13900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Sandwiches met vleessalade</w:t>
            </w:r>
          </w:p>
        </w:tc>
      </w:tr>
      <w:tr w:rsidR="00361C72" w:rsidRPr="00E05DE6" w14:paraId="6C64BE67" w14:textId="77777777" w:rsidTr="004506DC">
        <w:trPr>
          <w:trHeight w:val="211"/>
        </w:trPr>
        <w:tc>
          <w:tcPr>
            <w:tcW w:w="10632" w:type="dxa"/>
            <w:gridSpan w:val="9"/>
          </w:tcPr>
          <w:p w14:paraId="34EFBE4F" w14:textId="2389865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A13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13900">
              <w:rPr>
                <w:rFonts w:ascii="Times New Roman" w:hAnsi="Times New Roman" w:cs="Times New Roman"/>
                <w:sz w:val="20"/>
                <w:szCs w:val="20"/>
              </w:rPr>
              <w:t xml:space="preserve"> woensdag 11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01AE8719" w14:textId="77777777" w:rsidTr="00A13900">
        <w:trPr>
          <w:trHeight w:val="751"/>
        </w:trPr>
        <w:tc>
          <w:tcPr>
            <w:tcW w:w="1305" w:type="dxa"/>
          </w:tcPr>
          <w:p w14:paraId="6FE97039" w14:textId="77777777" w:rsidR="00524F13" w:rsidRPr="00E05DE6" w:rsidRDefault="00564F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9832FD1" w14:textId="1E5A2A88" w:rsidR="00524F13" w:rsidRPr="00E05DE6" w:rsidRDefault="00A1390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8CE618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67608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273F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3261" w:type="dxa"/>
            <w:gridSpan w:val="5"/>
            <w:tcBorders>
              <w:right w:val="nil"/>
            </w:tcBorders>
            <w:vAlign w:val="center"/>
          </w:tcPr>
          <w:p w14:paraId="691AF382" w14:textId="10ABD4D9" w:rsidR="007C45A3" w:rsidRPr="00E05DE6" w:rsidRDefault="00564F8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vogelnestje in tomatensaus</w:t>
            </w:r>
          </w:p>
          <w:p w14:paraId="00F5450D" w14:textId="76E289E2" w:rsidR="008C0F73" w:rsidRPr="00E05DE6" w:rsidRDefault="00564F8B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5C66B10E" w14:textId="4A9EA171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133A2B59" w14:textId="4A511919" w:rsidR="00A13900" w:rsidRPr="00E05DE6" w:rsidRDefault="00A1390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99DC32F" w14:textId="77777777" w:rsidR="00524F13" w:rsidRPr="00E05DE6" w:rsidRDefault="00564F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2D2E128" w14:textId="77777777" w:rsidR="00A13900" w:rsidRPr="00E05DE6" w:rsidRDefault="00A1390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83EB" w14:textId="6AC95A01" w:rsidR="00D73E99" w:rsidRPr="00E05DE6" w:rsidRDefault="00A13900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361C72" w:rsidRPr="00E05DE6" w14:paraId="42DDA99A" w14:textId="77777777" w:rsidTr="004506DC">
        <w:trPr>
          <w:trHeight w:val="211"/>
        </w:trPr>
        <w:tc>
          <w:tcPr>
            <w:tcW w:w="10632" w:type="dxa"/>
            <w:gridSpan w:val="9"/>
          </w:tcPr>
          <w:p w14:paraId="1F816A74" w14:textId="398E590E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A13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13900">
              <w:rPr>
                <w:rFonts w:ascii="Times New Roman" w:hAnsi="Times New Roman" w:cs="Times New Roman"/>
                <w:sz w:val="20"/>
                <w:szCs w:val="20"/>
              </w:rPr>
              <w:t xml:space="preserve"> vrijdag 13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16063FC8" w14:textId="77777777" w:rsidTr="00A13900">
        <w:trPr>
          <w:trHeight w:val="751"/>
        </w:trPr>
        <w:tc>
          <w:tcPr>
            <w:tcW w:w="1305" w:type="dxa"/>
          </w:tcPr>
          <w:p w14:paraId="4CC05209" w14:textId="77777777" w:rsidR="00524F13" w:rsidRPr="00E05DE6" w:rsidRDefault="00564F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917FBFD" w14:textId="78D56240" w:rsidR="00524F13" w:rsidRPr="00E05DE6" w:rsidRDefault="00A1390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82ACEC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BF80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5A40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957C4" w14:textId="0EB0DB47" w:rsidR="00524F13" w:rsidRPr="00E05DE6" w:rsidRDefault="00A1390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yoghurt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709898C2" w14:textId="77777777" w:rsidR="00A13900" w:rsidRDefault="00564F8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 xml:space="preserve">varkenshaasje in </w:t>
            </w:r>
          </w:p>
          <w:p w14:paraId="2A08C043" w14:textId="150EAE75" w:rsidR="00524F13" w:rsidRPr="00E05DE6" w:rsidRDefault="00A1390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mosterdsaus</w:t>
            </w:r>
          </w:p>
          <w:p w14:paraId="2CC49DD0" w14:textId="4B5C24FB" w:rsidR="00D73E99" w:rsidRPr="00E05DE6" w:rsidRDefault="00564F8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witloof in room</w:t>
            </w:r>
          </w:p>
          <w:p w14:paraId="0DE6F561" w14:textId="38220EAD" w:rsidR="00312CD7" w:rsidRPr="00E05DE6" w:rsidRDefault="00564F8B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900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381" w:type="dxa"/>
            <w:gridSpan w:val="4"/>
            <w:tcBorders>
              <w:left w:val="nil"/>
            </w:tcBorders>
            <w:vAlign w:val="center"/>
          </w:tcPr>
          <w:p w14:paraId="1BB3087C" w14:textId="77777777" w:rsidR="00A13900" w:rsidRDefault="00A1390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4877B8" w14:textId="77777777" w:rsidR="00A13900" w:rsidRDefault="00A1390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DBBF44" w14:textId="37F06081" w:rsidR="00D73E99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044557F7" w14:textId="77777777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34C6469" w14:textId="77777777" w:rsidR="00524F13" w:rsidRPr="00E05DE6" w:rsidRDefault="00564F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4B50D8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BCFE" w14:textId="6F752CD5" w:rsidR="00524F13" w:rsidRPr="00E05DE6" w:rsidRDefault="00564F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38C6CE8A" w14:textId="77777777" w:rsidTr="004506DC">
        <w:trPr>
          <w:trHeight w:val="211"/>
        </w:trPr>
        <w:tc>
          <w:tcPr>
            <w:tcW w:w="10632" w:type="dxa"/>
            <w:gridSpan w:val="9"/>
          </w:tcPr>
          <w:p w14:paraId="08C99787" w14:textId="196A258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64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64F8B">
              <w:rPr>
                <w:rFonts w:ascii="Times New Roman" w:hAnsi="Times New Roman" w:cs="Times New Roman"/>
                <w:sz w:val="20"/>
                <w:szCs w:val="20"/>
              </w:rPr>
              <w:t xml:space="preserve"> vrijdag 13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2F14E753" w14:textId="77777777" w:rsidTr="00564F8B">
        <w:trPr>
          <w:trHeight w:val="751"/>
        </w:trPr>
        <w:tc>
          <w:tcPr>
            <w:tcW w:w="1305" w:type="dxa"/>
          </w:tcPr>
          <w:p w14:paraId="3DEE5C53" w14:textId="77777777" w:rsidR="00361C72" w:rsidRPr="00E05DE6" w:rsidRDefault="00564F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C58ADF8" w14:textId="047ACD26" w:rsidR="00361C72" w:rsidRPr="00E05DE6" w:rsidRDefault="00564F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11710C8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BB514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93D0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5A59" w14:textId="11C62541" w:rsidR="00361C72" w:rsidRPr="00E05DE6" w:rsidRDefault="00564F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chocoladedessert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009BBC43" w14:textId="269A6E67" w:rsidR="00361C72" w:rsidRPr="00E05DE6" w:rsidRDefault="00564F8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visserspannetje</w:t>
            </w:r>
          </w:p>
          <w:p w14:paraId="71920518" w14:textId="706CD11D" w:rsidR="00361C72" w:rsidRPr="00E05DE6" w:rsidRDefault="00564F8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juliennegroenten</w:t>
            </w:r>
          </w:p>
          <w:p w14:paraId="09DA50C0" w14:textId="6B9F5CA8" w:rsidR="00361C72" w:rsidRPr="00E05DE6" w:rsidRDefault="00564F8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peterselie-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17588B7A" w14:textId="2D516299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</w:p>
          <w:p w14:paraId="2BFCBA8B" w14:textId="77777777" w:rsidR="00564F8B" w:rsidRDefault="00564F8B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2E8621" w14:textId="5FB132F5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BDC9FD1" w14:textId="77777777" w:rsidR="00361C72" w:rsidRPr="00E05DE6" w:rsidRDefault="00564F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EBEA45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72EA2" w14:textId="2E55FC88" w:rsidR="00361C72" w:rsidRPr="00E05DE6" w:rsidRDefault="00564F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73D37E71" w14:textId="77777777" w:rsidTr="004506DC">
        <w:trPr>
          <w:trHeight w:val="211"/>
        </w:trPr>
        <w:tc>
          <w:tcPr>
            <w:tcW w:w="10632" w:type="dxa"/>
            <w:gridSpan w:val="9"/>
          </w:tcPr>
          <w:p w14:paraId="4FFB3956" w14:textId="26DD2CB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A13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A13900">
              <w:rPr>
                <w:rFonts w:ascii="Times New Roman" w:hAnsi="Times New Roman" w:cs="Times New Roman"/>
                <w:sz w:val="20"/>
                <w:szCs w:val="20"/>
              </w:rPr>
              <w:t xml:space="preserve"> vrijdag 13 december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439F9F97" w14:textId="77777777" w:rsidTr="000679CD">
        <w:trPr>
          <w:trHeight w:val="751"/>
        </w:trPr>
        <w:tc>
          <w:tcPr>
            <w:tcW w:w="1305" w:type="dxa"/>
          </w:tcPr>
          <w:p w14:paraId="13A6ABF7" w14:textId="77777777" w:rsidR="00361C72" w:rsidRPr="00E05DE6" w:rsidRDefault="00564F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C1FE065" w14:textId="0CA862A4" w:rsidR="00361C72" w:rsidRPr="00E05DE6" w:rsidRDefault="00A13900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DF06F56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1EC5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2E07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A0CF" w14:textId="66B07452" w:rsidR="00361C72" w:rsidRPr="00E05DE6" w:rsidRDefault="00A13900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205CC5CC" w14:textId="6AD103DC" w:rsidR="00361C72" w:rsidRPr="00E05DE6" w:rsidRDefault="00564F8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gebakken vis</w:t>
            </w:r>
          </w:p>
          <w:p w14:paraId="221CD71D" w14:textId="4D3FA85F" w:rsidR="00361C72" w:rsidRPr="00E05DE6" w:rsidRDefault="00564F8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00">
              <w:rPr>
                <w:rFonts w:ascii="Times New Roman" w:hAnsi="Times New Roman" w:cs="Times New Roman"/>
                <w:sz w:val="24"/>
                <w:szCs w:val="24"/>
              </w:rPr>
              <w:t>spinazie</w:t>
            </w:r>
          </w:p>
          <w:p w14:paraId="477534C3" w14:textId="77777777" w:rsidR="00361C72" w:rsidRPr="00E05DE6" w:rsidRDefault="00564F8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7675E807" w14:textId="1ACDE5F1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</w:t>
            </w:r>
            <w:proofErr w:type="spellEnd"/>
          </w:p>
          <w:p w14:paraId="7A2F1239" w14:textId="77777777" w:rsidR="00A13900" w:rsidRDefault="00A13900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9C63EF" w14:textId="1E2B3222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CB28869" w14:textId="77777777" w:rsidR="00361C72" w:rsidRPr="00E05DE6" w:rsidRDefault="00564F8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AD1402" w14:textId="77777777" w:rsidR="00A13900" w:rsidRDefault="00A13900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0FCA6" w14:textId="77777777" w:rsidR="00A13900" w:rsidRDefault="00A13900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9833" w14:textId="7BE54FBD" w:rsidR="00361C72" w:rsidRPr="00E05DE6" w:rsidRDefault="00A13900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van het huis</w:t>
            </w:r>
          </w:p>
        </w:tc>
      </w:tr>
    </w:tbl>
    <w:p w14:paraId="5DBA2D22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3CC7E" w14:textId="77777777" w:rsidR="00A13900" w:rsidRDefault="00A13900" w:rsidP="00557F33">
      <w:pPr>
        <w:spacing w:after="0" w:line="240" w:lineRule="auto"/>
      </w:pPr>
      <w:r>
        <w:separator/>
      </w:r>
    </w:p>
  </w:endnote>
  <w:endnote w:type="continuationSeparator" w:id="0">
    <w:p w14:paraId="7CE9600C" w14:textId="77777777" w:rsidR="00A13900" w:rsidRDefault="00A13900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0105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FFDCC" w14:textId="77777777" w:rsidR="00A13900" w:rsidRDefault="00A13900" w:rsidP="00557F33">
      <w:pPr>
        <w:spacing w:after="0" w:line="240" w:lineRule="auto"/>
      </w:pPr>
      <w:r>
        <w:separator/>
      </w:r>
    </w:p>
  </w:footnote>
  <w:footnote w:type="continuationSeparator" w:id="0">
    <w:p w14:paraId="1A995E79" w14:textId="77777777" w:rsidR="00A13900" w:rsidRDefault="00A13900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B890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00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64F8B"/>
    <w:rsid w:val="00574B1E"/>
    <w:rsid w:val="00576657"/>
    <w:rsid w:val="005E3658"/>
    <w:rsid w:val="005F29B1"/>
    <w:rsid w:val="00601881"/>
    <w:rsid w:val="00622330"/>
    <w:rsid w:val="0066465E"/>
    <w:rsid w:val="00681E13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3900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FCC1"/>
  <w15:docId w15:val="{5F34F022-5CC4-4ECF-940D-59B3614C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-%20kou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- koud.dotx</Template>
  <TotalTime>13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2024-10-30T09:18:00Z</dcterms:created>
  <dcterms:modified xsi:type="dcterms:W3CDTF">2024-10-30T09:31:00Z</dcterms:modified>
</cp:coreProperties>
</file>