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159B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595D8F7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0B146A8" w14:textId="44F02E13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61BBA">
        <w:rPr>
          <w:rFonts w:ascii="Times New Roman" w:hAnsi="Times New Roman" w:cs="Times New Roman"/>
          <w:sz w:val="24"/>
          <w:szCs w:val="24"/>
        </w:rPr>
        <w:t>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61BBA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61BBA">
        <w:rPr>
          <w:rFonts w:ascii="Times New Roman" w:hAnsi="Times New Roman" w:cs="Times New Roman"/>
          <w:sz w:val="24"/>
          <w:szCs w:val="24"/>
        </w:rPr>
        <w:t>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61BBA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426"/>
        <w:gridCol w:w="141"/>
        <w:gridCol w:w="142"/>
        <w:gridCol w:w="1956"/>
        <w:gridCol w:w="2268"/>
      </w:tblGrid>
      <w:tr w:rsidR="00E05DE6" w:rsidRPr="00E05DE6" w14:paraId="401D62CA" w14:textId="77777777" w:rsidTr="000679CD">
        <w:trPr>
          <w:trHeight w:val="211"/>
        </w:trPr>
        <w:tc>
          <w:tcPr>
            <w:tcW w:w="1305" w:type="dxa"/>
          </w:tcPr>
          <w:p w14:paraId="3BF08D73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66F364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43819F1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EC17E7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03B4D4B0" w14:textId="77777777" w:rsidTr="00E54EE4">
        <w:trPr>
          <w:trHeight w:val="211"/>
        </w:trPr>
        <w:tc>
          <w:tcPr>
            <w:tcW w:w="10632" w:type="dxa"/>
            <w:gridSpan w:val="8"/>
          </w:tcPr>
          <w:p w14:paraId="4263A4C4" w14:textId="2DFACE5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maandag 31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68B194FE" w14:textId="77777777" w:rsidTr="00D61BBA">
        <w:trPr>
          <w:trHeight w:val="1351"/>
        </w:trPr>
        <w:tc>
          <w:tcPr>
            <w:tcW w:w="1305" w:type="dxa"/>
          </w:tcPr>
          <w:p w14:paraId="4B50237A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5C6DDA5B" w14:textId="287B9A2E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5EC97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F151" w14:textId="72F0DE0F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38A84B9" w14:textId="750AAF5D" w:rsidR="001B0C14" w:rsidRPr="00E05DE6" w:rsidRDefault="00C81818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44126DF2" w14:textId="33C181C8" w:rsidR="001B0C14" w:rsidRPr="00E05DE6" w:rsidRDefault="00C81818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1210B45C" w14:textId="77777777" w:rsidR="00524F13" w:rsidRPr="00E05DE6" w:rsidRDefault="00C81818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665" w:type="dxa"/>
            <w:gridSpan w:val="4"/>
            <w:tcBorders>
              <w:left w:val="nil"/>
            </w:tcBorders>
            <w:vAlign w:val="center"/>
          </w:tcPr>
          <w:p w14:paraId="25E3DFED" w14:textId="13785BF3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2124AE9" w14:textId="4E2A391D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02D08EE3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063D76" w14:textId="77777777" w:rsidR="00524F13" w:rsidRPr="00E05DE6" w:rsidRDefault="00C8181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7084AE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C327" w14:textId="1E90A199" w:rsidR="00524F13" w:rsidRPr="00E05DE6" w:rsidRDefault="00D61BB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49DFC7F3" w14:textId="77777777" w:rsidTr="004506DC">
        <w:trPr>
          <w:trHeight w:val="211"/>
        </w:trPr>
        <w:tc>
          <w:tcPr>
            <w:tcW w:w="10632" w:type="dxa"/>
            <w:gridSpan w:val="8"/>
          </w:tcPr>
          <w:p w14:paraId="7FADCEB4" w14:textId="19388DE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maandag 31 maart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2E29FBA0" w14:textId="77777777" w:rsidTr="005F29B1">
        <w:trPr>
          <w:trHeight w:val="1375"/>
        </w:trPr>
        <w:tc>
          <w:tcPr>
            <w:tcW w:w="1305" w:type="dxa"/>
          </w:tcPr>
          <w:p w14:paraId="29069929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D2E723D" w14:textId="625E9307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9E17EC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9726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D394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CCB00" w14:textId="7EB4F211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22C4B11E" w14:textId="656406E5" w:rsidR="003D5B1F" w:rsidRPr="00E05DE6" w:rsidRDefault="00C8181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6ECB97E0" w14:textId="57FF3387" w:rsidR="004A23D0" w:rsidRPr="00E05DE6" w:rsidRDefault="00C8181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138E4D43" w14:textId="77777777" w:rsidR="0021434F" w:rsidRPr="00E05DE6" w:rsidRDefault="00C8181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5536B192" w14:textId="33B21400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E470AA7" w14:textId="5074B156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76706F9F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277277D" w14:textId="77777777" w:rsidR="00EF23A5" w:rsidRPr="00E05DE6" w:rsidRDefault="00C8181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032C2A6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24C8" w14:textId="623F28F6" w:rsidR="00524F13" w:rsidRPr="00E05DE6" w:rsidRDefault="00D61BBA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713ACEA0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BA7036B" w14:textId="1D58E1D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woensdag 2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638870B0" w14:textId="77777777" w:rsidTr="000679CD">
        <w:trPr>
          <w:trHeight w:val="1229"/>
        </w:trPr>
        <w:tc>
          <w:tcPr>
            <w:tcW w:w="1305" w:type="dxa"/>
          </w:tcPr>
          <w:p w14:paraId="7815B726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42023B7" w14:textId="0C64A831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007078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F2F2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1D4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43D1" w14:textId="444FC8DA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1F996C6" w14:textId="11CBFAA7" w:rsidR="00524F13" w:rsidRPr="00E05DE6" w:rsidRDefault="00C8181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kalkoenmedaillon</w:t>
            </w:r>
          </w:p>
          <w:p w14:paraId="2F19E87F" w14:textId="72409DE5" w:rsidR="004A23D0" w:rsidRPr="00E05DE6" w:rsidRDefault="00C8181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0FF91D51" w14:textId="63AA535B" w:rsidR="00524F13" w:rsidRPr="00E05DE6" w:rsidRDefault="00C8181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</w:rPr>
              <w:t>penne</w:t>
            </w:r>
            <w:proofErr w:type="spellEnd"/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62E66359" w14:textId="33FD70DA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64DD69F" w14:textId="77777777" w:rsidR="00D61BBA" w:rsidRDefault="00D61BB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836B36" w14:textId="1CDF1C4F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6B4FC71" w14:textId="77777777" w:rsidR="00CB3309" w:rsidRPr="00E05DE6" w:rsidRDefault="00C8181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453E69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8274B" w14:textId="0AF2D503" w:rsidR="00B70D04" w:rsidRPr="00E05DE6" w:rsidRDefault="00D61BB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361C72" w:rsidRPr="00E05DE6" w14:paraId="401CD603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458074D" w14:textId="72F5D0C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woensdag 2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7CD673D3" w14:textId="77777777" w:rsidTr="000679CD">
        <w:trPr>
          <w:trHeight w:val="751"/>
        </w:trPr>
        <w:tc>
          <w:tcPr>
            <w:tcW w:w="1305" w:type="dxa"/>
          </w:tcPr>
          <w:p w14:paraId="2D4AFE0B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100B461" w14:textId="1711F212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314B28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7F5F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4989" w14:textId="73C4887F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1EEAFE70" w14:textId="1B17FB7C" w:rsidR="007C45A3" w:rsidRPr="00E05DE6" w:rsidRDefault="00C8181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varkenslapje</w:t>
            </w:r>
          </w:p>
          <w:p w14:paraId="382FD74B" w14:textId="0552CBFD" w:rsidR="008C0F73" w:rsidRPr="00E05DE6" w:rsidRDefault="00C8181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1E633276" w14:textId="1519D515" w:rsidR="008C0F73" w:rsidRPr="00E05DE6" w:rsidRDefault="00C8181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5E93A704" w14:textId="2BD9E7BD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7641D0F" w14:textId="77777777" w:rsidR="00D61BBA" w:rsidRDefault="00D61BB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DDF70B" w14:textId="1B10323D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75B4181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2ECC9E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A8D2B" w14:textId="3FF6F2FD" w:rsidR="00D73E99" w:rsidRPr="00E05DE6" w:rsidRDefault="00D61BBA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361C72" w:rsidRPr="00E05DE6" w14:paraId="3B07D7CC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A265140" w14:textId="2EA83BE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vrijdag 4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18E924D8" w14:textId="77777777" w:rsidTr="000679CD">
        <w:trPr>
          <w:trHeight w:val="751"/>
        </w:trPr>
        <w:tc>
          <w:tcPr>
            <w:tcW w:w="1305" w:type="dxa"/>
          </w:tcPr>
          <w:p w14:paraId="36EE74E4" w14:textId="77777777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507291D" w14:textId="6C66B2EC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EC1390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6036" w14:textId="77777777" w:rsidR="00D61BBA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5B85" w14:textId="0CF41E58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3879C0C1" w14:textId="223C4D0D" w:rsidR="00524F13" w:rsidRPr="00E05DE6" w:rsidRDefault="00C8181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dorade in tomatensaus</w:t>
            </w:r>
          </w:p>
          <w:p w14:paraId="31E471DF" w14:textId="32FC32CA" w:rsidR="00D73E99" w:rsidRPr="00E05DE6" w:rsidRDefault="00C8181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voetselder</w:t>
            </w:r>
          </w:p>
          <w:p w14:paraId="23F155F9" w14:textId="6A894F0B" w:rsidR="00312CD7" w:rsidRPr="00E05DE6" w:rsidRDefault="00C81818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C7C02C0" w14:textId="0330F12A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3687ACAD" w14:textId="77777777" w:rsidR="00D61BBA" w:rsidRDefault="00D61BB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E96002" w14:textId="07A0952E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60533D4" w14:textId="514267F5" w:rsidR="00524F13" w:rsidRPr="00E05DE6" w:rsidRDefault="00C8181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A22EC5" w14:textId="42EFA7B3" w:rsidR="00524F13" w:rsidRPr="00E05DE6" w:rsidRDefault="00D61BB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36E838E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43372DE3" w14:textId="76D1CFF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vrijdag 4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7A5EF6ED" w14:textId="77777777" w:rsidTr="00D61BBA">
        <w:trPr>
          <w:trHeight w:val="751"/>
        </w:trPr>
        <w:tc>
          <w:tcPr>
            <w:tcW w:w="1305" w:type="dxa"/>
          </w:tcPr>
          <w:p w14:paraId="05DADA4C" w14:textId="77777777" w:rsidR="00361C72" w:rsidRPr="00E05DE6" w:rsidRDefault="00C8181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7F53ED2" w14:textId="132B0D6E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77D46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B8220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ED4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921C" w14:textId="1D5AA339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7BA54F9D" w14:textId="77777777" w:rsidR="00D61BBA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kipfilet in champignon-</w:t>
            </w:r>
          </w:p>
          <w:p w14:paraId="5156F830" w14:textId="048A20C3" w:rsidR="00361C72" w:rsidRPr="00E05DE6" w:rsidRDefault="00D61BBA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roomsaus</w:t>
            </w:r>
          </w:p>
          <w:p w14:paraId="107C363D" w14:textId="348189BE" w:rsidR="00361C72" w:rsidRPr="00E05DE6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</w:p>
          <w:p w14:paraId="08396BC0" w14:textId="7CF7BB66" w:rsidR="00361C72" w:rsidRPr="00E05DE6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2374FD13" w14:textId="77777777" w:rsidR="00D61BBA" w:rsidRDefault="00D61BBA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D39815" w14:textId="77777777" w:rsidR="00D61BBA" w:rsidRDefault="00D61BBA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19A749" w14:textId="5013D23B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05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49338505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882E110" w14:textId="77777777" w:rsidR="00361C72" w:rsidRPr="00E05DE6" w:rsidRDefault="00C8181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011142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E0C7" w14:textId="788993B8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garnaalsalade</w:t>
            </w:r>
          </w:p>
        </w:tc>
      </w:tr>
      <w:tr w:rsidR="00361C72" w:rsidRPr="00E05DE6" w14:paraId="65F11E96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833CAA0" w14:textId="741AC0A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61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61BBA">
              <w:rPr>
                <w:rFonts w:ascii="Times New Roman" w:hAnsi="Times New Roman" w:cs="Times New Roman"/>
                <w:sz w:val="20"/>
                <w:szCs w:val="20"/>
              </w:rPr>
              <w:t xml:space="preserve"> vrijdag 4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5DC31ABC" w14:textId="77777777" w:rsidTr="00D61BBA">
        <w:trPr>
          <w:trHeight w:val="1423"/>
        </w:trPr>
        <w:tc>
          <w:tcPr>
            <w:tcW w:w="1305" w:type="dxa"/>
          </w:tcPr>
          <w:p w14:paraId="6E2F3EC0" w14:textId="77777777" w:rsidR="00361C72" w:rsidRPr="00E05DE6" w:rsidRDefault="00C8181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58738EC" w14:textId="3C98CDAC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F9F823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DC0" w14:textId="77777777" w:rsidR="00361C72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5FCF" w14:textId="77777777" w:rsidR="00D61BBA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F1D60" w14:textId="44AB97A6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3C66EB2E" w14:textId="46F10C82" w:rsidR="00361C72" w:rsidRPr="00E05DE6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53590E90" w14:textId="0AD10291" w:rsidR="00361C72" w:rsidRPr="00E05DE6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1A9095C3" w14:textId="77777777" w:rsidR="00361C72" w:rsidRPr="00E05DE6" w:rsidRDefault="00C81818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20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37CE1F73" w14:textId="172A2A41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79994ECC" w14:textId="00DBF526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5530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61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0970E804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5843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B819754" w14:textId="77777777" w:rsidR="00361C72" w:rsidRDefault="00C81818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89C5C" w14:textId="77777777" w:rsidR="00D61BBA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550B" w14:textId="77777777" w:rsidR="00D61BBA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6E3E" w14:textId="55D9D156" w:rsidR="00361C72" w:rsidRPr="00E05DE6" w:rsidRDefault="00D61BBA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</w:tbl>
    <w:p w14:paraId="20E592D0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4A85" w14:textId="77777777" w:rsidR="00D61BBA" w:rsidRDefault="00D61BBA" w:rsidP="00557F33">
      <w:pPr>
        <w:spacing w:after="0" w:line="240" w:lineRule="auto"/>
      </w:pPr>
      <w:r>
        <w:separator/>
      </w:r>
    </w:p>
  </w:endnote>
  <w:endnote w:type="continuationSeparator" w:id="0">
    <w:p w14:paraId="215FBAAB" w14:textId="77777777" w:rsidR="00D61BBA" w:rsidRDefault="00D61BBA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2CC0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F86E" w14:textId="77777777" w:rsidR="00D61BBA" w:rsidRDefault="00D61BBA" w:rsidP="00557F33">
      <w:pPr>
        <w:spacing w:after="0" w:line="240" w:lineRule="auto"/>
      </w:pPr>
      <w:r>
        <w:separator/>
      </w:r>
    </w:p>
  </w:footnote>
  <w:footnote w:type="continuationSeparator" w:id="0">
    <w:p w14:paraId="648CF7A2" w14:textId="77777777" w:rsidR="00D61BBA" w:rsidRDefault="00D61BBA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D349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BA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41627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61BB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0E8B"/>
  <w15:docId w15:val="{6B6CD791-00E4-493C-B28D-33FBCF62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2025-02-07T11:28:00Z</dcterms:created>
  <dcterms:modified xsi:type="dcterms:W3CDTF">2025-02-07T11:39:00Z</dcterms:modified>
</cp:coreProperties>
</file>